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6852F8B2" w14:textId="77777777" w:rsidR="00AD7302" w:rsidRPr="00FC094B" w:rsidRDefault="00AD7302" w:rsidP="00AD7302">
      <w:pPr>
        <w:spacing w:line="240" w:lineRule="auto"/>
        <w:jc w:val="both"/>
        <w:rPr>
          <w:rFonts w:ascii="Outfit" w:hAnsi="Outfit"/>
        </w:rPr>
      </w:pPr>
      <w:r w:rsidRPr="00FC094B">
        <w:rPr>
          <w:rFonts w:ascii="Outfit" w:hAnsi="Outfit"/>
        </w:rPr>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03"/>
        <w:gridCol w:w="6668"/>
        <w:gridCol w:w="7188"/>
      </w:tblGrid>
      <w:tr w:rsidR="00D1140E" w:rsidRPr="00C04B97" w14:paraId="2F2C5926" w14:textId="77777777" w:rsidTr="00954ED8">
        <w:trPr>
          <w:trHeight w:val="587"/>
        </w:trPr>
        <w:tc>
          <w:tcPr>
            <w:tcW w:w="567" w:type="dxa"/>
            <w:vMerge w:val="restart"/>
            <w:shd w:val="clear" w:color="auto" w:fill="5FC9E0"/>
            <w:textDirection w:val="btLr"/>
          </w:tcPr>
          <w:p w14:paraId="0EBB07E7" w14:textId="02779CD5" w:rsidR="00D1140E" w:rsidRPr="00C04B97" w:rsidRDefault="00D1140E" w:rsidP="00D1140E">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92" w:type="dxa"/>
            <w:gridSpan w:val="2"/>
            <w:shd w:val="clear" w:color="auto" w:fill="5FC9E0"/>
            <w:vAlign w:val="center"/>
          </w:tcPr>
          <w:p w14:paraId="0579DD52" w14:textId="60162AE3" w:rsidR="00D1140E" w:rsidRPr="00C04B97" w:rsidRDefault="00D1140E" w:rsidP="005B5265">
            <w:pPr>
              <w:spacing w:after="0"/>
              <w:rPr>
                <w:rFonts w:ascii="Outfit" w:hAnsi="Outfit" w:cs="Segoe UI"/>
                <w:b/>
                <w:bCs/>
                <w:color w:val="000C30"/>
              </w:rPr>
            </w:pPr>
            <w:r w:rsidRPr="00C04B97">
              <w:rPr>
                <w:rFonts w:ascii="Outfit" w:hAnsi="Outfit" w:cs="Segoe UI"/>
                <w:b/>
                <w:bCs/>
                <w:color w:val="000C30"/>
              </w:rPr>
              <w:t>Puzzle overview: Healthy Me</w:t>
            </w:r>
          </w:p>
        </w:tc>
      </w:tr>
      <w:tr w:rsidR="005B5265" w:rsidRPr="00C04B97" w14:paraId="058A5424" w14:textId="77777777" w:rsidTr="00BC0A52">
        <w:tc>
          <w:tcPr>
            <w:tcW w:w="567" w:type="dxa"/>
            <w:vMerge/>
            <w:shd w:val="clear" w:color="auto" w:fill="5FC9E0"/>
            <w:textDirection w:val="btLr"/>
          </w:tcPr>
          <w:p w14:paraId="2B6A255F" w14:textId="77777777" w:rsidR="005B5265" w:rsidRPr="00C04B97" w:rsidRDefault="005B5265" w:rsidP="00D1140E">
            <w:pPr>
              <w:spacing w:after="0"/>
              <w:ind w:left="113" w:right="113"/>
              <w:jc w:val="center"/>
              <w:rPr>
                <w:rFonts w:ascii="Outfit" w:hAnsi="Outfit" w:cs="Segoe UI"/>
                <w:b/>
                <w:bCs/>
                <w:color w:val="000C30"/>
              </w:rPr>
            </w:pPr>
          </w:p>
        </w:tc>
        <w:tc>
          <w:tcPr>
            <w:tcW w:w="13892" w:type="dxa"/>
            <w:gridSpan w:val="2"/>
            <w:vAlign w:val="center"/>
          </w:tcPr>
          <w:p w14:paraId="222877D8" w14:textId="0210FF1D" w:rsidR="005B5265" w:rsidRPr="00DC554E" w:rsidRDefault="005B5265" w:rsidP="002C0EC3">
            <w:pPr>
              <w:spacing w:after="0"/>
              <w:jc w:val="both"/>
              <w:rPr>
                <w:rFonts w:ascii="Outfit" w:hAnsi="Outfit" w:cs="Segoe UI"/>
                <w:b/>
                <w:bCs/>
                <w:color w:val="000C30"/>
              </w:rPr>
            </w:pPr>
            <w:r w:rsidRPr="00DC554E">
              <w:rPr>
                <w:rFonts w:ascii="Outfit" w:hAnsi="Outfit"/>
                <w:color w:val="000C30"/>
              </w:rPr>
              <w:t>In this Puzzle, children learn about their bodies: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safe adults and what they should do if approached by someone they don’t know.</w:t>
            </w:r>
          </w:p>
        </w:tc>
      </w:tr>
      <w:tr w:rsidR="00D1140E" w:rsidRPr="00C04B97" w14:paraId="3702FAB3" w14:textId="77777777" w:rsidTr="00954ED8">
        <w:trPr>
          <w:trHeight w:val="447"/>
        </w:trPr>
        <w:tc>
          <w:tcPr>
            <w:tcW w:w="567" w:type="dxa"/>
            <w:vMerge/>
            <w:shd w:val="clear" w:color="auto" w:fill="5FC9E0"/>
            <w:textDirection w:val="btLr"/>
          </w:tcPr>
          <w:p w14:paraId="5D78B5D4" w14:textId="77777777" w:rsidR="00D1140E" w:rsidRPr="00C04B97" w:rsidRDefault="00D1140E" w:rsidP="00D1140E">
            <w:pPr>
              <w:spacing w:after="0"/>
              <w:ind w:left="113" w:right="113"/>
              <w:jc w:val="center"/>
              <w:rPr>
                <w:rFonts w:ascii="Outfit" w:hAnsi="Outfit" w:cs="Segoe UI"/>
                <w:b/>
                <w:bCs/>
                <w:color w:val="000C30"/>
              </w:rPr>
            </w:pPr>
          </w:p>
        </w:tc>
        <w:tc>
          <w:tcPr>
            <w:tcW w:w="6685" w:type="dxa"/>
            <w:shd w:val="clear" w:color="auto" w:fill="5FC9E0"/>
            <w:vAlign w:val="center"/>
          </w:tcPr>
          <w:p w14:paraId="074E428A" w14:textId="382ACFF5"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Knowledge</w:t>
            </w:r>
          </w:p>
        </w:tc>
        <w:tc>
          <w:tcPr>
            <w:tcW w:w="7207" w:type="dxa"/>
            <w:shd w:val="clear" w:color="auto" w:fill="5FC9E0"/>
            <w:vAlign w:val="center"/>
          </w:tcPr>
          <w:p w14:paraId="12BB5044" w14:textId="113FCE63"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D1140E" w:rsidRPr="00C04B97" w14:paraId="4BAF259B" w14:textId="77777777" w:rsidTr="00954ED8">
        <w:tc>
          <w:tcPr>
            <w:tcW w:w="567" w:type="dxa"/>
            <w:vMerge/>
            <w:textDirection w:val="btLr"/>
          </w:tcPr>
          <w:p w14:paraId="2AF56FEA" w14:textId="77777777" w:rsidR="00D1140E" w:rsidRPr="00C04B97" w:rsidRDefault="00D1140E" w:rsidP="007A259F">
            <w:pPr>
              <w:pStyle w:val="ListParagraph"/>
              <w:numPr>
                <w:ilvl w:val="0"/>
                <w:numId w:val="1"/>
              </w:numPr>
              <w:ind w:left="473" w:right="113"/>
              <w:jc w:val="center"/>
              <w:rPr>
                <w:rFonts w:ascii="Outfit" w:hAnsi="Outfit" w:cs="Segoe UI"/>
                <w:sz w:val="18"/>
                <w:szCs w:val="18"/>
              </w:rPr>
            </w:pPr>
          </w:p>
        </w:tc>
        <w:tc>
          <w:tcPr>
            <w:tcW w:w="6685" w:type="dxa"/>
          </w:tcPr>
          <w:p w14:paraId="1F27C877" w14:textId="7AE47F52"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can name some parts of my body and understand that being active helps keep me healthy</w:t>
            </w:r>
          </w:p>
          <w:p w14:paraId="53F2B09F" w14:textId="77777777"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understand that moving my body and resting are both important for my health</w:t>
            </w:r>
          </w:p>
          <w:p w14:paraId="589796AD" w14:textId="77777777"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can talk about things I need to do to stay healthy</w:t>
            </w:r>
          </w:p>
          <w:p w14:paraId="35594FCA" w14:textId="77777777"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know what “healthy” means and can begin to make healthy food choices</w:t>
            </w:r>
          </w:p>
          <w:p w14:paraId="4E7F0F17" w14:textId="77777777"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know how to help myself go to sleep and understand why sleep is important</w:t>
            </w:r>
          </w:p>
          <w:p w14:paraId="5A6C47AE" w14:textId="77777777" w:rsidR="00D1140E" w:rsidRPr="00DC554E" w:rsidRDefault="00D1140E" w:rsidP="007A259F">
            <w:pPr>
              <w:pStyle w:val="ListParagraph"/>
              <w:numPr>
                <w:ilvl w:val="0"/>
                <w:numId w:val="1"/>
              </w:numPr>
              <w:rPr>
                <w:rFonts w:ascii="Outfit" w:hAnsi="Outfit" w:cs="Segoe UI"/>
                <w:sz w:val="22"/>
                <w:szCs w:val="22"/>
              </w:rPr>
            </w:pPr>
            <w:r w:rsidRPr="00DC554E">
              <w:rPr>
                <w:rFonts w:ascii="Outfit" w:hAnsi="Outfit" w:cs="Segoe UI"/>
                <w:sz w:val="22"/>
                <w:szCs w:val="22"/>
              </w:rPr>
              <w:t>I can wash my hands and understand why this is important, especially before eating and after using the toilet</w:t>
            </w:r>
          </w:p>
          <w:p w14:paraId="321AAE07" w14:textId="725AB33F" w:rsidR="00D1140E" w:rsidRPr="00DC554E" w:rsidRDefault="00D1140E" w:rsidP="00D1140E">
            <w:pPr>
              <w:pStyle w:val="ListParagraph"/>
              <w:numPr>
                <w:ilvl w:val="0"/>
                <w:numId w:val="1"/>
              </w:numPr>
              <w:rPr>
                <w:rFonts w:ascii="Outfit" w:hAnsi="Outfit" w:cs="Segoe UI"/>
                <w:sz w:val="22"/>
                <w:szCs w:val="22"/>
              </w:rPr>
            </w:pPr>
            <w:r w:rsidRPr="00DC554E">
              <w:rPr>
                <w:rFonts w:ascii="Outfit" w:hAnsi="Outfit" w:cs="Segoe UI"/>
                <w:sz w:val="22"/>
                <w:szCs w:val="22"/>
              </w:rPr>
              <w:t>I know who my safe adults are and how to stay safe if they are not close by</w:t>
            </w:r>
          </w:p>
        </w:tc>
        <w:tc>
          <w:tcPr>
            <w:tcW w:w="7207" w:type="dxa"/>
          </w:tcPr>
          <w:p w14:paraId="0D1A902F"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I can notice how my body feels when I am active and understand that moving helps keep me well</w:t>
            </w:r>
          </w:p>
          <w:p w14:paraId="4F1A02C9"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 xml:space="preserve"> I can recognise when my body needs movement or rest </w:t>
            </w:r>
          </w:p>
          <w:p w14:paraId="33E9BD33"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I can talk about some ways I can look after myself and keep my body healthy</w:t>
            </w:r>
          </w:p>
          <w:p w14:paraId="290C21C0"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I can make simple healthy choices and notice how these help my body and feelings</w:t>
            </w:r>
          </w:p>
          <w:p w14:paraId="51777C85"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I can use strategies that help me feel calm and ready for sleep</w:t>
            </w:r>
          </w:p>
          <w:p w14:paraId="6FF0D5E0" w14:textId="77777777" w:rsidR="00D1140E" w:rsidRPr="00DC554E" w:rsidRDefault="00D1140E" w:rsidP="007A259F">
            <w:pPr>
              <w:pStyle w:val="TableParagraph"/>
              <w:numPr>
                <w:ilvl w:val="0"/>
                <w:numId w:val="2"/>
              </w:numPr>
              <w:rPr>
                <w:rFonts w:ascii="Outfit" w:hAnsi="Outfit" w:cstheme="majorHAnsi"/>
                <w:bCs/>
                <w:color w:val="000C30"/>
              </w:rPr>
            </w:pPr>
            <w:r w:rsidRPr="00DC554E">
              <w:rPr>
                <w:rFonts w:ascii="Outfit" w:hAnsi="Outfit" w:cstheme="majorHAnsi"/>
                <w:bCs/>
                <w:color w:val="000C30"/>
              </w:rPr>
              <w:t>I can take responsibility for caring for my body by keeping myself clean and healthy</w:t>
            </w:r>
          </w:p>
          <w:p w14:paraId="19FE4BD0" w14:textId="6FB7461A" w:rsidR="00D1140E" w:rsidRPr="00DC554E" w:rsidRDefault="00D1140E" w:rsidP="00DC554E">
            <w:pPr>
              <w:pStyle w:val="TableParagraph"/>
              <w:numPr>
                <w:ilvl w:val="0"/>
                <w:numId w:val="2"/>
              </w:numPr>
              <w:rPr>
                <w:rFonts w:ascii="Outfit" w:hAnsi="Outfit" w:cstheme="majorHAnsi"/>
                <w:bCs/>
                <w:color w:val="000C30"/>
              </w:rPr>
            </w:pPr>
            <w:r w:rsidRPr="00DC554E">
              <w:rPr>
                <w:rFonts w:ascii="Outfit" w:hAnsi="Outfit" w:cstheme="majorHAnsi"/>
                <w:bCs/>
                <w:color w:val="000C30"/>
              </w:rPr>
              <w:t xml:space="preserve"> I can identify trusted adults and ask for help when I feel unsafe or unsure</w:t>
            </w:r>
          </w:p>
        </w:tc>
      </w:tr>
      <w:tr w:rsidR="007563C7" w:rsidRPr="00C04B97" w14:paraId="3402930D" w14:textId="77777777" w:rsidTr="00954ED8">
        <w:trPr>
          <w:trHeight w:val="475"/>
        </w:trPr>
        <w:tc>
          <w:tcPr>
            <w:tcW w:w="567" w:type="dxa"/>
            <w:vMerge/>
            <w:textDirection w:val="btLr"/>
          </w:tcPr>
          <w:p w14:paraId="76B7972E"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92" w:type="dxa"/>
            <w:gridSpan w:val="2"/>
            <w:shd w:val="clear" w:color="auto" w:fill="5FC9E0"/>
            <w:vAlign w:val="center"/>
          </w:tcPr>
          <w:p w14:paraId="4FF63957" w14:textId="4A8B445A" w:rsidR="007563C7" w:rsidRPr="00C04B97" w:rsidRDefault="007563C7" w:rsidP="007563C7">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C7" w:rsidRPr="00C04B97" w14:paraId="13DDBB1A" w14:textId="77777777" w:rsidTr="00BC0A52">
        <w:trPr>
          <w:trHeight w:val="694"/>
        </w:trPr>
        <w:tc>
          <w:tcPr>
            <w:tcW w:w="567" w:type="dxa"/>
            <w:vMerge/>
            <w:textDirection w:val="btLr"/>
          </w:tcPr>
          <w:p w14:paraId="35585842"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92" w:type="dxa"/>
            <w:gridSpan w:val="2"/>
            <w:vAlign w:val="center"/>
          </w:tcPr>
          <w:p w14:paraId="193EA8C8" w14:textId="7695BA36" w:rsidR="007563C7" w:rsidRPr="00C04B97" w:rsidRDefault="007563C7" w:rsidP="007563C7">
            <w:pPr>
              <w:pStyle w:val="TableParagraph"/>
              <w:rPr>
                <w:rFonts w:ascii="Outfit" w:hAnsi="Outfit" w:cs="Segoe UI"/>
                <w:sz w:val="20"/>
                <w:szCs w:val="20"/>
              </w:rPr>
            </w:pPr>
            <w:r w:rsidRPr="00C04B97">
              <w:rPr>
                <w:rFonts w:ascii="Outfit" w:hAnsi="Outfit" w:cs="Segoe UI"/>
                <w:color w:val="000C30"/>
              </w:rPr>
              <w:t>asleep, challenge, clean, exercise, germs, healthy, hygiene, less healthy, movement, rest, safe, scared, sleep, stranger, stretch, teeth, unexpected, unplanned, worried</w:t>
            </w:r>
          </w:p>
        </w:tc>
      </w:tr>
    </w:tbl>
    <w:p w14:paraId="40E4E8E6" w14:textId="77777777" w:rsidR="006B1269" w:rsidRDefault="006B1269">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p>
    <w:tbl>
      <w:tblPr>
        <w:tblStyle w:val="TableGrid"/>
        <w:tblpPr w:leftFromText="180" w:rightFromText="180" w:vertAnchor="page" w:horzAnchor="margin" w:tblpY="2831"/>
        <w:tblW w:w="14520" w:type="dxa"/>
        <w:tblLook w:val="04A0" w:firstRow="1" w:lastRow="0" w:firstColumn="1" w:lastColumn="0" w:noHBand="0" w:noVBand="1"/>
      </w:tblPr>
      <w:tblGrid>
        <w:gridCol w:w="613"/>
        <w:gridCol w:w="4769"/>
        <w:gridCol w:w="4502"/>
        <w:gridCol w:w="4636"/>
      </w:tblGrid>
      <w:tr w:rsidR="00DC554E" w:rsidRPr="00C04B97" w14:paraId="4F4D3229" w14:textId="77777777" w:rsidTr="00EA2058">
        <w:trPr>
          <w:trHeight w:val="701"/>
        </w:trPr>
        <w:tc>
          <w:tcPr>
            <w:tcW w:w="613" w:type="dxa"/>
            <w:vMerge w:val="restart"/>
            <w:shd w:val="clear" w:color="auto" w:fill="5FC9E0"/>
            <w:textDirection w:val="btLr"/>
          </w:tcPr>
          <w:p w14:paraId="09F8B00B" w14:textId="77777777" w:rsidR="00DC554E" w:rsidRPr="00C04B97" w:rsidRDefault="00DC554E" w:rsidP="00BC0A52">
            <w:pPr>
              <w:spacing w:after="0"/>
              <w:ind w:left="113" w:right="113"/>
              <w:jc w:val="center"/>
              <w:rPr>
                <w:rFonts w:ascii="Outfit" w:hAnsi="Outfit" w:cs="Segoe UI"/>
                <w:b/>
                <w:bCs/>
                <w:color w:val="000C30"/>
              </w:rPr>
            </w:pPr>
            <w:r w:rsidRPr="00C04B97">
              <w:rPr>
                <w:rFonts w:ascii="Outfit" w:hAnsi="Outfit" w:cs="Segoe UI"/>
                <w:b/>
                <w:bCs/>
                <w:color w:val="000C30"/>
                <w:sz w:val="28"/>
                <w:szCs w:val="28"/>
              </w:rPr>
              <w:lastRenderedPageBreak/>
              <w:t>Ages 3-5</w:t>
            </w:r>
          </w:p>
        </w:tc>
        <w:tc>
          <w:tcPr>
            <w:tcW w:w="13907" w:type="dxa"/>
            <w:gridSpan w:val="3"/>
            <w:shd w:val="clear" w:color="auto" w:fill="5FC9E0"/>
            <w:vAlign w:val="center"/>
          </w:tcPr>
          <w:p w14:paraId="24864D38" w14:textId="77777777" w:rsidR="00DC554E" w:rsidRPr="00C04B97" w:rsidRDefault="00DC554E" w:rsidP="00EA2058">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DC554E" w:rsidRPr="00C04B97" w14:paraId="2ED4A38D" w14:textId="77777777" w:rsidTr="00BC0A52">
        <w:trPr>
          <w:trHeight w:val="148"/>
        </w:trPr>
        <w:tc>
          <w:tcPr>
            <w:tcW w:w="613" w:type="dxa"/>
            <w:vMerge/>
          </w:tcPr>
          <w:p w14:paraId="5F8A4069" w14:textId="77777777" w:rsidR="00DC554E" w:rsidRPr="00C04B97" w:rsidRDefault="00DC554E" w:rsidP="00BC0A52">
            <w:pPr>
              <w:pStyle w:val="ListParagraph"/>
              <w:numPr>
                <w:ilvl w:val="0"/>
                <w:numId w:val="1"/>
              </w:numPr>
              <w:rPr>
                <w:rFonts w:ascii="Outfit" w:hAnsi="Outfit" w:cs="Segoe UI"/>
                <w:sz w:val="20"/>
                <w:szCs w:val="20"/>
              </w:rPr>
            </w:pPr>
          </w:p>
        </w:tc>
        <w:tc>
          <w:tcPr>
            <w:tcW w:w="4769" w:type="dxa"/>
          </w:tcPr>
          <w:p w14:paraId="55D5DD1A"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 xml:space="preserve">Body awareness </w:t>
            </w:r>
          </w:p>
          <w:p w14:paraId="089009F0" w14:textId="77777777" w:rsidR="00DC554E" w:rsidRPr="00DC554E" w:rsidRDefault="00DC554E" w:rsidP="00BC0A52">
            <w:pPr>
              <w:pStyle w:val="ListParagraph"/>
              <w:numPr>
                <w:ilvl w:val="0"/>
                <w:numId w:val="1"/>
              </w:numPr>
              <w:rPr>
                <w:rFonts w:ascii="Outfit" w:eastAsia="Aptos" w:hAnsi="Outfit" w:cstheme="minorHAnsi"/>
                <w:color w:val="000C30"/>
                <w:sz w:val="22"/>
                <w:szCs w:val="22"/>
              </w:rPr>
            </w:pPr>
            <w:r w:rsidRPr="00DC554E">
              <w:rPr>
                <w:rFonts w:ascii="Outfit" w:eastAsia="Aptos" w:hAnsi="Outfit" w:cstheme="minorHAnsi"/>
                <w:color w:val="000C30"/>
                <w:sz w:val="22"/>
                <w:szCs w:val="22"/>
              </w:rPr>
              <w:t>How does your body feel when you run, jump, or stretch?</w:t>
            </w:r>
          </w:p>
          <w:p w14:paraId="18D9E759" w14:textId="77777777" w:rsidR="00DC554E" w:rsidRPr="00DC554E" w:rsidRDefault="00DC554E" w:rsidP="00BC0A52">
            <w:pPr>
              <w:pStyle w:val="ListParagraph"/>
              <w:numPr>
                <w:ilvl w:val="0"/>
                <w:numId w:val="1"/>
              </w:numPr>
              <w:rPr>
                <w:rFonts w:ascii="Outfit" w:eastAsia="Aptos" w:hAnsi="Outfit" w:cstheme="minorHAnsi"/>
                <w:color w:val="000C30"/>
                <w:sz w:val="22"/>
                <w:szCs w:val="22"/>
              </w:rPr>
            </w:pPr>
            <w:r w:rsidRPr="00DC554E">
              <w:rPr>
                <w:rFonts w:ascii="Outfit" w:eastAsia="Aptos" w:hAnsi="Outfit" w:cstheme="minorHAnsi"/>
                <w:color w:val="000C30"/>
                <w:sz w:val="22"/>
                <w:szCs w:val="22"/>
              </w:rPr>
              <w:t>What is your favourite way to move your body?</w:t>
            </w:r>
          </w:p>
          <w:p w14:paraId="7A8D0CC8" w14:textId="77777777" w:rsidR="00DC554E" w:rsidRPr="00DC554E" w:rsidRDefault="00DC554E" w:rsidP="00BC0A52">
            <w:pPr>
              <w:pStyle w:val="ListParagraph"/>
              <w:numPr>
                <w:ilvl w:val="0"/>
                <w:numId w:val="1"/>
              </w:numPr>
              <w:rPr>
                <w:rFonts w:ascii="Outfit" w:eastAsia="Aptos" w:hAnsi="Outfit" w:cstheme="minorHAnsi"/>
                <w:color w:val="000C30"/>
                <w:sz w:val="22"/>
                <w:szCs w:val="22"/>
              </w:rPr>
            </w:pPr>
            <w:r w:rsidRPr="00DC554E">
              <w:rPr>
                <w:rFonts w:ascii="Outfit" w:eastAsia="Aptos" w:hAnsi="Outfit" w:cstheme="minorHAnsi"/>
                <w:color w:val="000C30"/>
                <w:sz w:val="22"/>
                <w:szCs w:val="22"/>
              </w:rPr>
              <w:t>When does your body feel tired and need a rest?</w:t>
            </w:r>
          </w:p>
        </w:tc>
        <w:tc>
          <w:tcPr>
            <w:tcW w:w="4502" w:type="dxa"/>
          </w:tcPr>
          <w:p w14:paraId="1030517D"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Healthy choices and self-care</w:t>
            </w:r>
          </w:p>
          <w:p w14:paraId="28B2F391" w14:textId="77777777" w:rsidR="00DC554E" w:rsidRPr="00DC554E" w:rsidRDefault="00DC554E" w:rsidP="00BC0A52">
            <w:pPr>
              <w:pStyle w:val="ListParagraph"/>
              <w:numPr>
                <w:ilvl w:val="0"/>
                <w:numId w:val="3"/>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Which foods help us to be healthy?</w:t>
            </w:r>
          </w:p>
          <w:p w14:paraId="7436BC44" w14:textId="77777777" w:rsidR="00DC554E" w:rsidRPr="00DC554E" w:rsidRDefault="00DC554E" w:rsidP="00BC0A52">
            <w:pPr>
              <w:pStyle w:val="ListParagraph"/>
              <w:numPr>
                <w:ilvl w:val="0"/>
                <w:numId w:val="3"/>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What can we do to keep our bodies clean?</w:t>
            </w:r>
          </w:p>
          <w:p w14:paraId="4FC0DF2F" w14:textId="5527AA9A" w:rsidR="00DC554E" w:rsidRPr="00DC554E" w:rsidRDefault="00DC554E" w:rsidP="00BC0A52">
            <w:pPr>
              <w:pStyle w:val="ListParagraph"/>
              <w:numPr>
                <w:ilvl w:val="0"/>
                <w:numId w:val="3"/>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Can you think of something that might help your body to stay healthy?</w:t>
            </w:r>
          </w:p>
        </w:tc>
        <w:tc>
          <w:tcPr>
            <w:tcW w:w="4636" w:type="dxa"/>
          </w:tcPr>
          <w:p w14:paraId="353EE092"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Hygiene and independence</w:t>
            </w:r>
          </w:p>
          <w:p w14:paraId="483A1A5A" w14:textId="77777777" w:rsidR="00DC554E" w:rsidRPr="00DC554E" w:rsidRDefault="00DC554E" w:rsidP="00BC0A52">
            <w:pPr>
              <w:pStyle w:val="ListParagraph"/>
              <w:numPr>
                <w:ilvl w:val="0"/>
                <w:numId w:val="4"/>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When should we wash our hands?</w:t>
            </w:r>
          </w:p>
          <w:p w14:paraId="7811DC50" w14:textId="77777777" w:rsidR="00DC554E" w:rsidRPr="00DC554E" w:rsidRDefault="00DC554E" w:rsidP="00BC0A52">
            <w:pPr>
              <w:pStyle w:val="ListParagraph"/>
              <w:numPr>
                <w:ilvl w:val="0"/>
                <w:numId w:val="4"/>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Can you show me how to wash your hands?</w:t>
            </w:r>
          </w:p>
          <w:p w14:paraId="603DDF4C" w14:textId="77777777" w:rsidR="00DC554E" w:rsidRPr="00DC554E" w:rsidRDefault="00DC554E" w:rsidP="00BC0A52">
            <w:pPr>
              <w:pStyle w:val="ListParagraph"/>
              <w:numPr>
                <w:ilvl w:val="0"/>
                <w:numId w:val="4"/>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Why should we brush our teeth?</w:t>
            </w:r>
          </w:p>
          <w:p w14:paraId="40AC58BA" w14:textId="77777777" w:rsidR="00DC554E" w:rsidRPr="00DC554E" w:rsidRDefault="00DC554E" w:rsidP="00BC0A52">
            <w:pPr>
              <w:spacing w:line="276" w:lineRule="auto"/>
              <w:rPr>
                <w:rFonts w:ascii="Outfit" w:eastAsia="Aptos" w:hAnsi="Outfit" w:cstheme="minorHAnsi"/>
                <w:color w:val="000C30"/>
              </w:rPr>
            </w:pPr>
          </w:p>
        </w:tc>
      </w:tr>
      <w:tr w:rsidR="00DC554E" w:rsidRPr="00C04B97" w14:paraId="0AEE9F44" w14:textId="77777777" w:rsidTr="00BC0A52">
        <w:trPr>
          <w:trHeight w:val="148"/>
        </w:trPr>
        <w:tc>
          <w:tcPr>
            <w:tcW w:w="613" w:type="dxa"/>
            <w:vMerge/>
          </w:tcPr>
          <w:p w14:paraId="2E9312BE" w14:textId="77777777" w:rsidR="00DC554E" w:rsidRPr="00C04B97" w:rsidRDefault="00DC554E" w:rsidP="00BC0A52">
            <w:pPr>
              <w:pStyle w:val="ListParagraph"/>
              <w:numPr>
                <w:ilvl w:val="0"/>
                <w:numId w:val="1"/>
              </w:numPr>
              <w:rPr>
                <w:rFonts w:ascii="Outfit" w:hAnsi="Outfit" w:cs="Segoe UI"/>
                <w:sz w:val="20"/>
                <w:szCs w:val="20"/>
              </w:rPr>
            </w:pPr>
          </w:p>
        </w:tc>
        <w:tc>
          <w:tcPr>
            <w:tcW w:w="4769" w:type="dxa"/>
          </w:tcPr>
          <w:p w14:paraId="5B42D78B"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Sleep and wellbeing</w:t>
            </w:r>
          </w:p>
          <w:p w14:paraId="2E53C524" w14:textId="77777777" w:rsidR="00DC554E" w:rsidRPr="00DC554E" w:rsidRDefault="00DC554E" w:rsidP="00BC0A52">
            <w:pPr>
              <w:pStyle w:val="ListParagraph"/>
              <w:numPr>
                <w:ilvl w:val="0"/>
                <w:numId w:val="1"/>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What helps you get ready for bedtime?</w:t>
            </w:r>
          </w:p>
          <w:p w14:paraId="5EBEC128" w14:textId="77777777" w:rsidR="00DC554E" w:rsidRPr="00DC554E" w:rsidRDefault="00DC554E" w:rsidP="00BC0A52">
            <w:pPr>
              <w:pStyle w:val="ListParagraph"/>
              <w:numPr>
                <w:ilvl w:val="0"/>
                <w:numId w:val="1"/>
              </w:numPr>
              <w:spacing w:line="276" w:lineRule="auto"/>
              <w:rPr>
                <w:rFonts w:ascii="Outfit" w:eastAsia="Aptos" w:hAnsi="Outfit" w:cstheme="minorHAnsi"/>
                <w:color w:val="000C30"/>
                <w:sz w:val="22"/>
                <w:szCs w:val="22"/>
              </w:rPr>
            </w:pPr>
            <w:r w:rsidRPr="00DC554E">
              <w:rPr>
                <w:rFonts w:ascii="Outfit" w:eastAsia="Aptos" w:hAnsi="Outfit" w:cstheme="minorHAnsi"/>
                <w:color w:val="000C30"/>
                <w:sz w:val="22"/>
                <w:szCs w:val="22"/>
              </w:rPr>
              <w:t>Why is sleep important for our bodies?</w:t>
            </w:r>
          </w:p>
          <w:p w14:paraId="5704F585" w14:textId="77777777" w:rsidR="00DC554E" w:rsidRPr="00DC554E" w:rsidRDefault="00DC554E" w:rsidP="00BC0A52">
            <w:pPr>
              <w:pStyle w:val="ListParagraph"/>
              <w:numPr>
                <w:ilvl w:val="0"/>
                <w:numId w:val="1"/>
              </w:numPr>
              <w:spacing w:line="276" w:lineRule="auto"/>
              <w:rPr>
                <w:rFonts w:ascii="Outfit" w:eastAsia="Aptos" w:hAnsi="Outfit" w:cstheme="minorHAnsi"/>
                <w:b/>
                <w:bCs/>
                <w:color w:val="000C30"/>
                <w:sz w:val="22"/>
                <w:szCs w:val="22"/>
              </w:rPr>
            </w:pPr>
            <w:r w:rsidRPr="00DC554E">
              <w:rPr>
                <w:rFonts w:ascii="Outfit" w:eastAsia="Aptos" w:hAnsi="Outfit" w:cstheme="minorHAnsi"/>
                <w:color w:val="000C30"/>
                <w:sz w:val="22"/>
                <w:szCs w:val="22"/>
              </w:rPr>
              <w:t>What helps you feel calm before bed?</w:t>
            </w:r>
          </w:p>
        </w:tc>
        <w:tc>
          <w:tcPr>
            <w:tcW w:w="4502" w:type="dxa"/>
          </w:tcPr>
          <w:p w14:paraId="744BCEEC"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Safety and trusted adults</w:t>
            </w:r>
          </w:p>
          <w:p w14:paraId="1B4E2B3F" w14:textId="77777777" w:rsidR="00DC554E" w:rsidRPr="00DC554E" w:rsidRDefault="00DC554E" w:rsidP="00BC0A52">
            <w:pPr>
              <w:pStyle w:val="ListParagraph"/>
              <w:numPr>
                <w:ilvl w:val="0"/>
                <w:numId w:val="5"/>
              </w:numPr>
              <w:rPr>
                <w:rFonts w:ascii="Outfit" w:eastAsia="Aptos" w:hAnsi="Outfit" w:cstheme="minorHAnsi"/>
                <w:b/>
                <w:bCs/>
                <w:color w:val="000C30"/>
                <w:sz w:val="22"/>
                <w:szCs w:val="22"/>
              </w:rPr>
            </w:pPr>
            <w:r w:rsidRPr="00DC554E">
              <w:rPr>
                <w:rFonts w:ascii="Outfit" w:eastAsia="Aptos" w:hAnsi="Outfit" w:cstheme="minorHAnsi"/>
                <w:color w:val="000C30"/>
                <w:sz w:val="22"/>
                <w:szCs w:val="22"/>
              </w:rPr>
              <w:t>What would you do if you felt worried or scared?</w:t>
            </w:r>
          </w:p>
          <w:p w14:paraId="20DDDEF0" w14:textId="77777777" w:rsidR="00DC554E" w:rsidRPr="00DC554E" w:rsidRDefault="00DC554E" w:rsidP="00BC0A52">
            <w:pPr>
              <w:pStyle w:val="ListParagraph"/>
              <w:numPr>
                <w:ilvl w:val="0"/>
                <w:numId w:val="5"/>
              </w:numPr>
              <w:rPr>
                <w:rFonts w:ascii="Outfit" w:eastAsia="Aptos" w:hAnsi="Outfit" w:cstheme="minorHAnsi"/>
                <w:b/>
                <w:bCs/>
                <w:color w:val="000C30"/>
                <w:sz w:val="22"/>
                <w:szCs w:val="22"/>
              </w:rPr>
            </w:pPr>
            <w:r w:rsidRPr="00DC554E">
              <w:rPr>
                <w:rFonts w:ascii="Outfit" w:eastAsia="Aptos" w:hAnsi="Outfit" w:cstheme="minorHAnsi"/>
                <w:color w:val="000C30"/>
                <w:sz w:val="22"/>
                <w:szCs w:val="22"/>
              </w:rPr>
              <w:t>Who can you ask for help if you get lost?</w:t>
            </w:r>
          </w:p>
          <w:p w14:paraId="7ABE68DD" w14:textId="77777777" w:rsidR="00DC554E" w:rsidRPr="00DC554E" w:rsidRDefault="00DC554E" w:rsidP="00BC0A52">
            <w:pPr>
              <w:pStyle w:val="ListParagraph"/>
              <w:numPr>
                <w:ilvl w:val="0"/>
                <w:numId w:val="5"/>
              </w:numPr>
              <w:rPr>
                <w:rFonts w:ascii="Outfit" w:eastAsia="Aptos" w:hAnsi="Outfit" w:cstheme="minorHAnsi"/>
                <w:b/>
                <w:bCs/>
                <w:color w:val="000C30"/>
                <w:sz w:val="22"/>
                <w:szCs w:val="22"/>
              </w:rPr>
            </w:pPr>
            <w:r w:rsidRPr="00DC554E">
              <w:rPr>
                <w:rFonts w:ascii="Outfit" w:eastAsia="Aptos" w:hAnsi="Outfit" w:cstheme="minorHAnsi"/>
                <w:color w:val="000C30"/>
                <w:sz w:val="22"/>
                <w:szCs w:val="22"/>
              </w:rPr>
              <w:t>What should you do if a stranger talks to you?</w:t>
            </w:r>
          </w:p>
        </w:tc>
        <w:tc>
          <w:tcPr>
            <w:tcW w:w="4636" w:type="dxa"/>
          </w:tcPr>
          <w:p w14:paraId="75C9D1A8" w14:textId="77777777" w:rsidR="00DC554E" w:rsidRPr="00DC554E" w:rsidRDefault="00DC554E" w:rsidP="00BC0A52">
            <w:pPr>
              <w:spacing w:line="240" w:lineRule="auto"/>
              <w:rPr>
                <w:rFonts w:ascii="Outfit" w:eastAsia="Aptos" w:hAnsi="Outfit" w:cstheme="minorHAnsi"/>
                <w:b/>
                <w:bCs/>
                <w:color w:val="000C30"/>
              </w:rPr>
            </w:pPr>
            <w:r w:rsidRPr="00DC554E">
              <w:rPr>
                <w:rFonts w:ascii="Outfit" w:eastAsia="Aptos" w:hAnsi="Outfit" w:cstheme="minorHAnsi"/>
                <w:b/>
                <w:bCs/>
                <w:color w:val="000C30"/>
              </w:rPr>
              <w:t>Feelings and self-awareness</w:t>
            </w:r>
          </w:p>
          <w:p w14:paraId="5A7CFF1C" w14:textId="77777777" w:rsidR="00DC554E" w:rsidRPr="00DC554E" w:rsidRDefault="00DC554E" w:rsidP="00BC0A52">
            <w:pPr>
              <w:pStyle w:val="ListParagraph"/>
              <w:numPr>
                <w:ilvl w:val="0"/>
                <w:numId w:val="6"/>
              </w:numPr>
              <w:rPr>
                <w:rFonts w:ascii="Outfit" w:eastAsia="Aptos" w:hAnsi="Outfit" w:cstheme="minorHAnsi"/>
                <w:color w:val="000C30"/>
                <w:sz w:val="22"/>
                <w:szCs w:val="22"/>
              </w:rPr>
            </w:pPr>
            <w:r w:rsidRPr="00DC554E">
              <w:rPr>
                <w:rFonts w:ascii="Outfit" w:eastAsia="Aptos" w:hAnsi="Outfit" w:cstheme="minorHAnsi"/>
                <w:color w:val="000C30"/>
                <w:sz w:val="22"/>
                <w:szCs w:val="22"/>
              </w:rPr>
              <w:t>How does your body feel when you are happy?</w:t>
            </w:r>
          </w:p>
          <w:p w14:paraId="0853B05D" w14:textId="77777777" w:rsidR="00DC554E" w:rsidRPr="00DC554E" w:rsidRDefault="00DC554E" w:rsidP="00BC0A52">
            <w:pPr>
              <w:pStyle w:val="ListParagraph"/>
              <w:numPr>
                <w:ilvl w:val="0"/>
                <w:numId w:val="6"/>
              </w:numPr>
              <w:rPr>
                <w:rFonts w:ascii="Outfit" w:eastAsia="Aptos" w:hAnsi="Outfit" w:cstheme="minorHAnsi"/>
                <w:color w:val="000C30"/>
                <w:sz w:val="22"/>
                <w:szCs w:val="22"/>
              </w:rPr>
            </w:pPr>
            <w:r w:rsidRPr="00DC554E">
              <w:rPr>
                <w:rFonts w:ascii="Outfit" w:eastAsia="Aptos" w:hAnsi="Outfit" w:cstheme="minorHAnsi"/>
                <w:color w:val="000C30"/>
                <w:sz w:val="22"/>
                <w:szCs w:val="22"/>
              </w:rPr>
              <w:t>How does your body feel when you are worried?</w:t>
            </w:r>
          </w:p>
          <w:p w14:paraId="0DA19570" w14:textId="77777777" w:rsidR="00DC554E" w:rsidRPr="00DC554E" w:rsidRDefault="00DC554E" w:rsidP="00BC0A52">
            <w:pPr>
              <w:pStyle w:val="ListParagraph"/>
              <w:numPr>
                <w:ilvl w:val="0"/>
                <w:numId w:val="6"/>
              </w:numPr>
              <w:rPr>
                <w:rFonts w:ascii="Outfit" w:eastAsia="Aptos" w:hAnsi="Outfit" w:cstheme="minorHAnsi"/>
                <w:color w:val="000C30"/>
                <w:sz w:val="22"/>
                <w:szCs w:val="22"/>
              </w:rPr>
            </w:pPr>
            <w:r w:rsidRPr="00DC554E">
              <w:rPr>
                <w:rFonts w:ascii="Outfit" w:eastAsia="Aptos" w:hAnsi="Outfit" w:cstheme="minorHAnsi"/>
                <w:color w:val="000C30"/>
                <w:sz w:val="22"/>
                <w:szCs w:val="22"/>
              </w:rPr>
              <w:t>What helps you feel calm again?</w:t>
            </w:r>
          </w:p>
        </w:tc>
      </w:tr>
      <w:tr w:rsidR="00DC554E" w:rsidRPr="00C04B97" w14:paraId="5595E32C" w14:textId="77777777" w:rsidTr="00EA2058">
        <w:trPr>
          <w:trHeight w:val="148"/>
        </w:trPr>
        <w:tc>
          <w:tcPr>
            <w:tcW w:w="613" w:type="dxa"/>
            <w:vMerge/>
          </w:tcPr>
          <w:p w14:paraId="7F60A24E" w14:textId="77777777" w:rsidR="00DC554E" w:rsidRPr="00C04B97" w:rsidRDefault="00DC554E" w:rsidP="00BC0A52">
            <w:pPr>
              <w:pStyle w:val="ListParagraph"/>
              <w:numPr>
                <w:ilvl w:val="0"/>
                <w:numId w:val="1"/>
              </w:numPr>
              <w:rPr>
                <w:rFonts w:ascii="Outfit" w:hAnsi="Outfit" w:cs="Segoe UI"/>
                <w:sz w:val="20"/>
                <w:szCs w:val="20"/>
              </w:rPr>
            </w:pPr>
          </w:p>
        </w:tc>
        <w:tc>
          <w:tcPr>
            <w:tcW w:w="13907" w:type="dxa"/>
            <w:gridSpan w:val="3"/>
            <w:shd w:val="clear" w:color="auto" w:fill="5FC9E0"/>
            <w:vAlign w:val="center"/>
          </w:tcPr>
          <w:p w14:paraId="393F89CA" w14:textId="77777777" w:rsidR="00DC554E" w:rsidRPr="00C04B97" w:rsidRDefault="00DC554E" w:rsidP="00EA2058">
            <w:pPr>
              <w:spacing w:line="276" w:lineRule="auto"/>
              <w:jc w:val="center"/>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DC554E" w:rsidRPr="00C04B97" w14:paraId="3D26DAFA" w14:textId="77777777" w:rsidTr="00BC0A52">
        <w:trPr>
          <w:trHeight w:val="148"/>
        </w:trPr>
        <w:tc>
          <w:tcPr>
            <w:tcW w:w="613" w:type="dxa"/>
            <w:vMerge/>
          </w:tcPr>
          <w:p w14:paraId="7238F230" w14:textId="77777777" w:rsidR="00DC554E" w:rsidRPr="00C04B97" w:rsidRDefault="00DC554E" w:rsidP="00BC0A52">
            <w:pPr>
              <w:pStyle w:val="ListParagraph"/>
              <w:numPr>
                <w:ilvl w:val="0"/>
                <w:numId w:val="1"/>
              </w:numPr>
              <w:rPr>
                <w:rFonts w:ascii="Outfit" w:hAnsi="Outfit" w:cs="Segoe UI"/>
                <w:sz w:val="20"/>
                <w:szCs w:val="20"/>
              </w:rPr>
            </w:pPr>
          </w:p>
        </w:tc>
        <w:tc>
          <w:tcPr>
            <w:tcW w:w="13907" w:type="dxa"/>
            <w:gridSpan w:val="3"/>
          </w:tcPr>
          <w:p w14:paraId="0DB00829" w14:textId="77777777" w:rsidR="00DC554E" w:rsidRPr="00C04B97" w:rsidRDefault="00DC554E" w:rsidP="00BC0A52">
            <w:pPr>
              <w:pStyle w:val="ListParagraph"/>
              <w:numPr>
                <w:ilvl w:val="0"/>
                <w:numId w:val="1"/>
              </w:numPr>
              <w:spacing w:line="276" w:lineRule="auto"/>
              <w:rPr>
                <w:rFonts w:ascii="Outfit" w:eastAsia="Aptos" w:hAnsi="Outfit" w:cstheme="minorHAnsi"/>
                <w:color w:val="000C30"/>
                <w:sz w:val="20"/>
                <w:szCs w:val="20"/>
              </w:rPr>
            </w:pPr>
            <w:hyperlink r:id="rId10" w:history="1">
              <w:r w:rsidRPr="00C04B97">
                <w:rPr>
                  <w:rStyle w:val="Hyperlink"/>
                  <w:rFonts w:ascii="Outfit" w:eastAsia="Aptos" w:hAnsi="Outfit" w:cstheme="minorHAnsi"/>
                  <w:sz w:val="20"/>
                  <w:szCs w:val="20"/>
                </w:rPr>
                <w:t>NHS Start for Life</w:t>
              </w:r>
            </w:hyperlink>
            <w:r w:rsidRPr="00C04B97">
              <w:rPr>
                <w:rFonts w:ascii="Outfit" w:eastAsia="Aptos" w:hAnsi="Outfit" w:cstheme="minorHAnsi"/>
                <w:color w:val="000C30"/>
                <w:sz w:val="20"/>
                <w:szCs w:val="20"/>
              </w:rPr>
              <w:t xml:space="preserve"> – guidance and advice on sleep, hygiene, routines and more</w:t>
            </w:r>
          </w:p>
          <w:p w14:paraId="3535D5F3" w14:textId="77777777" w:rsidR="00DC554E" w:rsidRPr="00C04B97" w:rsidRDefault="00DC554E" w:rsidP="00BC0A52">
            <w:pPr>
              <w:pStyle w:val="ListParagraph"/>
              <w:numPr>
                <w:ilvl w:val="0"/>
                <w:numId w:val="1"/>
              </w:numPr>
              <w:spacing w:line="276" w:lineRule="auto"/>
              <w:rPr>
                <w:rFonts w:ascii="Outfit" w:eastAsia="Aptos" w:hAnsi="Outfit" w:cstheme="minorHAnsi"/>
                <w:color w:val="000C30"/>
                <w:sz w:val="20"/>
                <w:szCs w:val="20"/>
              </w:rPr>
            </w:pPr>
            <w:hyperlink r:id="rId11" w:history="1">
              <w:r w:rsidRPr="00C04B97">
                <w:rPr>
                  <w:rStyle w:val="Hyperlink"/>
                  <w:rFonts w:ascii="Outfit" w:eastAsia="Aptos" w:hAnsi="Outfit" w:cstheme="minorHAnsi"/>
                  <w:sz w:val="20"/>
                  <w:szCs w:val="20"/>
                </w:rPr>
                <w:t>Better Health – Healthier Families (NHS)</w:t>
              </w:r>
            </w:hyperlink>
            <w:r w:rsidRPr="00C04B97">
              <w:rPr>
                <w:rFonts w:ascii="Outfit" w:eastAsia="Aptos" w:hAnsi="Outfit" w:cstheme="minorHAnsi"/>
                <w:color w:val="000C30"/>
                <w:sz w:val="20"/>
                <w:szCs w:val="20"/>
              </w:rPr>
              <w:t xml:space="preserve"> – lots of family resources, activities, food recipes and more</w:t>
            </w:r>
          </w:p>
          <w:p w14:paraId="6D5DA8EF" w14:textId="77777777" w:rsidR="00DC554E" w:rsidRPr="00C04B97" w:rsidRDefault="00DC554E" w:rsidP="00BC0A52">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Visit your local library to explore a range of age-appropriate fiction and non-fiction books linked to the Healthy Me theme.</w:t>
            </w:r>
          </w:p>
        </w:tc>
      </w:tr>
      <w:tr w:rsidR="00DC554E" w:rsidRPr="00C04B97" w14:paraId="2C79A76C" w14:textId="77777777" w:rsidTr="00BC0A52">
        <w:trPr>
          <w:trHeight w:val="900"/>
        </w:trPr>
        <w:tc>
          <w:tcPr>
            <w:tcW w:w="613" w:type="dxa"/>
            <w:vMerge/>
            <w:tcBorders>
              <w:bottom w:val="single" w:sz="4" w:space="0" w:color="auto"/>
            </w:tcBorders>
          </w:tcPr>
          <w:p w14:paraId="16AB6FEE" w14:textId="77777777" w:rsidR="00DC554E" w:rsidRPr="00C04B97" w:rsidRDefault="00DC554E" w:rsidP="00BC0A52">
            <w:pPr>
              <w:pStyle w:val="ListParagraph"/>
              <w:numPr>
                <w:ilvl w:val="0"/>
                <w:numId w:val="1"/>
              </w:numPr>
              <w:rPr>
                <w:rFonts w:ascii="Outfit" w:hAnsi="Outfit" w:cs="Segoe UI"/>
                <w:sz w:val="20"/>
                <w:szCs w:val="20"/>
              </w:rPr>
            </w:pPr>
          </w:p>
        </w:tc>
        <w:tc>
          <w:tcPr>
            <w:tcW w:w="13907" w:type="dxa"/>
            <w:gridSpan w:val="3"/>
            <w:tcBorders>
              <w:bottom w:val="single" w:sz="4" w:space="0" w:color="auto"/>
            </w:tcBorders>
          </w:tcPr>
          <w:p w14:paraId="49F1BF66" w14:textId="77777777" w:rsidR="00DC554E" w:rsidRPr="00C04B97" w:rsidRDefault="00DC554E" w:rsidP="00BC0A52">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A5F7E36" w14:textId="77777777" w:rsidR="00DC554E" w:rsidRPr="00C04B97" w:rsidRDefault="00DC554E" w:rsidP="00BC0A52">
            <w:pPr>
              <w:spacing w:line="276" w:lineRule="auto"/>
              <w:rPr>
                <w:rFonts w:ascii="Outfit" w:eastAsia="Aptos" w:hAnsi="Outfit" w:cstheme="minorHAnsi"/>
                <w:color w:val="000C30"/>
                <w:sz w:val="20"/>
                <w:szCs w:val="20"/>
              </w:rPr>
            </w:pPr>
          </w:p>
        </w:tc>
      </w:tr>
    </w:tbl>
    <w:p w14:paraId="2BA1AC38" w14:textId="061871E9" w:rsidR="00A5013B" w:rsidRDefault="00C4442C" w:rsidP="00BD0746">
      <w:pPr>
        <w:spacing w:after="0"/>
        <w:rPr>
          <w:rFonts w:ascii="Outfit" w:hAnsi="Outfit" w:cs="Segoe UI"/>
          <w:color w:val="000C30"/>
        </w:rPr>
      </w:pPr>
      <w:r w:rsidRPr="00AD7302">
        <w:rPr>
          <w:rFonts w:ascii="Outfit" w:hAnsi="Outfit" w:cs="Segoe UI"/>
          <w:color w:val="000C30"/>
        </w:rPr>
        <w:t>This page offers simple ways to support your child's learning at home. The questions, ideas, and resources below encourage meaningful discussion, independence, and practising key life skills in everyday situations.</w:t>
      </w:r>
    </w:p>
    <w:p w14:paraId="72D6A37A" w14:textId="7833D685" w:rsidR="00A5013B" w:rsidRDefault="00A5013B">
      <w:pPr>
        <w:spacing w:after="0" w:line="240" w:lineRule="auto"/>
        <w:rPr>
          <w:rFonts w:ascii="Outfit" w:hAnsi="Outfit" w:cs="Segoe UI"/>
          <w:color w:val="000C30"/>
        </w:rPr>
      </w:pPr>
    </w:p>
    <w:p w14:paraId="583D8C4E" w14:textId="77777777" w:rsidR="00BC0A52" w:rsidRDefault="00BC0A52">
      <w:pPr>
        <w:spacing w:after="0" w:line="240" w:lineRule="auto"/>
        <w:rPr>
          <w:rFonts w:ascii="Outfit" w:hAnsi="Outfit"/>
        </w:rPr>
      </w:pPr>
      <w:r>
        <w:rPr>
          <w:rFonts w:ascii="Outfit" w:hAnsi="Outfit"/>
        </w:rPr>
        <w:br w:type="page"/>
      </w:r>
    </w:p>
    <w:p w14:paraId="2F07D8F5" w14:textId="49CCFE1D" w:rsidR="00AD7302" w:rsidRPr="00FC094B" w:rsidRDefault="00AD7302" w:rsidP="00AD7302">
      <w:pPr>
        <w:spacing w:line="240" w:lineRule="auto"/>
        <w:jc w:val="both"/>
        <w:rPr>
          <w:rFonts w:ascii="Outfit" w:hAnsi="Outfit"/>
        </w:rPr>
      </w:pPr>
      <w:r w:rsidRPr="00FC094B">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9923"/>
        <w:gridCol w:w="3827"/>
      </w:tblGrid>
      <w:tr w:rsidR="00C7721C" w:rsidRPr="00C04B97" w14:paraId="09DDF6AB" w14:textId="77777777" w:rsidTr="00621C14">
        <w:trPr>
          <w:trHeight w:val="587"/>
        </w:trPr>
        <w:tc>
          <w:tcPr>
            <w:tcW w:w="709" w:type="dxa"/>
            <w:vMerge w:val="restart"/>
            <w:shd w:val="clear" w:color="auto" w:fill="5FC9E0"/>
            <w:textDirection w:val="btLr"/>
          </w:tcPr>
          <w:p w14:paraId="2F88BCA3" w14:textId="03FF3F9D" w:rsidR="00C7721C" w:rsidRPr="00C04B97" w:rsidRDefault="00C77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750" w:type="dxa"/>
            <w:gridSpan w:val="2"/>
            <w:shd w:val="clear" w:color="auto" w:fill="5FC9E0"/>
            <w:vAlign w:val="center"/>
          </w:tcPr>
          <w:p w14:paraId="2BB996E1" w14:textId="77777777" w:rsidR="00C7721C" w:rsidRPr="00C04B97" w:rsidRDefault="00C7721C">
            <w:pPr>
              <w:spacing w:after="0"/>
              <w:rPr>
                <w:rFonts w:ascii="Outfit" w:hAnsi="Outfit" w:cs="Segoe UI"/>
                <w:b/>
                <w:bCs/>
                <w:color w:val="000C30"/>
              </w:rPr>
            </w:pPr>
            <w:r w:rsidRPr="00C04B97">
              <w:rPr>
                <w:rFonts w:ascii="Outfit" w:hAnsi="Outfit" w:cs="Segoe UI"/>
                <w:b/>
                <w:bCs/>
                <w:color w:val="000C30"/>
              </w:rPr>
              <w:t>Puzzle overview: Healthy Me</w:t>
            </w:r>
          </w:p>
        </w:tc>
      </w:tr>
      <w:tr w:rsidR="00A04461" w:rsidRPr="00C04B97" w14:paraId="420CFE12" w14:textId="77777777" w:rsidTr="00BC0A52">
        <w:trPr>
          <w:trHeight w:val="1131"/>
        </w:trPr>
        <w:tc>
          <w:tcPr>
            <w:tcW w:w="709" w:type="dxa"/>
            <w:vMerge/>
            <w:shd w:val="clear" w:color="auto" w:fill="5FC9E0"/>
            <w:textDirection w:val="btLr"/>
          </w:tcPr>
          <w:p w14:paraId="234CAD71" w14:textId="77777777" w:rsidR="00A04461" w:rsidRPr="00C04B97" w:rsidRDefault="00A04461" w:rsidP="00A04461">
            <w:pPr>
              <w:spacing w:after="0"/>
              <w:ind w:left="113" w:right="113"/>
              <w:jc w:val="center"/>
              <w:rPr>
                <w:rFonts w:ascii="Outfit" w:hAnsi="Outfit" w:cs="Segoe UI"/>
                <w:b/>
                <w:bCs/>
                <w:color w:val="000C30"/>
                <w:sz w:val="28"/>
                <w:szCs w:val="28"/>
              </w:rPr>
            </w:pPr>
          </w:p>
        </w:tc>
        <w:tc>
          <w:tcPr>
            <w:tcW w:w="13750" w:type="dxa"/>
            <w:gridSpan w:val="2"/>
          </w:tcPr>
          <w:p w14:paraId="4FA6836E" w14:textId="64933F59" w:rsidR="00A04461" w:rsidRPr="00CA64E3" w:rsidRDefault="00A04461" w:rsidP="00A04461">
            <w:pPr>
              <w:rPr>
                <w:rFonts w:ascii="Outfit" w:hAnsi="Outfit" w:cstheme="minorHAnsi"/>
                <w:iCs/>
                <w:color w:val="000C30"/>
              </w:rPr>
            </w:pPr>
            <w:r w:rsidRPr="00CA64E3">
              <w:rPr>
                <w:rFonts w:ascii="Outfit" w:hAnsi="Outfit" w:cstheme="minorHAnsi"/>
                <w:iCs/>
                <w:color w:val="000C30"/>
              </w:rPr>
              <w:t xml:space="preserve">In this Puzzle, children learn what it means to be healthy, exploring food, exercise, sleep and everyday choices that help their bodies and minds. They develop understanding of hygiene, germs and how to keep clean and safe at home. Across the six Pieces, children learn about medicine safety and road safety, practise recognising when they feel worried or unwell, and think about who can help them stay safe. They reflect on how healthy choices can make them feel good about themselves. </w:t>
            </w:r>
          </w:p>
        </w:tc>
      </w:tr>
      <w:tr w:rsidR="00C7721C" w:rsidRPr="00C04B97" w14:paraId="2E73DF84" w14:textId="77777777" w:rsidTr="00621C14">
        <w:trPr>
          <w:trHeight w:val="447"/>
        </w:trPr>
        <w:tc>
          <w:tcPr>
            <w:tcW w:w="709" w:type="dxa"/>
            <w:vMerge/>
            <w:shd w:val="clear" w:color="auto" w:fill="5FC9E0"/>
            <w:textDirection w:val="btLr"/>
          </w:tcPr>
          <w:p w14:paraId="077BD84D" w14:textId="77777777" w:rsidR="00C7721C" w:rsidRPr="00C04B97" w:rsidRDefault="00C7721C">
            <w:pPr>
              <w:spacing w:after="0"/>
              <w:ind w:left="113" w:right="113"/>
              <w:jc w:val="center"/>
              <w:rPr>
                <w:rFonts w:ascii="Outfit" w:hAnsi="Outfit" w:cs="Segoe UI"/>
                <w:b/>
                <w:bCs/>
                <w:color w:val="000C30"/>
                <w:sz w:val="28"/>
                <w:szCs w:val="28"/>
              </w:rPr>
            </w:pPr>
          </w:p>
        </w:tc>
        <w:tc>
          <w:tcPr>
            <w:tcW w:w="9923" w:type="dxa"/>
            <w:shd w:val="clear" w:color="auto" w:fill="5FC9E0"/>
            <w:vAlign w:val="center"/>
          </w:tcPr>
          <w:p w14:paraId="3525BAB2"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Knowledge</w:t>
            </w:r>
          </w:p>
        </w:tc>
        <w:tc>
          <w:tcPr>
            <w:tcW w:w="3827" w:type="dxa"/>
            <w:shd w:val="clear" w:color="auto" w:fill="5FC9E0"/>
            <w:vAlign w:val="center"/>
          </w:tcPr>
          <w:p w14:paraId="03780567"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C7721C" w:rsidRPr="00C04B97" w14:paraId="0370FD86" w14:textId="77777777" w:rsidTr="00621C14">
        <w:tc>
          <w:tcPr>
            <w:tcW w:w="709" w:type="dxa"/>
            <w:vMerge/>
            <w:textDirection w:val="btLr"/>
          </w:tcPr>
          <w:p w14:paraId="2E528D0B"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9923" w:type="dxa"/>
          </w:tcPr>
          <w:p w14:paraId="1D18D6BE" w14:textId="77777777" w:rsidR="00625890" w:rsidRPr="00CA64E3" w:rsidRDefault="00625890" w:rsidP="007A259F">
            <w:pPr>
              <w:pStyle w:val="Pa2"/>
              <w:numPr>
                <w:ilvl w:val="0"/>
                <w:numId w:val="7"/>
              </w:numPr>
              <w:ind w:left="360"/>
              <w:rPr>
                <w:rFonts w:ascii="Outfit" w:hAnsi="Outfit" w:cstheme="majorHAnsi"/>
                <w:color w:val="000C30"/>
                <w:sz w:val="22"/>
                <w:szCs w:val="22"/>
              </w:rPr>
            </w:pPr>
            <w:r w:rsidRPr="00CA64E3">
              <w:rPr>
                <w:rFonts w:ascii="Outfit" w:hAnsi="Outfit" w:cstheme="majorHAnsi"/>
                <w:color w:val="000C30"/>
                <w:sz w:val="22"/>
                <w:szCs w:val="22"/>
              </w:rPr>
              <w:t>I understand the difference between being healthy and unhealthy and know some ways to keep myself healthy </w:t>
            </w:r>
          </w:p>
          <w:p w14:paraId="5CF2EED8" w14:textId="77777777" w:rsidR="00625890" w:rsidRPr="00CA64E3" w:rsidRDefault="00625890" w:rsidP="007A259F">
            <w:pPr>
              <w:pStyle w:val="Pa2"/>
              <w:numPr>
                <w:ilvl w:val="0"/>
                <w:numId w:val="8"/>
              </w:numPr>
              <w:ind w:left="360"/>
              <w:rPr>
                <w:rFonts w:ascii="Outfit" w:hAnsi="Outfit" w:cstheme="majorHAnsi"/>
                <w:color w:val="000C30"/>
                <w:sz w:val="22"/>
                <w:szCs w:val="22"/>
              </w:rPr>
            </w:pPr>
            <w:r w:rsidRPr="00CA64E3">
              <w:rPr>
                <w:rFonts w:ascii="Outfit" w:hAnsi="Outfit" w:cstheme="majorHAnsi"/>
                <w:color w:val="000C30"/>
                <w:sz w:val="22"/>
                <w:szCs w:val="22"/>
              </w:rPr>
              <w:t>I know how to make healthy lifestyle choices </w:t>
            </w:r>
          </w:p>
          <w:p w14:paraId="6EC1BAAB" w14:textId="77777777" w:rsidR="00625890" w:rsidRPr="00CA64E3" w:rsidRDefault="00625890" w:rsidP="007A259F">
            <w:pPr>
              <w:pStyle w:val="Pa2"/>
              <w:numPr>
                <w:ilvl w:val="0"/>
                <w:numId w:val="9"/>
              </w:numPr>
              <w:ind w:left="360"/>
              <w:rPr>
                <w:rFonts w:ascii="Outfit" w:hAnsi="Outfit" w:cstheme="majorHAnsi"/>
                <w:color w:val="000C30"/>
                <w:sz w:val="22"/>
                <w:szCs w:val="22"/>
              </w:rPr>
            </w:pPr>
            <w:r w:rsidRPr="00CA64E3">
              <w:rPr>
                <w:rFonts w:ascii="Outfit" w:hAnsi="Outfit" w:cstheme="majorHAnsi"/>
                <w:color w:val="000C30"/>
                <w:sz w:val="22"/>
                <w:szCs w:val="22"/>
              </w:rPr>
              <w:t>I know how to keep myself clean and healthy, and understand how germs cause disease/illness </w:t>
            </w:r>
          </w:p>
          <w:p w14:paraId="19232909" w14:textId="77777777" w:rsidR="00625890" w:rsidRPr="00CA64E3" w:rsidRDefault="00625890" w:rsidP="007A259F">
            <w:pPr>
              <w:pStyle w:val="Pa2"/>
              <w:numPr>
                <w:ilvl w:val="0"/>
                <w:numId w:val="10"/>
              </w:numPr>
              <w:ind w:left="360"/>
              <w:rPr>
                <w:rFonts w:ascii="Outfit" w:hAnsi="Outfit" w:cstheme="majorHAnsi"/>
                <w:color w:val="000C30"/>
                <w:sz w:val="22"/>
                <w:szCs w:val="22"/>
              </w:rPr>
            </w:pPr>
            <w:r w:rsidRPr="00CA64E3">
              <w:rPr>
                <w:rFonts w:ascii="Outfit" w:hAnsi="Outfit" w:cstheme="majorHAnsi"/>
                <w:color w:val="000C30"/>
                <w:sz w:val="22"/>
                <w:szCs w:val="22"/>
              </w:rPr>
              <w:t>I know that all household products including medicines can be harmful if not used properly </w:t>
            </w:r>
          </w:p>
          <w:p w14:paraId="74E9FBEF" w14:textId="77777777" w:rsidR="00625890" w:rsidRPr="00CA64E3" w:rsidRDefault="00625890" w:rsidP="007A259F">
            <w:pPr>
              <w:pStyle w:val="Pa2"/>
              <w:numPr>
                <w:ilvl w:val="0"/>
                <w:numId w:val="11"/>
              </w:numPr>
              <w:ind w:left="360"/>
              <w:rPr>
                <w:rFonts w:ascii="Outfit" w:hAnsi="Outfit" w:cstheme="majorHAnsi"/>
                <w:color w:val="000C30"/>
                <w:sz w:val="22"/>
                <w:szCs w:val="22"/>
              </w:rPr>
            </w:pPr>
            <w:r w:rsidRPr="00CA64E3">
              <w:rPr>
                <w:rFonts w:ascii="Outfit" w:hAnsi="Outfit" w:cstheme="majorHAnsi"/>
                <w:color w:val="000C30"/>
                <w:sz w:val="22"/>
                <w:szCs w:val="22"/>
              </w:rPr>
              <w:t>I understand how medicines can help me if I feel poorly and I know how to use them safely </w:t>
            </w:r>
          </w:p>
          <w:p w14:paraId="4F72EC78" w14:textId="77777777" w:rsidR="00625890" w:rsidRPr="00CA64E3" w:rsidRDefault="00625890" w:rsidP="007A259F">
            <w:pPr>
              <w:pStyle w:val="Pa2"/>
              <w:numPr>
                <w:ilvl w:val="0"/>
                <w:numId w:val="12"/>
              </w:numPr>
              <w:ind w:left="360"/>
              <w:rPr>
                <w:rFonts w:ascii="Outfit" w:hAnsi="Outfit" w:cstheme="majorHAnsi"/>
                <w:color w:val="000C30"/>
                <w:sz w:val="22"/>
                <w:szCs w:val="22"/>
              </w:rPr>
            </w:pPr>
            <w:r w:rsidRPr="00CA64E3">
              <w:rPr>
                <w:rFonts w:ascii="Outfit" w:hAnsi="Outfit" w:cstheme="majorHAnsi"/>
                <w:color w:val="000C30"/>
                <w:sz w:val="22"/>
                <w:szCs w:val="22"/>
              </w:rPr>
              <w:t>I know how to keep safe when crossing the road, and about people who can help me to stay safe </w:t>
            </w:r>
          </w:p>
          <w:p w14:paraId="7F9A222D" w14:textId="7C0A9043" w:rsidR="00C7721C" w:rsidRPr="00CA64E3" w:rsidRDefault="00625890" w:rsidP="007A259F">
            <w:pPr>
              <w:pStyle w:val="Pa2"/>
              <w:numPr>
                <w:ilvl w:val="0"/>
                <w:numId w:val="13"/>
              </w:numPr>
              <w:ind w:left="360"/>
              <w:rPr>
                <w:rFonts w:ascii="Outfit" w:hAnsi="Outfit" w:cstheme="majorHAnsi"/>
                <w:color w:val="000C30"/>
                <w:sz w:val="22"/>
                <w:szCs w:val="22"/>
              </w:rPr>
            </w:pPr>
            <w:r w:rsidRPr="00CA64E3">
              <w:rPr>
                <w:rFonts w:ascii="Outfit" w:hAnsi="Outfit" w:cstheme="majorHAnsi"/>
                <w:color w:val="000C30"/>
                <w:sz w:val="22"/>
                <w:szCs w:val="22"/>
              </w:rPr>
              <w:t>I can tell you why I think my body is amazing and can identify some ways to keep it safe and healthy </w:t>
            </w:r>
          </w:p>
        </w:tc>
        <w:tc>
          <w:tcPr>
            <w:tcW w:w="3827" w:type="dxa"/>
          </w:tcPr>
          <w:p w14:paraId="4B42FAEA" w14:textId="77777777" w:rsidR="00F67B0C" w:rsidRPr="00CA64E3" w:rsidRDefault="00F67B0C" w:rsidP="007A259F">
            <w:pPr>
              <w:pStyle w:val="Pa2"/>
              <w:numPr>
                <w:ilvl w:val="0"/>
                <w:numId w:val="14"/>
              </w:numPr>
              <w:ind w:left="360"/>
              <w:rPr>
                <w:rFonts w:ascii="Outfit" w:hAnsi="Outfit" w:cstheme="majorHAnsi"/>
                <w:color w:val="000C30"/>
                <w:sz w:val="22"/>
                <w:szCs w:val="22"/>
              </w:rPr>
            </w:pPr>
            <w:r w:rsidRPr="00CA64E3">
              <w:rPr>
                <w:rFonts w:ascii="Outfit" w:hAnsi="Outfit" w:cstheme="majorHAnsi"/>
                <w:color w:val="000C30"/>
                <w:sz w:val="22"/>
                <w:szCs w:val="22"/>
              </w:rPr>
              <w:t>I feel good about myself when I make healthy choices </w:t>
            </w:r>
          </w:p>
          <w:p w14:paraId="63A0BE0B" w14:textId="77777777" w:rsidR="00F67B0C" w:rsidRPr="00CA64E3" w:rsidRDefault="00F67B0C" w:rsidP="007A259F">
            <w:pPr>
              <w:pStyle w:val="Pa2"/>
              <w:numPr>
                <w:ilvl w:val="0"/>
                <w:numId w:val="15"/>
              </w:numPr>
              <w:ind w:left="360"/>
              <w:rPr>
                <w:rFonts w:ascii="Outfit" w:hAnsi="Outfit" w:cstheme="majorHAnsi"/>
                <w:color w:val="000C30"/>
                <w:sz w:val="22"/>
                <w:szCs w:val="22"/>
              </w:rPr>
            </w:pPr>
            <w:r w:rsidRPr="00CA64E3">
              <w:rPr>
                <w:rFonts w:ascii="Outfit" w:hAnsi="Outfit" w:cstheme="majorHAnsi"/>
                <w:color w:val="000C30"/>
                <w:sz w:val="22"/>
                <w:szCs w:val="22"/>
              </w:rPr>
              <w:t>I am special so keep myself safe </w:t>
            </w:r>
          </w:p>
          <w:p w14:paraId="28A7A070" w14:textId="77777777" w:rsidR="00F67B0C" w:rsidRPr="00CA64E3" w:rsidRDefault="00F67B0C" w:rsidP="007A259F">
            <w:pPr>
              <w:pStyle w:val="Pa2"/>
              <w:numPr>
                <w:ilvl w:val="0"/>
                <w:numId w:val="16"/>
              </w:numPr>
              <w:ind w:left="360"/>
              <w:rPr>
                <w:rFonts w:ascii="Outfit" w:hAnsi="Outfit" w:cstheme="majorHAnsi"/>
                <w:color w:val="000C30"/>
                <w:sz w:val="22"/>
                <w:szCs w:val="22"/>
              </w:rPr>
            </w:pPr>
            <w:r w:rsidRPr="00CA64E3">
              <w:rPr>
                <w:rFonts w:ascii="Outfit" w:hAnsi="Outfit" w:cstheme="majorHAnsi"/>
                <w:color w:val="000C30"/>
                <w:sz w:val="22"/>
                <w:szCs w:val="22"/>
              </w:rPr>
              <w:t>I know some ways to help myself when I feel poorly </w:t>
            </w:r>
          </w:p>
          <w:p w14:paraId="41C2A681" w14:textId="77777777" w:rsidR="00F67B0C" w:rsidRPr="00CA64E3" w:rsidRDefault="00F67B0C" w:rsidP="007A259F">
            <w:pPr>
              <w:pStyle w:val="Pa2"/>
              <w:numPr>
                <w:ilvl w:val="0"/>
                <w:numId w:val="17"/>
              </w:numPr>
              <w:ind w:left="360"/>
              <w:rPr>
                <w:rFonts w:ascii="Outfit" w:hAnsi="Outfit" w:cstheme="majorHAnsi"/>
                <w:color w:val="000C30"/>
                <w:sz w:val="22"/>
                <w:szCs w:val="22"/>
              </w:rPr>
            </w:pPr>
            <w:r w:rsidRPr="00CA64E3">
              <w:rPr>
                <w:rFonts w:ascii="Outfit" w:hAnsi="Outfit" w:cstheme="majorHAnsi"/>
                <w:color w:val="000C30"/>
                <w:sz w:val="22"/>
                <w:szCs w:val="22"/>
              </w:rPr>
              <w:t>I can recognise when I feel frightened and know who to ask for help </w:t>
            </w:r>
          </w:p>
          <w:p w14:paraId="5D222EF9" w14:textId="25C5D4C3" w:rsidR="00C7721C" w:rsidRPr="00197099" w:rsidRDefault="00F67B0C" w:rsidP="00197099">
            <w:pPr>
              <w:pStyle w:val="Pa2"/>
              <w:numPr>
                <w:ilvl w:val="0"/>
                <w:numId w:val="18"/>
              </w:numPr>
              <w:ind w:left="360"/>
              <w:rPr>
                <w:rFonts w:ascii="Outfit" w:hAnsi="Outfit" w:cstheme="majorHAnsi"/>
                <w:color w:val="000C30"/>
                <w:sz w:val="22"/>
                <w:szCs w:val="22"/>
              </w:rPr>
            </w:pPr>
            <w:r w:rsidRPr="00CA64E3">
              <w:rPr>
                <w:rFonts w:ascii="Outfit" w:hAnsi="Outfit" w:cstheme="majorHAnsi"/>
                <w:color w:val="000C30"/>
                <w:sz w:val="22"/>
                <w:szCs w:val="22"/>
              </w:rPr>
              <w:t>I can recognise how being healthy helps me to feel happy </w:t>
            </w:r>
          </w:p>
        </w:tc>
      </w:tr>
      <w:tr w:rsidR="00C7721C" w:rsidRPr="00C04B97" w14:paraId="0B832C2B" w14:textId="77777777" w:rsidTr="00621C14">
        <w:trPr>
          <w:trHeight w:val="475"/>
        </w:trPr>
        <w:tc>
          <w:tcPr>
            <w:tcW w:w="709" w:type="dxa"/>
            <w:vMerge/>
            <w:textDirection w:val="btLr"/>
          </w:tcPr>
          <w:p w14:paraId="20BAA2D9"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5FC9E0"/>
            <w:vAlign w:val="center"/>
          </w:tcPr>
          <w:p w14:paraId="330615E8" w14:textId="77777777" w:rsidR="00C7721C" w:rsidRPr="00C04B97" w:rsidRDefault="00C7721C">
            <w:pPr>
              <w:pStyle w:val="TableParagraph"/>
              <w:spacing w:line="276" w:lineRule="auto"/>
              <w:rPr>
                <w:rFonts w:ascii="Outfit" w:hAnsi="Outfit" w:cs="Segoe UI"/>
                <w:b/>
                <w:bCs/>
              </w:rPr>
            </w:pPr>
            <w:r w:rsidRPr="00C04B97">
              <w:rPr>
                <w:rFonts w:ascii="Outfit" w:hAnsi="Outfit" w:cs="Segoe UI"/>
                <w:b/>
                <w:bCs/>
                <w:color w:val="000C30"/>
              </w:rPr>
              <w:t>Vocabulary</w:t>
            </w:r>
          </w:p>
        </w:tc>
      </w:tr>
      <w:tr w:rsidR="00C7721C" w:rsidRPr="00C04B97" w14:paraId="512F6BE8" w14:textId="77777777" w:rsidTr="00BC0A52">
        <w:trPr>
          <w:trHeight w:val="694"/>
        </w:trPr>
        <w:tc>
          <w:tcPr>
            <w:tcW w:w="709" w:type="dxa"/>
            <w:vMerge/>
            <w:textDirection w:val="btLr"/>
          </w:tcPr>
          <w:p w14:paraId="42421AA7"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vAlign w:val="center"/>
          </w:tcPr>
          <w:p w14:paraId="7D0558DF" w14:textId="0A9799A6" w:rsidR="00C7721C" w:rsidRPr="00CA64E3" w:rsidRDefault="007D2877" w:rsidP="007D2877">
            <w:pPr>
              <w:pStyle w:val="TableParagraph"/>
              <w:rPr>
                <w:rFonts w:ascii="Outfit" w:hAnsi="Outfit" w:cs="Segoe UI"/>
                <w:color w:val="000C30"/>
                <w:lang w:val="en-GB"/>
              </w:rPr>
            </w:pPr>
            <w:r w:rsidRPr="00CA64E3">
              <w:rPr>
                <w:rFonts w:ascii="Outfit" w:hAnsi="Outfit" w:cs="Segoe UI"/>
                <w:color w:val="000C30"/>
                <w:lang w:val="en-GB"/>
              </w:rPr>
              <w:t>balanced, bacteria, body parts, choices, clean, crossing, ears, exercise, eyes, germs, healthy, hygienic, keeping clean, kerb, less healthy, listen, look, medicines, nervous, pavement, safe, scared, sleep, soap, traffic, traffic lights, trust, unhealthy, virus, wait</w:t>
            </w:r>
          </w:p>
        </w:tc>
      </w:tr>
    </w:tbl>
    <w:p w14:paraId="08B5E123" w14:textId="6822F209" w:rsidR="00CF79D4" w:rsidRDefault="00CF79D4">
      <w:pPr>
        <w:spacing w:after="0" w:line="240" w:lineRule="auto"/>
        <w:rPr>
          <w:rFonts w:ascii="Outfit" w:hAnsi="Outfit" w:cs="Segoe UI"/>
          <w:b/>
          <w:bCs/>
          <w:color w:val="000C30"/>
          <w:sz w:val="28"/>
          <w:szCs w:val="28"/>
        </w:rPr>
      </w:pPr>
    </w:p>
    <w:p w14:paraId="1FAC2D72" w14:textId="77777777" w:rsidR="00CF79D4" w:rsidRDefault="00CF79D4">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p>
    <w:tbl>
      <w:tblPr>
        <w:tblStyle w:val="TableGrid"/>
        <w:tblpPr w:leftFromText="180" w:rightFromText="180" w:vertAnchor="page" w:horzAnchor="margin" w:tblpY="2765"/>
        <w:tblW w:w="14520" w:type="dxa"/>
        <w:tblLook w:val="04A0" w:firstRow="1" w:lastRow="0" w:firstColumn="1" w:lastColumn="0" w:noHBand="0" w:noVBand="1"/>
      </w:tblPr>
      <w:tblGrid>
        <w:gridCol w:w="613"/>
        <w:gridCol w:w="4627"/>
        <w:gridCol w:w="4644"/>
        <w:gridCol w:w="4636"/>
      </w:tblGrid>
      <w:tr w:rsidR="00BC0A52" w:rsidRPr="00C04B97" w14:paraId="47BEE233" w14:textId="77777777" w:rsidTr="00EA2058">
        <w:trPr>
          <w:trHeight w:val="558"/>
        </w:trPr>
        <w:tc>
          <w:tcPr>
            <w:tcW w:w="613" w:type="dxa"/>
            <w:vMerge w:val="restart"/>
            <w:shd w:val="clear" w:color="auto" w:fill="5FC9E0"/>
            <w:textDirection w:val="btLr"/>
          </w:tcPr>
          <w:p w14:paraId="754AB011" w14:textId="77777777" w:rsidR="00BC0A52" w:rsidRPr="00C04B97" w:rsidRDefault="00BC0A52" w:rsidP="00BC0A5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lastRenderedPageBreak/>
              <w:t>Ages 5-6</w:t>
            </w:r>
          </w:p>
        </w:tc>
        <w:tc>
          <w:tcPr>
            <w:tcW w:w="13907" w:type="dxa"/>
            <w:gridSpan w:val="3"/>
            <w:shd w:val="clear" w:color="auto" w:fill="5FC9E0"/>
            <w:vAlign w:val="center"/>
          </w:tcPr>
          <w:p w14:paraId="4D516C91" w14:textId="77777777" w:rsidR="00BC0A52" w:rsidRPr="00C04B97" w:rsidRDefault="00BC0A52" w:rsidP="00EA2058">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BC0A52" w:rsidRPr="00C04B97" w14:paraId="016EE164" w14:textId="77777777" w:rsidTr="00BC0A52">
        <w:trPr>
          <w:trHeight w:val="148"/>
        </w:trPr>
        <w:tc>
          <w:tcPr>
            <w:tcW w:w="613" w:type="dxa"/>
            <w:vMerge/>
          </w:tcPr>
          <w:p w14:paraId="00F88B1C" w14:textId="77777777" w:rsidR="00BC0A52" w:rsidRPr="00C04B97" w:rsidRDefault="00BC0A52" w:rsidP="00BC0A52">
            <w:pPr>
              <w:pStyle w:val="ListParagraph"/>
              <w:numPr>
                <w:ilvl w:val="0"/>
                <w:numId w:val="1"/>
              </w:numPr>
              <w:rPr>
                <w:rFonts w:ascii="Outfit" w:hAnsi="Outfit" w:cs="Segoe UI"/>
                <w:sz w:val="28"/>
                <w:szCs w:val="28"/>
              </w:rPr>
            </w:pPr>
          </w:p>
        </w:tc>
        <w:tc>
          <w:tcPr>
            <w:tcW w:w="4627" w:type="dxa"/>
          </w:tcPr>
          <w:p w14:paraId="59FD56B6"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Healthy choices and looking after my body</w:t>
            </w:r>
          </w:p>
          <w:p w14:paraId="66F45E08" w14:textId="77777777" w:rsidR="00BC0A52" w:rsidRPr="00B34EB4" w:rsidRDefault="00BC0A52" w:rsidP="00BC0A52">
            <w:pPr>
              <w:pStyle w:val="ListParagraph"/>
              <w:numPr>
                <w:ilvl w:val="0"/>
                <w:numId w:val="1"/>
              </w:numPr>
              <w:rPr>
                <w:rFonts w:ascii="Outfit" w:eastAsia="Aptos" w:hAnsi="Outfit" w:cstheme="minorHAnsi"/>
                <w:color w:val="000C30"/>
                <w:sz w:val="22"/>
                <w:szCs w:val="22"/>
              </w:rPr>
            </w:pPr>
            <w:r w:rsidRPr="00B34EB4">
              <w:rPr>
                <w:rFonts w:ascii="Outfit" w:eastAsia="Aptos" w:hAnsi="Outfit" w:cstheme="minorHAnsi"/>
                <w:color w:val="000C30"/>
                <w:sz w:val="22"/>
                <w:szCs w:val="22"/>
              </w:rPr>
              <w:t>What things can you do to help keep your body healthy?</w:t>
            </w:r>
          </w:p>
          <w:p w14:paraId="47C83D03" w14:textId="77777777" w:rsidR="00BC0A52" w:rsidRPr="00B34EB4" w:rsidRDefault="00BC0A52" w:rsidP="00BC0A52">
            <w:pPr>
              <w:pStyle w:val="ListParagraph"/>
              <w:numPr>
                <w:ilvl w:val="0"/>
                <w:numId w:val="1"/>
              </w:numPr>
              <w:rPr>
                <w:rFonts w:ascii="Outfit" w:eastAsia="Aptos" w:hAnsi="Outfit" w:cstheme="minorHAnsi"/>
                <w:color w:val="000C30"/>
                <w:sz w:val="22"/>
                <w:szCs w:val="22"/>
              </w:rPr>
            </w:pPr>
            <w:r w:rsidRPr="00B34EB4">
              <w:rPr>
                <w:rFonts w:ascii="Outfit" w:eastAsia="Aptos" w:hAnsi="Outfit" w:cstheme="minorHAnsi"/>
                <w:color w:val="000C30"/>
                <w:sz w:val="22"/>
                <w:szCs w:val="22"/>
              </w:rPr>
              <w:t>How do you feel when you make healthy choices?</w:t>
            </w:r>
          </w:p>
          <w:p w14:paraId="67D96957" w14:textId="77777777" w:rsidR="00BC0A52" w:rsidRPr="00B34EB4" w:rsidRDefault="00BC0A52" w:rsidP="00BC0A52">
            <w:pPr>
              <w:pStyle w:val="ListParagraph"/>
              <w:numPr>
                <w:ilvl w:val="0"/>
                <w:numId w:val="1"/>
              </w:numPr>
              <w:rPr>
                <w:rFonts w:ascii="Outfit" w:eastAsia="Aptos" w:hAnsi="Outfit" w:cstheme="minorHAnsi"/>
                <w:color w:val="000C30"/>
                <w:sz w:val="22"/>
                <w:szCs w:val="22"/>
              </w:rPr>
            </w:pPr>
            <w:r w:rsidRPr="00B34EB4">
              <w:rPr>
                <w:rFonts w:ascii="Outfit" w:eastAsia="Aptos" w:hAnsi="Outfit" w:cstheme="minorHAnsi"/>
                <w:color w:val="000C30"/>
                <w:sz w:val="22"/>
                <w:szCs w:val="22"/>
              </w:rPr>
              <w:t>Why is your body special and amazing?</w:t>
            </w:r>
          </w:p>
        </w:tc>
        <w:tc>
          <w:tcPr>
            <w:tcW w:w="4644" w:type="dxa"/>
          </w:tcPr>
          <w:p w14:paraId="1AAB12DD"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Exercise, rest and wellbeing</w:t>
            </w:r>
          </w:p>
          <w:p w14:paraId="2FFF5D1C" w14:textId="77777777" w:rsidR="00BC0A52" w:rsidRPr="00B34EB4" w:rsidRDefault="00BC0A52" w:rsidP="00BC0A52">
            <w:pPr>
              <w:pStyle w:val="ListParagraph"/>
              <w:numPr>
                <w:ilvl w:val="0"/>
                <w:numId w:val="19"/>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How does your body feel when you have been active?</w:t>
            </w:r>
          </w:p>
          <w:p w14:paraId="72A3D72E" w14:textId="77777777" w:rsidR="00BC0A52" w:rsidRPr="00B34EB4" w:rsidRDefault="00BC0A52" w:rsidP="00BC0A52">
            <w:pPr>
              <w:pStyle w:val="ListParagraph"/>
              <w:numPr>
                <w:ilvl w:val="0"/>
                <w:numId w:val="19"/>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Why is it important to rest and sleep?</w:t>
            </w:r>
          </w:p>
          <w:p w14:paraId="12830204" w14:textId="77777777" w:rsidR="00BC0A52" w:rsidRPr="00B34EB4" w:rsidRDefault="00BC0A52" w:rsidP="00BC0A52">
            <w:pPr>
              <w:pStyle w:val="ListParagraph"/>
              <w:numPr>
                <w:ilvl w:val="0"/>
                <w:numId w:val="19"/>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What activities help you feel happy and well?</w:t>
            </w:r>
          </w:p>
        </w:tc>
        <w:tc>
          <w:tcPr>
            <w:tcW w:w="4636" w:type="dxa"/>
          </w:tcPr>
          <w:p w14:paraId="46F10222"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Keeping clean and understanding germs</w:t>
            </w:r>
          </w:p>
          <w:p w14:paraId="26EBB269" w14:textId="77777777" w:rsidR="00BC0A52" w:rsidRPr="00B34EB4" w:rsidRDefault="00BC0A52" w:rsidP="00BC0A52">
            <w:pPr>
              <w:pStyle w:val="ListParagraph"/>
              <w:numPr>
                <w:ilvl w:val="0"/>
                <w:numId w:val="20"/>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When should we wash our hands?</w:t>
            </w:r>
          </w:p>
          <w:p w14:paraId="3B283ABD" w14:textId="77777777" w:rsidR="00BC0A52" w:rsidRPr="00B34EB4" w:rsidRDefault="00BC0A52" w:rsidP="00BC0A52">
            <w:pPr>
              <w:pStyle w:val="ListParagraph"/>
              <w:numPr>
                <w:ilvl w:val="0"/>
                <w:numId w:val="20"/>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What are germs and how can we stop them spreading?</w:t>
            </w:r>
          </w:p>
          <w:p w14:paraId="11624146" w14:textId="77777777" w:rsidR="00BC0A52" w:rsidRPr="00B34EB4" w:rsidRDefault="00BC0A52" w:rsidP="00BC0A52">
            <w:pPr>
              <w:pStyle w:val="ListParagraph"/>
              <w:numPr>
                <w:ilvl w:val="0"/>
                <w:numId w:val="20"/>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Why is it important to keep ourselves clean?</w:t>
            </w:r>
          </w:p>
        </w:tc>
      </w:tr>
      <w:tr w:rsidR="00BC0A52" w:rsidRPr="00C04B97" w14:paraId="00E0B5B4" w14:textId="77777777" w:rsidTr="00BC0A52">
        <w:trPr>
          <w:trHeight w:val="148"/>
        </w:trPr>
        <w:tc>
          <w:tcPr>
            <w:tcW w:w="613" w:type="dxa"/>
            <w:vMerge/>
          </w:tcPr>
          <w:p w14:paraId="15C96D55" w14:textId="77777777" w:rsidR="00BC0A52" w:rsidRPr="00C04B97" w:rsidRDefault="00BC0A52" w:rsidP="00BC0A52">
            <w:pPr>
              <w:pStyle w:val="ListParagraph"/>
              <w:numPr>
                <w:ilvl w:val="0"/>
                <w:numId w:val="1"/>
              </w:numPr>
              <w:rPr>
                <w:rFonts w:ascii="Outfit" w:hAnsi="Outfit" w:cs="Segoe UI"/>
                <w:sz w:val="28"/>
                <w:szCs w:val="28"/>
              </w:rPr>
            </w:pPr>
          </w:p>
        </w:tc>
        <w:tc>
          <w:tcPr>
            <w:tcW w:w="4627" w:type="dxa"/>
          </w:tcPr>
          <w:p w14:paraId="6B740B9A"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Medicines and being safe at home</w:t>
            </w:r>
          </w:p>
          <w:p w14:paraId="5DEE015A" w14:textId="77777777" w:rsidR="00BC0A52" w:rsidRPr="00B34EB4" w:rsidRDefault="00BC0A52" w:rsidP="00BC0A52">
            <w:pPr>
              <w:pStyle w:val="ListParagraph"/>
              <w:numPr>
                <w:ilvl w:val="0"/>
                <w:numId w:val="1"/>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What should you do if you find medicine at home?</w:t>
            </w:r>
          </w:p>
          <w:p w14:paraId="0EB6B93B" w14:textId="77777777" w:rsidR="00BC0A52" w:rsidRPr="00B34EB4" w:rsidRDefault="00BC0A52" w:rsidP="00BC0A52">
            <w:pPr>
              <w:pStyle w:val="ListParagraph"/>
              <w:numPr>
                <w:ilvl w:val="0"/>
                <w:numId w:val="1"/>
              </w:numPr>
              <w:spacing w:line="276" w:lineRule="auto"/>
              <w:rPr>
                <w:rFonts w:ascii="Outfit" w:eastAsia="Aptos" w:hAnsi="Outfit" w:cstheme="minorHAnsi"/>
                <w:color w:val="000C30"/>
                <w:sz w:val="22"/>
                <w:szCs w:val="22"/>
              </w:rPr>
            </w:pPr>
            <w:r w:rsidRPr="00B34EB4">
              <w:rPr>
                <w:rFonts w:ascii="Outfit" w:eastAsia="Aptos" w:hAnsi="Outfit" w:cstheme="minorHAnsi"/>
                <w:color w:val="000C30"/>
                <w:sz w:val="22"/>
                <w:szCs w:val="22"/>
              </w:rPr>
              <w:t>Who can give you medicine safely?</w:t>
            </w:r>
          </w:p>
          <w:p w14:paraId="12ECD69E" w14:textId="77777777" w:rsidR="00BC0A52" w:rsidRPr="00B34EB4" w:rsidRDefault="00BC0A52" w:rsidP="00BC0A52">
            <w:pPr>
              <w:pStyle w:val="ListParagraph"/>
              <w:numPr>
                <w:ilvl w:val="0"/>
                <w:numId w:val="1"/>
              </w:numPr>
              <w:spacing w:line="276" w:lineRule="auto"/>
              <w:rPr>
                <w:rFonts w:ascii="Outfit" w:eastAsia="Aptos" w:hAnsi="Outfit" w:cstheme="minorHAnsi"/>
                <w:b/>
                <w:bCs/>
                <w:color w:val="000C30"/>
                <w:sz w:val="22"/>
                <w:szCs w:val="22"/>
              </w:rPr>
            </w:pPr>
            <w:r w:rsidRPr="00B34EB4">
              <w:rPr>
                <w:rFonts w:ascii="Outfit" w:eastAsia="Aptos" w:hAnsi="Outfit" w:cstheme="minorHAnsi"/>
                <w:color w:val="000C30"/>
                <w:sz w:val="22"/>
                <w:szCs w:val="22"/>
              </w:rPr>
              <w:t>How can medicines help when you feel poorly?</w:t>
            </w:r>
          </w:p>
        </w:tc>
        <w:tc>
          <w:tcPr>
            <w:tcW w:w="4644" w:type="dxa"/>
          </w:tcPr>
          <w:p w14:paraId="22F21822"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 xml:space="preserve">Road safety </w:t>
            </w:r>
          </w:p>
          <w:p w14:paraId="3C9494B0" w14:textId="77777777" w:rsidR="00BC0A52" w:rsidRPr="00B34EB4" w:rsidRDefault="00BC0A52" w:rsidP="00BC0A52">
            <w:pPr>
              <w:pStyle w:val="ListParagraph"/>
              <w:numPr>
                <w:ilvl w:val="0"/>
                <w:numId w:val="5"/>
              </w:numPr>
              <w:rPr>
                <w:rFonts w:ascii="Outfit" w:eastAsia="Aptos" w:hAnsi="Outfit" w:cstheme="minorHAnsi"/>
                <w:color w:val="000C30"/>
                <w:sz w:val="22"/>
                <w:szCs w:val="22"/>
              </w:rPr>
            </w:pPr>
            <w:r w:rsidRPr="00B34EB4">
              <w:rPr>
                <w:rFonts w:ascii="Outfit" w:eastAsia="Aptos" w:hAnsi="Outfit" w:cstheme="minorHAnsi"/>
                <w:color w:val="000C30"/>
                <w:sz w:val="22"/>
                <w:szCs w:val="22"/>
              </w:rPr>
              <w:t>What should you remember when crossing the road?</w:t>
            </w:r>
          </w:p>
          <w:p w14:paraId="2B18F097" w14:textId="77777777" w:rsidR="00BC0A52" w:rsidRPr="00B34EB4" w:rsidRDefault="00BC0A52" w:rsidP="00BC0A52">
            <w:pPr>
              <w:pStyle w:val="ListParagraph"/>
              <w:numPr>
                <w:ilvl w:val="0"/>
                <w:numId w:val="5"/>
              </w:numPr>
              <w:rPr>
                <w:rFonts w:ascii="Outfit" w:eastAsia="Aptos" w:hAnsi="Outfit" w:cstheme="minorHAnsi"/>
                <w:color w:val="000C30"/>
                <w:sz w:val="22"/>
                <w:szCs w:val="22"/>
              </w:rPr>
            </w:pPr>
            <w:r w:rsidRPr="00B34EB4">
              <w:rPr>
                <w:rFonts w:ascii="Outfit" w:eastAsia="Aptos" w:hAnsi="Outfit" w:cstheme="minorHAnsi"/>
                <w:color w:val="000C30"/>
                <w:sz w:val="22"/>
                <w:szCs w:val="22"/>
              </w:rPr>
              <w:t>What do traffic lights and crossings help us do?</w:t>
            </w:r>
          </w:p>
          <w:p w14:paraId="76D2A3B9" w14:textId="77777777" w:rsidR="00BC0A52" w:rsidRPr="00B34EB4" w:rsidRDefault="00BC0A52" w:rsidP="00BC0A52">
            <w:pPr>
              <w:pStyle w:val="ListParagraph"/>
              <w:numPr>
                <w:ilvl w:val="0"/>
                <w:numId w:val="5"/>
              </w:numPr>
              <w:rPr>
                <w:rFonts w:ascii="Outfit" w:eastAsia="Aptos" w:hAnsi="Outfit" w:cstheme="minorHAnsi"/>
                <w:b/>
                <w:bCs/>
                <w:color w:val="000C30"/>
                <w:sz w:val="22"/>
                <w:szCs w:val="22"/>
              </w:rPr>
            </w:pPr>
            <w:r w:rsidRPr="00B34EB4">
              <w:rPr>
                <w:rFonts w:ascii="Outfit" w:eastAsia="Aptos" w:hAnsi="Outfit" w:cstheme="minorHAnsi"/>
                <w:color w:val="000C30"/>
                <w:sz w:val="22"/>
                <w:szCs w:val="22"/>
              </w:rPr>
              <w:t>How can you make safe choices near roads?</w:t>
            </w:r>
          </w:p>
        </w:tc>
        <w:tc>
          <w:tcPr>
            <w:tcW w:w="4636" w:type="dxa"/>
          </w:tcPr>
          <w:p w14:paraId="09DFEC5E" w14:textId="77777777" w:rsidR="00BC0A52" w:rsidRPr="00B34EB4" w:rsidRDefault="00BC0A52" w:rsidP="00BC0A52">
            <w:pPr>
              <w:spacing w:line="240" w:lineRule="auto"/>
              <w:rPr>
                <w:rFonts w:ascii="Outfit" w:eastAsia="Aptos" w:hAnsi="Outfit" w:cstheme="minorHAnsi"/>
                <w:b/>
                <w:bCs/>
                <w:color w:val="000C30"/>
              </w:rPr>
            </w:pPr>
            <w:r w:rsidRPr="00B34EB4">
              <w:rPr>
                <w:rFonts w:ascii="Outfit" w:eastAsia="Aptos" w:hAnsi="Outfit" w:cstheme="minorHAnsi"/>
                <w:b/>
                <w:bCs/>
                <w:color w:val="000C30"/>
              </w:rPr>
              <w:t>Feelings, safety and getting help</w:t>
            </w:r>
          </w:p>
          <w:p w14:paraId="6E7B84DF" w14:textId="77777777" w:rsidR="00BC0A52" w:rsidRPr="00B34EB4" w:rsidRDefault="00BC0A52" w:rsidP="00BC0A52">
            <w:pPr>
              <w:pStyle w:val="ListParagraph"/>
              <w:numPr>
                <w:ilvl w:val="0"/>
                <w:numId w:val="6"/>
              </w:numPr>
              <w:rPr>
                <w:rFonts w:ascii="Outfit" w:eastAsia="Aptos" w:hAnsi="Outfit" w:cstheme="minorHAnsi"/>
                <w:color w:val="000C30"/>
                <w:sz w:val="22"/>
                <w:szCs w:val="22"/>
              </w:rPr>
            </w:pPr>
            <w:r w:rsidRPr="00B34EB4">
              <w:rPr>
                <w:rFonts w:ascii="Outfit" w:eastAsia="Aptos" w:hAnsi="Outfit" w:cstheme="minorHAnsi"/>
                <w:color w:val="000C30"/>
                <w:sz w:val="22"/>
                <w:szCs w:val="22"/>
              </w:rPr>
              <w:t>How can you tell when you feel worried or frightened?</w:t>
            </w:r>
          </w:p>
          <w:p w14:paraId="13A55E18" w14:textId="77777777" w:rsidR="00BC0A52" w:rsidRPr="00B34EB4" w:rsidRDefault="00BC0A52" w:rsidP="00BC0A52">
            <w:pPr>
              <w:pStyle w:val="ListParagraph"/>
              <w:numPr>
                <w:ilvl w:val="0"/>
                <w:numId w:val="6"/>
              </w:numPr>
              <w:rPr>
                <w:rFonts w:ascii="Outfit" w:eastAsia="Aptos" w:hAnsi="Outfit" w:cstheme="minorHAnsi"/>
                <w:color w:val="000C30"/>
                <w:sz w:val="22"/>
                <w:szCs w:val="22"/>
              </w:rPr>
            </w:pPr>
            <w:r w:rsidRPr="00B34EB4">
              <w:rPr>
                <w:rFonts w:ascii="Outfit" w:eastAsia="Aptos" w:hAnsi="Outfit" w:cstheme="minorHAnsi"/>
                <w:color w:val="000C30"/>
                <w:sz w:val="22"/>
                <w:szCs w:val="22"/>
              </w:rPr>
              <w:t xml:space="preserve"> Who are the trusted adults you can ask for help?</w:t>
            </w:r>
          </w:p>
          <w:p w14:paraId="4A177498" w14:textId="77777777" w:rsidR="00BC0A52" w:rsidRPr="00B34EB4" w:rsidRDefault="00BC0A52" w:rsidP="00BC0A52">
            <w:pPr>
              <w:pStyle w:val="ListParagraph"/>
              <w:numPr>
                <w:ilvl w:val="0"/>
                <w:numId w:val="6"/>
              </w:numPr>
              <w:rPr>
                <w:rFonts w:ascii="Outfit" w:eastAsia="Aptos" w:hAnsi="Outfit" w:cstheme="minorHAnsi"/>
                <w:color w:val="000C30"/>
                <w:sz w:val="22"/>
                <w:szCs w:val="22"/>
              </w:rPr>
            </w:pPr>
            <w:r w:rsidRPr="00B34EB4">
              <w:rPr>
                <w:rFonts w:ascii="Outfit" w:eastAsia="Aptos" w:hAnsi="Outfit" w:cstheme="minorHAnsi"/>
                <w:color w:val="000C30"/>
                <w:sz w:val="22"/>
                <w:szCs w:val="22"/>
              </w:rPr>
              <w:t>What can you do if you feel unsafe or unwell?</w:t>
            </w:r>
          </w:p>
        </w:tc>
      </w:tr>
      <w:tr w:rsidR="00BC0A52" w:rsidRPr="00C04B97" w14:paraId="6FC59ECA" w14:textId="77777777" w:rsidTr="00EA2058">
        <w:trPr>
          <w:trHeight w:val="367"/>
        </w:trPr>
        <w:tc>
          <w:tcPr>
            <w:tcW w:w="613" w:type="dxa"/>
            <w:vMerge/>
          </w:tcPr>
          <w:p w14:paraId="47A75CA2" w14:textId="77777777" w:rsidR="00BC0A52" w:rsidRPr="00C04B97" w:rsidRDefault="00BC0A52" w:rsidP="00BC0A52">
            <w:pPr>
              <w:pStyle w:val="ListParagraph"/>
              <w:numPr>
                <w:ilvl w:val="0"/>
                <w:numId w:val="1"/>
              </w:numPr>
              <w:rPr>
                <w:rFonts w:ascii="Outfit" w:hAnsi="Outfit" w:cs="Segoe UI"/>
                <w:sz w:val="28"/>
                <w:szCs w:val="28"/>
              </w:rPr>
            </w:pPr>
          </w:p>
        </w:tc>
        <w:tc>
          <w:tcPr>
            <w:tcW w:w="13907" w:type="dxa"/>
            <w:gridSpan w:val="3"/>
            <w:shd w:val="clear" w:color="auto" w:fill="5FC9E0"/>
            <w:vAlign w:val="center"/>
          </w:tcPr>
          <w:p w14:paraId="7A998D10" w14:textId="77777777" w:rsidR="00BC0A52" w:rsidRPr="00C04B97" w:rsidRDefault="00BC0A52" w:rsidP="00EA2058">
            <w:pPr>
              <w:spacing w:line="276" w:lineRule="auto"/>
              <w:jc w:val="center"/>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BC0A52" w:rsidRPr="00C04B97" w14:paraId="0E6FBC57" w14:textId="77777777" w:rsidTr="00BC0A52">
        <w:trPr>
          <w:trHeight w:val="148"/>
        </w:trPr>
        <w:tc>
          <w:tcPr>
            <w:tcW w:w="613" w:type="dxa"/>
            <w:vMerge/>
          </w:tcPr>
          <w:p w14:paraId="0B698E84" w14:textId="77777777" w:rsidR="00BC0A52" w:rsidRPr="00C04B97" w:rsidRDefault="00BC0A52" w:rsidP="00BC0A52">
            <w:pPr>
              <w:pStyle w:val="ListParagraph"/>
              <w:numPr>
                <w:ilvl w:val="0"/>
                <w:numId w:val="1"/>
              </w:numPr>
              <w:rPr>
                <w:rFonts w:ascii="Outfit" w:hAnsi="Outfit" w:cs="Segoe UI"/>
                <w:sz w:val="28"/>
                <w:szCs w:val="28"/>
              </w:rPr>
            </w:pPr>
          </w:p>
        </w:tc>
        <w:tc>
          <w:tcPr>
            <w:tcW w:w="13907" w:type="dxa"/>
            <w:gridSpan w:val="3"/>
          </w:tcPr>
          <w:p w14:paraId="6B8D1D6A" w14:textId="77777777" w:rsidR="00BC0A52" w:rsidRPr="002A7C9B" w:rsidRDefault="00BC0A52" w:rsidP="00BC0A52">
            <w:pPr>
              <w:pStyle w:val="ListParagraph"/>
              <w:numPr>
                <w:ilvl w:val="0"/>
                <w:numId w:val="1"/>
              </w:numPr>
              <w:spacing w:line="276" w:lineRule="auto"/>
              <w:rPr>
                <w:rFonts w:ascii="Outfit" w:eastAsia="Aptos" w:hAnsi="Outfit" w:cstheme="minorHAnsi"/>
                <w:color w:val="000C30"/>
                <w:sz w:val="20"/>
                <w:szCs w:val="20"/>
              </w:rPr>
            </w:pPr>
            <w:hyperlink r:id="rId12" w:history="1">
              <w:r w:rsidRPr="002A7C9B">
                <w:rPr>
                  <w:rStyle w:val="Hyperlink"/>
                  <w:rFonts w:ascii="Outfit" w:eastAsia="Aptos" w:hAnsi="Outfit" w:cstheme="minorHAnsi"/>
                  <w:sz w:val="20"/>
                  <w:szCs w:val="20"/>
                </w:rPr>
                <w:t>NHS Start for Life</w:t>
              </w:r>
            </w:hyperlink>
            <w:r w:rsidRPr="002A7C9B">
              <w:rPr>
                <w:rFonts w:ascii="Outfit" w:eastAsia="Aptos" w:hAnsi="Outfit" w:cstheme="minorHAnsi"/>
                <w:color w:val="000C30"/>
                <w:sz w:val="20"/>
                <w:szCs w:val="20"/>
              </w:rPr>
              <w:t xml:space="preserve"> – guidance and advice on sleep, hygiene, routines and more</w:t>
            </w:r>
          </w:p>
          <w:p w14:paraId="1FAE65F1" w14:textId="77777777" w:rsidR="00BC0A52" w:rsidRPr="002A7C9B" w:rsidRDefault="00BC0A52" w:rsidP="00BC0A52">
            <w:pPr>
              <w:pStyle w:val="ListParagraph"/>
              <w:numPr>
                <w:ilvl w:val="0"/>
                <w:numId w:val="1"/>
              </w:numPr>
              <w:spacing w:line="276" w:lineRule="auto"/>
              <w:rPr>
                <w:rFonts w:ascii="Outfit" w:eastAsia="Aptos" w:hAnsi="Outfit" w:cstheme="minorHAnsi"/>
                <w:color w:val="000C30"/>
                <w:sz w:val="20"/>
                <w:szCs w:val="20"/>
              </w:rPr>
            </w:pPr>
            <w:hyperlink r:id="rId13" w:history="1">
              <w:r w:rsidRPr="002A7C9B">
                <w:rPr>
                  <w:rStyle w:val="Hyperlink"/>
                  <w:rFonts w:ascii="Outfit" w:eastAsia="Aptos" w:hAnsi="Outfit" w:cstheme="minorHAnsi"/>
                  <w:sz w:val="20"/>
                  <w:szCs w:val="20"/>
                </w:rPr>
                <w:t>Better Health – Healthier Families (NHS)</w:t>
              </w:r>
            </w:hyperlink>
            <w:r w:rsidRPr="002A7C9B">
              <w:rPr>
                <w:rFonts w:ascii="Outfit" w:eastAsia="Aptos" w:hAnsi="Outfit" w:cstheme="minorHAnsi"/>
                <w:color w:val="000C30"/>
                <w:sz w:val="20"/>
                <w:szCs w:val="20"/>
              </w:rPr>
              <w:t xml:space="preserve"> – lots of family resources, activities, food recipes and more</w:t>
            </w:r>
          </w:p>
          <w:p w14:paraId="0089A0C0" w14:textId="77777777" w:rsidR="00BC0A52" w:rsidRPr="002A7C9B" w:rsidRDefault="00BC0A52" w:rsidP="00BC0A52">
            <w:pPr>
              <w:pStyle w:val="ListParagraph"/>
              <w:numPr>
                <w:ilvl w:val="0"/>
                <w:numId w:val="1"/>
              </w:numPr>
              <w:spacing w:line="276" w:lineRule="auto"/>
              <w:rPr>
                <w:rFonts w:ascii="Outfit" w:eastAsia="Aptos" w:hAnsi="Outfit" w:cstheme="minorHAnsi"/>
                <w:color w:val="000C30"/>
                <w:sz w:val="20"/>
                <w:szCs w:val="20"/>
              </w:rPr>
            </w:pPr>
            <w:hyperlink r:id="rId14" w:history="1">
              <w:r w:rsidRPr="00F25E93">
                <w:rPr>
                  <w:rStyle w:val="Hyperlink"/>
                  <w:rFonts w:ascii="Outfit" w:eastAsia="Aptos" w:hAnsi="Outfit" w:cstheme="minorHAnsi"/>
                  <w:sz w:val="20"/>
                  <w:szCs w:val="20"/>
                </w:rPr>
                <w:t>THINK! Road Safety</w:t>
              </w:r>
            </w:hyperlink>
            <w:r w:rsidRPr="002A7C9B">
              <w:rPr>
                <w:rFonts w:ascii="Outfit" w:eastAsia="Aptos" w:hAnsi="Outfit" w:cstheme="minorHAnsi"/>
                <w:color w:val="000C30"/>
                <w:sz w:val="20"/>
                <w:szCs w:val="20"/>
              </w:rPr>
              <w:t xml:space="preserve"> – advice, support and </w:t>
            </w:r>
            <w:r>
              <w:rPr>
                <w:rFonts w:ascii="Outfit" w:eastAsia="Aptos" w:hAnsi="Outfit" w:cstheme="minorHAnsi"/>
                <w:color w:val="000C30"/>
                <w:sz w:val="20"/>
                <w:szCs w:val="20"/>
              </w:rPr>
              <w:t>games</w:t>
            </w:r>
          </w:p>
          <w:p w14:paraId="3AE8A331" w14:textId="77777777" w:rsidR="00BC0A52" w:rsidRPr="002A7C9B" w:rsidRDefault="00BC0A52" w:rsidP="00BC0A52">
            <w:pPr>
              <w:pStyle w:val="ListParagraph"/>
              <w:numPr>
                <w:ilvl w:val="0"/>
                <w:numId w:val="1"/>
              </w:numPr>
              <w:spacing w:line="276" w:lineRule="auto"/>
              <w:rPr>
                <w:rFonts w:ascii="Outfit" w:eastAsia="Aptos" w:hAnsi="Outfit" w:cstheme="minorHAnsi"/>
                <w:color w:val="000C30"/>
                <w:sz w:val="20"/>
                <w:szCs w:val="20"/>
              </w:rPr>
            </w:pPr>
            <w:r w:rsidRPr="002A7C9B">
              <w:rPr>
                <w:rFonts w:ascii="Outfit" w:hAnsi="Outfit"/>
                <w:sz w:val="20"/>
                <w:szCs w:val="20"/>
              </w:rPr>
              <w:t xml:space="preserve">BBC Bitesize: </w:t>
            </w:r>
            <w:hyperlink r:id="rId15" w:history="1">
              <w:r w:rsidRPr="002A7C9B">
                <w:rPr>
                  <w:rStyle w:val="Hyperlink"/>
                  <w:rFonts w:ascii="Outfit" w:hAnsi="Outfit"/>
                  <w:sz w:val="20"/>
                  <w:szCs w:val="20"/>
                </w:rPr>
                <w:t>Things that might be dangerous</w:t>
              </w:r>
            </w:hyperlink>
          </w:p>
          <w:p w14:paraId="09C9668C" w14:textId="77777777" w:rsidR="00BC0A52" w:rsidRPr="002A7C9B" w:rsidRDefault="00BC0A52" w:rsidP="00BC0A52">
            <w:pPr>
              <w:pStyle w:val="ListParagraph"/>
              <w:numPr>
                <w:ilvl w:val="0"/>
                <w:numId w:val="1"/>
              </w:numPr>
              <w:spacing w:line="276" w:lineRule="auto"/>
              <w:rPr>
                <w:rFonts w:ascii="Outfit" w:eastAsia="Aptos" w:hAnsi="Outfit" w:cstheme="minorHAnsi"/>
                <w:color w:val="000C30"/>
                <w:sz w:val="20"/>
                <w:szCs w:val="20"/>
              </w:rPr>
            </w:pPr>
            <w:r w:rsidRPr="002A7C9B">
              <w:rPr>
                <w:rFonts w:ascii="Outfit" w:eastAsia="Aptos" w:hAnsi="Outfit" w:cstheme="minorHAnsi"/>
                <w:color w:val="000C30"/>
                <w:sz w:val="20"/>
                <w:szCs w:val="20"/>
              </w:rPr>
              <w:t>Visit your local library to explore a range of age-appropriate fiction and non-fiction books linked to the Healthy Me theme.</w:t>
            </w:r>
          </w:p>
        </w:tc>
      </w:tr>
      <w:tr w:rsidR="00BC0A52" w:rsidRPr="00C04B97" w14:paraId="24168AC8" w14:textId="77777777" w:rsidTr="00BC0A52">
        <w:trPr>
          <w:trHeight w:val="900"/>
        </w:trPr>
        <w:tc>
          <w:tcPr>
            <w:tcW w:w="613" w:type="dxa"/>
            <w:vMerge/>
            <w:tcBorders>
              <w:bottom w:val="single" w:sz="4" w:space="0" w:color="auto"/>
            </w:tcBorders>
          </w:tcPr>
          <w:p w14:paraId="6F9900E9" w14:textId="77777777" w:rsidR="00BC0A52" w:rsidRPr="00C04B97" w:rsidRDefault="00BC0A52" w:rsidP="00BC0A52">
            <w:pPr>
              <w:pStyle w:val="ListParagraph"/>
              <w:numPr>
                <w:ilvl w:val="0"/>
                <w:numId w:val="1"/>
              </w:numPr>
              <w:rPr>
                <w:rFonts w:ascii="Outfit" w:hAnsi="Outfit" w:cs="Segoe UI"/>
                <w:sz w:val="28"/>
                <w:szCs w:val="28"/>
              </w:rPr>
            </w:pPr>
          </w:p>
        </w:tc>
        <w:tc>
          <w:tcPr>
            <w:tcW w:w="13907" w:type="dxa"/>
            <w:gridSpan w:val="3"/>
            <w:tcBorders>
              <w:bottom w:val="single" w:sz="4" w:space="0" w:color="auto"/>
            </w:tcBorders>
          </w:tcPr>
          <w:p w14:paraId="5BC4EA65" w14:textId="77777777" w:rsidR="00BC0A52" w:rsidRPr="00C04B97" w:rsidRDefault="00BC0A52" w:rsidP="00BC0A52">
            <w:pPr>
              <w:spacing w:line="276" w:lineRule="auto"/>
              <w:rPr>
                <w:rFonts w:ascii="Outfit" w:eastAsia="Aptos" w:hAnsi="Outfit" w:cstheme="minorHAnsi"/>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C61195B" w14:textId="77777777" w:rsidR="00BC0A52" w:rsidRPr="00C04B97" w:rsidRDefault="00BC0A52" w:rsidP="00BC0A52">
            <w:pPr>
              <w:spacing w:line="276" w:lineRule="auto"/>
              <w:rPr>
                <w:rFonts w:ascii="Outfit" w:eastAsia="Aptos" w:hAnsi="Outfit" w:cstheme="minorHAnsi"/>
                <w:color w:val="000C30"/>
                <w:sz w:val="20"/>
                <w:szCs w:val="20"/>
              </w:rPr>
            </w:pPr>
          </w:p>
        </w:tc>
      </w:tr>
    </w:tbl>
    <w:p w14:paraId="317EDD72" w14:textId="77777777" w:rsidR="00485C68" w:rsidRPr="00FC094B" w:rsidRDefault="00485C68" w:rsidP="00485C68">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19724553" w14:textId="6565F0B3" w:rsidR="00AD7302" w:rsidRPr="00FC094B" w:rsidRDefault="00444706" w:rsidP="00AD7302">
      <w:pPr>
        <w:spacing w:line="240" w:lineRule="auto"/>
        <w:jc w:val="both"/>
        <w:rPr>
          <w:rFonts w:ascii="Outfit" w:hAnsi="Outfit"/>
        </w:rPr>
      </w:pPr>
      <w:r w:rsidRPr="00FC094B">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W w:w="14695" w:type="dxa"/>
        <w:tblInd w:w="-5" w:type="dxa"/>
        <w:tblLook w:val="04A0" w:firstRow="1" w:lastRow="0" w:firstColumn="1" w:lastColumn="0" w:noHBand="0" w:noVBand="1"/>
      </w:tblPr>
      <w:tblGrid>
        <w:gridCol w:w="603"/>
        <w:gridCol w:w="6665"/>
        <w:gridCol w:w="7427"/>
      </w:tblGrid>
      <w:tr w:rsidR="000E3926" w:rsidRPr="00C04B97" w14:paraId="24605977" w14:textId="77777777" w:rsidTr="00784450">
        <w:trPr>
          <w:trHeight w:val="587"/>
        </w:trPr>
        <w:tc>
          <w:tcPr>
            <w:tcW w:w="567" w:type="dxa"/>
            <w:vMerge w:val="restart"/>
            <w:shd w:val="clear" w:color="auto" w:fill="5FC9E0"/>
            <w:textDirection w:val="btLr"/>
          </w:tcPr>
          <w:p w14:paraId="2CE948F9" w14:textId="318B1A63" w:rsidR="000E3926" w:rsidRPr="00C04B97" w:rsidRDefault="000E3926">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6-7</w:t>
            </w:r>
          </w:p>
        </w:tc>
        <w:tc>
          <w:tcPr>
            <w:tcW w:w="14128" w:type="dxa"/>
            <w:gridSpan w:val="2"/>
            <w:shd w:val="clear" w:color="auto" w:fill="5FC9E0"/>
            <w:vAlign w:val="center"/>
          </w:tcPr>
          <w:p w14:paraId="0CA155AC" w14:textId="77777777" w:rsidR="000E3926" w:rsidRPr="00C04B97" w:rsidRDefault="000E3926">
            <w:pPr>
              <w:spacing w:after="0"/>
              <w:rPr>
                <w:rFonts w:ascii="Outfit" w:hAnsi="Outfit" w:cs="Segoe UI"/>
                <w:b/>
                <w:bCs/>
                <w:color w:val="000C30"/>
              </w:rPr>
            </w:pPr>
            <w:r w:rsidRPr="00C04B97">
              <w:rPr>
                <w:rFonts w:ascii="Outfit" w:hAnsi="Outfit" w:cs="Segoe UI"/>
                <w:b/>
                <w:bCs/>
                <w:color w:val="000C30"/>
              </w:rPr>
              <w:t>Puzzle overview: Healthy Me</w:t>
            </w:r>
          </w:p>
        </w:tc>
      </w:tr>
      <w:tr w:rsidR="00DC4BD3" w:rsidRPr="00C04B97" w14:paraId="11EAEE5A" w14:textId="77777777" w:rsidTr="00784450">
        <w:tc>
          <w:tcPr>
            <w:tcW w:w="567" w:type="dxa"/>
            <w:vMerge/>
            <w:shd w:val="clear" w:color="auto" w:fill="5FC9E0"/>
            <w:textDirection w:val="btLr"/>
          </w:tcPr>
          <w:p w14:paraId="1F54E3A1" w14:textId="77777777" w:rsidR="00DC4BD3" w:rsidRPr="00C04B97" w:rsidRDefault="00DC4BD3" w:rsidP="00DC4BD3">
            <w:pPr>
              <w:spacing w:after="0"/>
              <w:ind w:left="113" w:right="113"/>
              <w:jc w:val="center"/>
              <w:rPr>
                <w:rFonts w:ascii="Outfit" w:hAnsi="Outfit" w:cs="Segoe UI"/>
                <w:b/>
                <w:bCs/>
                <w:color w:val="000C30"/>
                <w:sz w:val="28"/>
                <w:szCs w:val="28"/>
              </w:rPr>
            </w:pPr>
          </w:p>
        </w:tc>
        <w:tc>
          <w:tcPr>
            <w:tcW w:w="14128" w:type="dxa"/>
            <w:gridSpan w:val="2"/>
          </w:tcPr>
          <w:p w14:paraId="16AD5036" w14:textId="7D0C2660" w:rsidR="00DC4BD3" w:rsidRPr="007101A3" w:rsidRDefault="00DC4BD3" w:rsidP="00DC4BD3">
            <w:pPr>
              <w:rPr>
                <w:rFonts w:ascii="Outfit" w:hAnsi="Outfit" w:cstheme="minorHAnsi"/>
                <w:iCs/>
                <w:color w:val="000C30"/>
              </w:rPr>
            </w:pPr>
            <w:r w:rsidRPr="007101A3">
              <w:rPr>
                <w:rFonts w:ascii="Outfit" w:hAnsi="Outfit" w:cstheme="minorHAnsi"/>
                <w:iCs/>
                <w:color w:val="000C30"/>
              </w:rPr>
              <w:t>In this Puzzle, children learn about healthy eating, balanced diets and making healthier food choices, including nutritious foods. They explore how to keep safe at home and outside, learning to recognise risks and hazards, and how to respond when something feels unsafe. Across the six Pieces, children develop understanding of medicine safety and how to care for their bodies. They reflect on feelings linked to safety and practise making calm, responsible choices that support wellbeing.</w:t>
            </w:r>
          </w:p>
        </w:tc>
      </w:tr>
      <w:tr w:rsidR="00DC4BD3" w:rsidRPr="00C04B97" w14:paraId="15B5CAF1" w14:textId="77777777" w:rsidTr="00784450">
        <w:trPr>
          <w:trHeight w:val="447"/>
        </w:trPr>
        <w:tc>
          <w:tcPr>
            <w:tcW w:w="567" w:type="dxa"/>
            <w:vMerge/>
            <w:shd w:val="clear" w:color="auto" w:fill="5FC9E0"/>
            <w:textDirection w:val="btLr"/>
          </w:tcPr>
          <w:p w14:paraId="7CC6B827" w14:textId="77777777" w:rsidR="00DC4BD3" w:rsidRPr="00C04B97" w:rsidRDefault="00DC4BD3" w:rsidP="00DC4BD3">
            <w:pPr>
              <w:spacing w:after="0"/>
              <w:ind w:left="113" w:right="113"/>
              <w:jc w:val="center"/>
              <w:rPr>
                <w:rFonts w:ascii="Outfit" w:hAnsi="Outfit" w:cs="Segoe UI"/>
                <w:b/>
                <w:bCs/>
                <w:color w:val="000C30"/>
                <w:sz w:val="28"/>
                <w:szCs w:val="28"/>
              </w:rPr>
            </w:pPr>
          </w:p>
        </w:tc>
        <w:tc>
          <w:tcPr>
            <w:tcW w:w="6681" w:type="dxa"/>
            <w:shd w:val="clear" w:color="auto" w:fill="5FC9E0"/>
            <w:vAlign w:val="center"/>
          </w:tcPr>
          <w:p w14:paraId="6E93989E"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Knowledge</w:t>
            </w:r>
          </w:p>
        </w:tc>
        <w:tc>
          <w:tcPr>
            <w:tcW w:w="7447" w:type="dxa"/>
            <w:shd w:val="clear" w:color="auto" w:fill="5FC9E0"/>
            <w:vAlign w:val="center"/>
          </w:tcPr>
          <w:p w14:paraId="2F52C755"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1A109D" w:rsidRPr="00C04B97" w14:paraId="351D8433" w14:textId="77777777" w:rsidTr="00784450">
        <w:tc>
          <w:tcPr>
            <w:tcW w:w="567" w:type="dxa"/>
            <w:vMerge/>
            <w:textDirection w:val="btLr"/>
          </w:tcPr>
          <w:p w14:paraId="7A3748D4" w14:textId="77777777" w:rsidR="001A109D" w:rsidRPr="00C04B97" w:rsidRDefault="001A109D" w:rsidP="007A259F">
            <w:pPr>
              <w:pStyle w:val="ListParagraph"/>
              <w:numPr>
                <w:ilvl w:val="0"/>
                <w:numId w:val="1"/>
              </w:numPr>
              <w:ind w:left="473" w:right="113"/>
              <w:jc w:val="center"/>
              <w:rPr>
                <w:rFonts w:ascii="Outfit" w:hAnsi="Outfit" w:cs="Segoe UI"/>
                <w:sz w:val="28"/>
                <w:szCs w:val="28"/>
              </w:rPr>
            </w:pPr>
          </w:p>
        </w:tc>
        <w:tc>
          <w:tcPr>
            <w:tcW w:w="6681" w:type="dxa"/>
          </w:tcPr>
          <w:p w14:paraId="4AB84222" w14:textId="77777777" w:rsidR="001A109D" w:rsidRPr="007101A3" w:rsidRDefault="001A109D" w:rsidP="007A259F">
            <w:pPr>
              <w:pStyle w:val="Pa2"/>
              <w:numPr>
                <w:ilvl w:val="0"/>
                <w:numId w:val="45"/>
              </w:numPr>
              <w:ind w:left="360"/>
              <w:rPr>
                <w:rFonts w:ascii="Outfit" w:hAnsi="Outfit" w:cstheme="majorHAnsi"/>
                <w:color w:val="000C30"/>
                <w:sz w:val="22"/>
                <w:szCs w:val="22"/>
              </w:rPr>
            </w:pPr>
            <w:r w:rsidRPr="007101A3">
              <w:rPr>
                <w:rFonts w:ascii="Outfit" w:hAnsi="Outfit" w:cstheme="majorHAnsi"/>
                <w:color w:val="000C30"/>
                <w:sz w:val="22"/>
                <w:szCs w:val="22"/>
              </w:rPr>
              <w:t>I can sort foods into the correct food groups and know which foods my body needs to keep me healthy </w:t>
            </w:r>
          </w:p>
          <w:p w14:paraId="19CDFF26" w14:textId="77777777" w:rsidR="001A109D" w:rsidRPr="007101A3" w:rsidRDefault="001A109D" w:rsidP="007A259F">
            <w:pPr>
              <w:pStyle w:val="Pa2"/>
              <w:numPr>
                <w:ilvl w:val="0"/>
                <w:numId w:val="46"/>
              </w:numPr>
              <w:ind w:left="360"/>
              <w:rPr>
                <w:rFonts w:ascii="Outfit" w:hAnsi="Outfit" w:cstheme="majorHAnsi"/>
                <w:color w:val="000C30"/>
                <w:sz w:val="22"/>
                <w:szCs w:val="22"/>
              </w:rPr>
            </w:pPr>
            <w:r w:rsidRPr="007101A3">
              <w:rPr>
                <w:rFonts w:ascii="Outfit" w:hAnsi="Outfit" w:cstheme="majorHAnsi"/>
                <w:color w:val="000C30"/>
                <w:sz w:val="22"/>
                <w:szCs w:val="22"/>
              </w:rPr>
              <w:t>I can make some healthy snacks and explain why they are good for my body and give me energy </w:t>
            </w:r>
          </w:p>
          <w:p w14:paraId="0EC224C2" w14:textId="77777777" w:rsidR="001A109D" w:rsidRPr="007101A3" w:rsidRDefault="001A109D" w:rsidP="007A259F">
            <w:pPr>
              <w:pStyle w:val="Pa2"/>
              <w:numPr>
                <w:ilvl w:val="0"/>
                <w:numId w:val="47"/>
              </w:numPr>
              <w:ind w:left="360"/>
              <w:rPr>
                <w:rFonts w:ascii="Outfit" w:hAnsi="Outfit" w:cstheme="majorHAnsi"/>
                <w:color w:val="000C30"/>
                <w:sz w:val="22"/>
                <w:szCs w:val="22"/>
              </w:rPr>
            </w:pPr>
            <w:r w:rsidRPr="007101A3">
              <w:rPr>
                <w:rFonts w:ascii="Outfit" w:hAnsi="Outfit" w:cstheme="majorHAnsi"/>
                <w:color w:val="000C30"/>
                <w:sz w:val="22"/>
                <w:szCs w:val="22"/>
              </w:rPr>
              <w:t>I can recognise hazards in my home, including fire risks and hot things, and know how to reduce risks and keep myself safe </w:t>
            </w:r>
          </w:p>
          <w:p w14:paraId="4908D2AF" w14:textId="77777777" w:rsidR="001A109D" w:rsidRPr="007101A3" w:rsidRDefault="001A109D" w:rsidP="007A259F">
            <w:pPr>
              <w:pStyle w:val="Pa2"/>
              <w:numPr>
                <w:ilvl w:val="0"/>
                <w:numId w:val="48"/>
              </w:numPr>
              <w:ind w:left="360"/>
              <w:rPr>
                <w:rFonts w:ascii="Outfit" w:hAnsi="Outfit" w:cstheme="majorHAnsi"/>
                <w:color w:val="000C30"/>
                <w:sz w:val="22"/>
                <w:szCs w:val="22"/>
              </w:rPr>
            </w:pPr>
            <w:r w:rsidRPr="007101A3">
              <w:rPr>
                <w:rFonts w:ascii="Outfit" w:hAnsi="Outfit" w:cstheme="majorHAnsi"/>
                <w:color w:val="000C30"/>
                <w:sz w:val="22"/>
                <w:szCs w:val="22"/>
              </w:rPr>
              <w:t>I can recognise risks and know how to keep safe around roads, railways, and water, and can explain why safety rules help protect me </w:t>
            </w:r>
          </w:p>
          <w:p w14:paraId="728763DB" w14:textId="77777777" w:rsidR="001A109D" w:rsidRPr="007101A3" w:rsidRDefault="001A109D" w:rsidP="007A259F">
            <w:pPr>
              <w:pStyle w:val="Pa2"/>
              <w:numPr>
                <w:ilvl w:val="0"/>
                <w:numId w:val="49"/>
              </w:numPr>
              <w:ind w:left="360"/>
              <w:rPr>
                <w:rFonts w:ascii="Outfit" w:hAnsi="Outfit" w:cstheme="majorHAnsi"/>
                <w:color w:val="000C30"/>
                <w:sz w:val="22"/>
                <w:szCs w:val="22"/>
              </w:rPr>
            </w:pPr>
            <w:r w:rsidRPr="007101A3">
              <w:rPr>
                <w:rFonts w:ascii="Outfit" w:hAnsi="Outfit" w:cstheme="majorHAnsi"/>
                <w:color w:val="000C30"/>
                <w:sz w:val="22"/>
                <w:szCs w:val="22"/>
              </w:rPr>
              <w:t>I understand how medicines work in my body and how important it is to use them safely </w:t>
            </w:r>
          </w:p>
          <w:p w14:paraId="24390B6E" w14:textId="4E67C202" w:rsidR="001A109D" w:rsidRPr="007101A3" w:rsidRDefault="001A109D" w:rsidP="001A109D">
            <w:pPr>
              <w:pStyle w:val="Pa2"/>
              <w:numPr>
                <w:ilvl w:val="0"/>
                <w:numId w:val="50"/>
              </w:numPr>
              <w:ind w:left="360"/>
              <w:rPr>
                <w:rFonts w:ascii="Outfit" w:hAnsi="Outfit" w:cstheme="majorHAnsi"/>
                <w:color w:val="000C30"/>
                <w:sz w:val="22"/>
                <w:szCs w:val="22"/>
              </w:rPr>
            </w:pPr>
            <w:r w:rsidRPr="007101A3">
              <w:rPr>
                <w:rFonts w:ascii="Outfit" w:hAnsi="Outfit" w:cstheme="majorHAnsi"/>
                <w:color w:val="000C30"/>
                <w:sz w:val="22"/>
                <w:szCs w:val="22"/>
              </w:rPr>
              <w:t>I can explain how to keep my body healthy and safe at home and when I'm out </w:t>
            </w:r>
          </w:p>
        </w:tc>
        <w:tc>
          <w:tcPr>
            <w:tcW w:w="7447" w:type="dxa"/>
          </w:tcPr>
          <w:p w14:paraId="71447C0E" w14:textId="77777777" w:rsidR="001A109D" w:rsidRPr="007101A3" w:rsidRDefault="001A109D" w:rsidP="007A259F">
            <w:pPr>
              <w:pStyle w:val="Pa2"/>
              <w:numPr>
                <w:ilvl w:val="0"/>
                <w:numId w:val="51"/>
              </w:numPr>
              <w:ind w:left="360"/>
              <w:rPr>
                <w:rFonts w:ascii="Outfit" w:hAnsi="Outfit" w:cstheme="majorHAnsi"/>
                <w:color w:val="000C30"/>
                <w:sz w:val="22"/>
                <w:szCs w:val="22"/>
              </w:rPr>
            </w:pPr>
            <w:r w:rsidRPr="007101A3">
              <w:rPr>
                <w:rFonts w:ascii="Outfit" w:hAnsi="Outfit" w:cstheme="majorHAnsi"/>
                <w:color w:val="000C30"/>
                <w:sz w:val="22"/>
                <w:szCs w:val="22"/>
              </w:rPr>
              <w:t>I have a healthy relationship with food and know which foods I enjoy the most </w:t>
            </w:r>
          </w:p>
          <w:p w14:paraId="6B581939" w14:textId="77777777" w:rsidR="001A109D" w:rsidRPr="007101A3" w:rsidRDefault="001A109D" w:rsidP="007A259F">
            <w:pPr>
              <w:pStyle w:val="Pa2"/>
              <w:numPr>
                <w:ilvl w:val="0"/>
                <w:numId w:val="52"/>
              </w:numPr>
              <w:ind w:left="360"/>
              <w:rPr>
                <w:rFonts w:ascii="Outfit" w:hAnsi="Outfit" w:cstheme="majorHAnsi"/>
                <w:color w:val="000C30"/>
                <w:sz w:val="22"/>
                <w:szCs w:val="22"/>
              </w:rPr>
            </w:pPr>
            <w:r w:rsidRPr="007101A3">
              <w:rPr>
                <w:rFonts w:ascii="Outfit" w:hAnsi="Outfit" w:cstheme="majorHAnsi"/>
                <w:color w:val="000C30"/>
                <w:sz w:val="22"/>
                <w:szCs w:val="22"/>
              </w:rPr>
              <w:t>I can express how it feels to share healthy food with my friends </w:t>
            </w:r>
          </w:p>
          <w:p w14:paraId="2DCC8E87" w14:textId="77777777" w:rsidR="001A109D" w:rsidRPr="007101A3" w:rsidRDefault="001A109D" w:rsidP="007A259F">
            <w:pPr>
              <w:pStyle w:val="Pa2"/>
              <w:numPr>
                <w:ilvl w:val="0"/>
                <w:numId w:val="53"/>
              </w:numPr>
              <w:ind w:left="360"/>
              <w:rPr>
                <w:rFonts w:ascii="Outfit" w:hAnsi="Outfit" w:cstheme="majorHAnsi"/>
                <w:color w:val="000C30"/>
                <w:sz w:val="22"/>
                <w:szCs w:val="22"/>
              </w:rPr>
            </w:pPr>
            <w:r w:rsidRPr="007101A3">
              <w:rPr>
                <w:rFonts w:ascii="Outfit" w:hAnsi="Outfit" w:cstheme="majorHAnsi"/>
                <w:color w:val="000C30"/>
                <w:sz w:val="22"/>
                <w:szCs w:val="22"/>
              </w:rPr>
              <w:t>I can recognise when I feel worried or unsafe and know to tell an adult straight away </w:t>
            </w:r>
          </w:p>
          <w:p w14:paraId="1B849D66" w14:textId="77777777" w:rsidR="001A109D" w:rsidRPr="007101A3" w:rsidRDefault="001A109D" w:rsidP="007A259F">
            <w:pPr>
              <w:pStyle w:val="Pa2"/>
              <w:numPr>
                <w:ilvl w:val="0"/>
                <w:numId w:val="54"/>
              </w:numPr>
              <w:ind w:left="360"/>
              <w:rPr>
                <w:rFonts w:ascii="Outfit" w:hAnsi="Outfit" w:cstheme="majorHAnsi"/>
                <w:color w:val="000C30"/>
                <w:sz w:val="22"/>
                <w:szCs w:val="22"/>
              </w:rPr>
            </w:pPr>
            <w:r w:rsidRPr="007101A3">
              <w:rPr>
                <w:rFonts w:ascii="Outfit" w:hAnsi="Outfit" w:cstheme="majorHAnsi"/>
                <w:color w:val="000C30"/>
                <w:sz w:val="22"/>
                <w:szCs w:val="22"/>
              </w:rPr>
              <w:t>I can recognise some of the feelings I get when something feels unsafe and know some ways to manage these to make a safer choice </w:t>
            </w:r>
          </w:p>
          <w:p w14:paraId="4997090D" w14:textId="77777777" w:rsidR="001A109D" w:rsidRPr="007101A3" w:rsidRDefault="001A109D" w:rsidP="007A259F">
            <w:pPr>
              <w:pStyle w:val="Pa2"/>
              <w:numPr>
                <w:ilvl w:val="0"/>
                <w:numId w:val="55"/>
              </w:numPr>
              <w:ind w:left="360"/>
              <w:rPr>
                <w:rFonts w:ascii="Outfit" w:hAnsi="Outfit" w:cstheme="majorHAnsi"/>
                <w:color w:val="000C30"/>
                <w:sz w:val="22"/>
                <w:szCs w:val="22"/>
              </w:rPr>
            </w:pPr>
            <w:r w:rsidRPr="007101A3">
              <w:rPr>
                <w:rFonts w:ascii="Outfit" w:hAnsi="Outfit" w:cstheme="majorHAnsi"/>
                <w:color w:val="000C30"/>
                <w:sz w:val="22"/>
                <w:szCs w:val="22"/>
              </w:rPr>
              <w:t>I feel positive about caring for my body and keeping it healthy </w:t>
            </w:r>
          </w:p>
          <w:p w14:paraId="42431E00" w14:textId="77777777" w:rsidR="001A109D" w:rsidRPr="007101A3" w:rsidRDefault="001A109D" w:rsidP="007A259F">
            <w:pPr>
              <w:pStyle w:val="Pa2"/>
              <w:numPr>
                <w:ilvl w:val="0"/>
                <w:numId w:val="56"/>
              </w:numPr>
              <w:ind w:left="360"/>
              <w:rPr>
                <w:rFonts w:ascii="Outfit" w:hAnsi="Outfit" w:cstheme="majorHAnsi"/>
                <w:color w:val="000C30"/>
                <w:sz w:val="22"/>
                <w:szCs w:val="22"/>
              </w:rPr>
            </w:pPr>
            <w:r w:rsidRPr="007101A3">
              <w:rPr>
                <w:rFonts w:ascii="Outfit" w:hAnsi="Outfit" w:cstheme="majorHAnsi"/>
                <w:color w:val="000C30"/>
                <w:sz w:val="22"/>
                <w:szCs w:val="22"/>
              </w:rPr>
              <w:t>I can make good choices that help me stay healthy and safe </w:t>
            </w:r>
          </w:p>
          <w:p w14:paraId="1ED038BE" w14:textId="77777777" w:rsidR="001A109D" w:rsidRPr="007101A3" w:rsidRDefault="001A109D" w:rsidP="001A109D">
            <w:pPr>
              <w:spacing w:line="276" w:lineRule="auto"/>
              <w:rPr>
                <w:rFonts w:ascii="Outfit" w:eastAsia="Aptos" w:hAnsi="Outfit" w:cstheme="minorHAnsi"/>
                <w:color w:val="000C30"/>
              </w:rPr>
            </w:pPr>
          </w:p>
        </w:tc>
      </w:tr>
      <w:tr w:rsidR="0075634D" w:rsidRPr="00C04B97" w14:paraId="1793914B" w14:textId="77777777" w:rsidTr="00784450">
        <w:trPr>
          <w:trHeight w:val="475"/>
        </w:trPr>
        <w:tc>
          <w:tcPr>
            <w:tcW w:w="567" w:type="dxa"/>
            <w:vMerge/>
            <w:textDirection w:val="btLr"/>
          </w:tcPr>
          <w:p w14:paraId="486574B0"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128" w:type="dxa"/>
            <w:gridSpan w:val="2"/>
            <w:shd w:val="clear" w:color="auto" w:fill="5FC9E0"/>
            <w:vAlign w:val="center"/>
          </w:tcPr>
          <w:p w14:paraId="773A6DCF" w14:textId="77777777" w:rsidR="0075634D" w:rsidRPr="00C04B97" w:rsidRDefault="0075634D" w:rsidP="0075634D">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4D" w:rsidRPr="00C04B97" w14:paraId="4189F821" w14:textId="77777777" w:rsidTr="00784450">
        <w:trPr>
          <w:trHeight w:val="694"/>
        </w:trPr>
        <w:tc>
          <w:tcPr>
            <w:tcW w:w="567" w:type="dxa"/>
            <w:vMerge/>
            <w:textDirection w:val="btLr"/>
          </w:tcPr>
          <w:p w14:paraId="13399DBA"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128" w:type="dxa"/>
            <w:gridSpan w:val="2"/>
            <w:vAlign w:val="center"/>
          </w:tcPr>
          <w:p w14:paraId="246493E2" w14:textId="1967485B" w:rsidR="0075634D" w:rsidRPr="00C04B97" w:rsidRDefault="00D16474" w:rsidP="00D16474">
            <w:pPr>
              <w:pStyle w:val="TableParagraph"/>
              <w:rPr>
                <w:rFonts w:ascii="Outfit" w:hAnsi="Outfit" w:cs="Segoe UI"/>
                <w:color w:val="000C30"/>
                <w:lang w:val="en-GB"/>
              </w:rPr>
            </w:pPr>
            <w:r w:rsidRPr="00C04B97">
              <w:rPr>
                <w:rFonts w:ascii="Outfit" w:hAnsi="Outfit" w:cs="Segoe UI"/>
                <w:color w:val="000C30"/>
                <w:lang w:val="en-GB"/>
              </w:rPr>
              <w:t>assess, balanced diet, barriers, body, choices, crossing, dangerous, energy, hazard, healthy, medicines, nutritious, portion, react, risk, risks, safe, scared, stop, drop, roll, unhealthy, unsafe, worry</w:t>
            </w:r>
          </w:p>
        </w:tc>
      </w:tr>
    </w:tbl>
    <w:p w14:paraId="0B12A85A" w14:textId="77777777" w:rsidR="000E3926" w:rsidRPr="00C04B97" w:rsidRDefault="000E3926" w:rsidP="000E3926">
      <w:pPr>
        <w:spacing w:after="0"/>
        <w:rPr>
          <w:rFonts w:ascii="Outfit" w:hAnsi="Outfit"/>
          <w:b/>
          <w:bCs/>
          <w:sz w:val="28"/>
          <w:szCs w:val="28"/>
        </w:rPr>
      </w:pPr>
    </w:p>
    <w:tbl>
      <w:tblPr>
        <w:tblStyle w:val="TableGrid"/>
        <w:tblpPr w:leftFromText="180" w:rightFromText="180" w:vertAnchor="page" w:horzAnchor="margin" w:tblpY="2620"/>
        <w:tblW w:w="14520" w:type="dxa"/>
        <w:tblLook w:val="04A0" w:firstRow="1" w:lastRow="0" w:firstColumn="1" w:lastColumn="0" w:noHBand="0" w:noVBand="1"/>
      </w:tblPr>
      <w:tblGrid>
        <w:gridCol w:w="614"/>
        <w:gridCol w:w="4635"/>
        <w:gridCol w:w="4635"/>
        <w:gridCol w:w="4636"/>
      </w:tblGrid>
      <w:tr w:rsidR="00D16474" w:rsidRPr="00C04B97" w14:paraId="3A93CB92" w14:textId="77777777" w:rsidTr="00B34EB4">
        <w:trPr>
          <w:trHeight w:val="701"/>
        </w:trPr>
        <w:tc>
          <w:tcPr>
            <w:tcW w:w="614" w:type="dxa"/>
            <w:vMerge w:val="restart"/>
            <w:shd w:val="clear" w:color="auto" w:fill="5FC9E0"/>
            <w:textDirection w:val="btLr"/>
          </w:tcPr>
          <w:p w14:paraId="36F63182" w14:textId="77777777" w:rsidR="00D16474" w:rsidRPr="00C04B97" w:rsidRDefault="00D16474" w:rsidP="00D16474">
            <w:pPr>
              <w:spacing w:after="0"/>
              <w:ind w:left="113" w:right="113"/>
              <w:jc w:val="center"/>
              <w:rPr>
                <w:rFonts w:ascii="Outfit" w:hAnsi="Outfit" w:cs="Segoe UI"/>
                <w:b/>
                <w:bCs/>
                <w:color w:val="000C30"/>
                <w:sz w:val="28"/>
                <w:szCs w:val="28"/>
                <w:highlight w:val="yellow"/>
              </w:rPr>
            </w:pPr>
            <w:r w:rsidRPr="007D681E">
              <w:rPr>
                <w:rFonts w:ascii="Outfit" w:hAnsi="Outfit" w:cs="Segoe UI"/>
                <w:b/>
                <w:bCs/>
                <w:color w:val="000C30"/>
                <w:sz w:val="28"/>
                <w:szCs w:val="28"/>
              </w:rPr>
              <w:lastRenderedPageBreak/>
              <w:t>Ages 6-7</w:t>
            </w:r>
          </w:p>
        </w:tc>
        <w:tc>
          <w:tcPr>
            <w:tcW w:w="13906" w:type="dxa"/>
            <w:gridSpan w:val="3"/>
            <w:shd w:val="clear" w:color="auto" w:fill="5FC9E0"/>
            <w:vAlign w:val="center"/>
          </w:tcPr>
          <w:p w14:paraId="1DD61FEF" w14:textId="77777777" w:rsidR="00D16474" w:rsidRPr="00C04B97" w:rsidRDefault="00D16474" w:rsidP="00D16474">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D16474" w:rsidRPr="00C04B97" w14:paraId="69A41A7A" w14:textId="77777777" w:rsidTr="00B34EB4">
        <w:trPr>
          <w:trHeight w:val="148"/>
        </w:trPr>
        <w:tc>
          <w:tcPr>
            <w:tcW w:w="614" w:type="dxa"/>
            <w:vMerge/>
          </w:tcPr>
          <w:p w14:paraId="52F57F4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635" w:type="dxa"/>
          </w:tcPr>
          <w:p w14:paraId="2F20751A" w14:textId="6177DD2B" w:rsidR="00D16474" w:rsidRPr="009651E8" w:rsidRDefault="00A0052F"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Balanced diet and healthier food choices</w:t>
            </w:r>
          </w:p>
          <w:p w14:paraId="6BA0C513" w14:textId="77777777" w:rsidR="00C53CDC" w:rsidRPr="009651E8" w:rsidRDefault="00C53CDC" w:rsidP="007A259F">
            <w:pPr>
              <w:pStyle w:val="ListParagraph"/>
              <w:numPr>
                <w:ilvl w:val="0"/>
                <w:numId w:val="1"/>
              </w:numPr>
              <w:rPr>
                <w:rFonts w:ascii="Outfit" w:eastAsia="Aptos" w:hAnsi="Outfit" w:cstheme="minorHAnsi"/>
                <w:color w:val="000C30"/>
                <w:sz w:val="22"/>
                <w:szCs w:val="22"/>
              </w:rPr>
            </w:pPr>
            <w:r w:rsidRPr="009651E8">
              <w:rPr>
                <w:rFonts w:ascii="Outfit" w:eastAsia="Aptos" w:hAnsi="Outfit" w:cstheme="minorHAnsi"/>
                <w:color w:val="000C30"/>
                <w:sz w:val="22"/>
                <w:szCs w:val="22"/>
              </w:rPr>
              <w:t>What foods help your body stay healthy and strong?</w:t>
            </w:r>
          </w:p>
          <w:p w14:paraId="38A6D4E0" w14:textId="77777777" w:rsidR="00C53CDC" w:rsidRPr="009651E8" w:rsidRDefault="00C53CDC" w:rsidP="007A259F">
            <w:pPr>
              <w:pStyle w:val="ListParagraph"/>
              <w:numPr>
                <w:ilvl w:val="0"/>
                <w:numId w:val="1"/>
              </w:numPr>
              <w:rPr>
                <w:rFonts w:ascii="Outfit" w:eastAsia="Aptos" w:hAnsi="Outfit" w:cstheme="minorHAnsi"/>
                <w:color w:val="000C30"/>
                <w:sz w:val="22"/>
                <w:szCs w:val="22"/>
              </w:rPr>
            </w:pPr>
            <w:r w:rsidRPr="009651E8">
              <w:rPr>
                <w:rFonts w:ascii="Outfit" w:eastAsia="Aptos" w:hAnsi="Outfit" w:cstheme="minorHAnsi"/>
                <w:color w:val="000C30"/>
                <w:sz w:val="22"/>
                <w:szCs w:val="22"/>
              </w:rPr>
              <w:t>Why is it important to eat a balanced diet?</w:t>
            </w:r>
          </w:p>
          <w:p w14:paraId="40A2E8F5" w14:textId="3048E32C" w:rsidR="00D16474" w:rsidRPr="009651E8" w:rsidRDefault="00C53CDC" w:rsidP="007A259F">
            <w:pPr>
              <w:pStyle w:val="ListParagraph"/>
              <w:numPr>
                <w:ilvl w:val="0"/>
                <w:numId w:val="1"/>
              </w:numPr>
              <w:rPr>
                <w:rFonts w:ascii="Outfit" w:eastAsia="Aptos" w:hAnsi="Outfit" w:cstheme="minorHAnsi"/>
                <w:color w:val="000C30"/>
                <w:sz w:val="22"/>
                <w:szCs w:val="22"/>
              </w:rPr>
            </w:pPr>
            <w:r w:rsidRPr="009651E8">
              <w:rPr>
                <w:rFonts w:ascii="Outfit" w:eastAsia="Aptos" w:hAnsi="Outfit" w:cstheme="minorHAnsi"/>
                <w:color w:val="000C30"/>
                <w:sz w:val="22"/>
                <w:szCs w:val="22"/>
              </w:rPr>
              <w:t>How does food give your body energy?</w:t>
            </w:r>
          </w:p>
        </w:tc>
        <w:tc>
          <w:tcPr>
            <w:tcW w:w="4635" w:type="dxa"/>
          </w:tcPr>
          <w:p w14:paraId="44CFD792" w14:textId="500DDCC7" w:rsidR="00D16474" w:rsidRPr="009651E8" w:rsidRDefault="00D72DE7"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Caring for our bodies</w:t>
            </w:r>
          </w:p>
          <w:p w14:paraId="32CB6E65" w14:textId="77777777" w:rsidR="00D72DE7" w:rsidRPr="009651E8" w:rsidRDefault="00D72DE7" w:rsidP="007A259F">
            <w:pPr>
              <w:pStyle w:val="ListParagraph"/>
              <w:numPr>
                <w:ilvl w:val="0"/>
                <w:numId w:val="57"/>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How can healthy choices help your body work well?</w:t>
            </w:r>
          </w:p>
          <w:p w14:paraId="11F34311" w14:textId="77777777" w:rsidR="00D16474" w:rsidRPr="009651E8" w:rsidRDefault="00D72DE7" w:rsidP="007A259F">
            <w:pPr>
              <w:pStyle w:val="ListParagraph"/>
              <w:numPr>
                <w:ilvl w:val="0"/>
                <w:numId w:val="57"/>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What does looking after your body mean?</w:t>
            </w:r>
          </w:p>
          <w:p w14:paraId="4494F1D8" w14:textId="762195D8" w:rsidR="00D72DE7" w:rsidRPr="009651E8" w:rsidRDefault="00D72DE7" w:rsidP="007A259F">
            <w:pPr>
              <w:pStyle w:val="ListParagraph"/>
              <w:numPr>
                <w:ilvl w:val="0"/>
                <w:numId w:val="57"/>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Why does your body need energy?</w:t>
            </w:r>
          </w:p>
        </w:tc>
        <w:tc>
          <w:tcPr>
            <w:tcW w:w="4636" w:type="dxa"/>
          </w:tcPr>
          <w:p w14:paraId="210EC370" w14:textId="35AD0ADE" w:rsidR="00D16474" w:rsidRPr="009651E8" w:rsidRDefault="00D72DE7"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Safety at home – hazards and risks</w:t>
            </w:r>
          </w:p>
          <w:p w14:paraId="48358598" w14:textId="77777777" w:rsidR="00274E73" w:rsidRPr="009651E8" w:rsidRDefault="00274E73" w:rsidP="007A259F">
            <w:pPr>
              <w:pStyle w:val="ListParagraph"/>
              <w:numPr>
                <w:ilvl w:val="0"/>
                <w:numId w:val="58"/>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Can you think of things at home that could be dangerous?</w:t>
            </w:r>
          </w:p>
          <w:p w14:paraId="7734B5BD" w14:textId="77777777" w:rsidR="00274E73" w:rsidRPr="009651E8" w:rsidRDefault="00274E73" w:rsidP="007A259F">
            <w:pPr>
              <w:pStyle w:val="ListParagraph"/>
              <w:numPr>
                <w:ilvl w:val="0"/>
                <w:numId w:val="58"/>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How can we reduce risks at home?</w:t>
            </w:r>
          </w:p>
          <w:p w14:paraId="227124F9" w14:textId="285C47A1" w:rsidR="00D16474" w:rsidRPr="009651E8" w:rsidRDefault="00274E73" w:rsidP="007A259F">
            <w:pPr>
              <w:pStyle w:val="ListParagraph"/>
              <w:numPr>
                <w:ilvl w:val="0"/>
                <w:numId w:val="58"/>
              </w:numPr>
              <w:spacing w:line="276" w:lineRule="auto"/>
              <w:rPr>
                <w:rFonts w:ascii="Outfit" w:eastAsia="Aptos" w:hAnsi="Outfit" w:cstheme="minorHAnsi"/>
                <w:color w:val="000C30"/>
                <w:sz w:val="22"/>
                <w:szCs w:val="22"/>
              </w:rPr>
            </w:pPr>
            <w:r w:rsidRPr="009651E8">
              <w:rPr>
                <w:rFonts w:ascii="Outfit" w:eastAsia="Aptos" w:hAnsi="Outfit" w:cstheme="minorHAnsi"/>
                <w:color w:val="000C30"/>
                <w:sz w:val="22"/>
                <w:szCs w:val="22"/>
              </w:rPr>
              <w:t>Why is it important to tell an adult if you feel unsafe?</w:t>
            </w:r>
          </w:p>
        </w:tc>
      </w:tr>
      <w:tr w:rsidR="00D16474" w:rsidRPr="00C04B97" w14:paraId="2E462213" w14:textId="77777777" w:rsidTr="00B34EB4">
        <w:trPr>
          <w:trHeight w:val="148"/>
        </w:trPr>
        <w:tc>
          <w:tcPr>
            <w:tcW w:w="614" w:type="dxa"/>
            <w:vMerge/>
          </w:tcPr>
          <w:p w14:paraId="5798B91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635" w:type="dxa"/>
          </w:tcPr>
          <w:p w14:paraId="1901DAD0" w14:textId="6C950AA5" w:rsidR="00D16474" w:rsidRPr="009651E8" w:rsidRDefault="00274E73"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Staying safe outside</w:t>
            </w:r>
          </w:p>
          <w:p w14:paraId="3E9A1866" w14:textId="77777777" w:rsidR="00CB5ADF" w:rsidRPr="009651E8" w:rsidRDefault="00CB5ADF" w:rsidP="007A259F">
            <w:pPr>
              <w:pStyle w:val="ListParagraph"/>
              <w:numPr>
                <w:ilvl w:val="0"/>
                <w:numId w:val="1"/>
              </w:numPr>
              <w:spacing w:line="276" w:lineRule="auto"/>
              <w:rPr>
                <w:rFonts w:ascii="Outfit" w:eastAsia="Aptos" w:hAnsi="Outfit" w:cstheme="minorHAnsi"/>
                <w:b/>
                <w:bCs/>
                <w:color w:val="000C30"/>
                <w:sz w:val="22"/>
                <w:szCs w:val="22"/>
              </w:rPr>
            </w:pPr>
            <w:r w:rsidRPr="009651E8">
              <w:rPr>
                <w:rFonts w:ascii="Outfit" w:eastAsia="Aptos" w:hAnsi="Outfit" w:cstheme="minorHAnsi"/>
                <w:color w:val="000C30"/>
                <w:sz w:val="22"/>
                <w:szCs w:val="22"/>
              </w:rPr>
              <w:t>What safety rules help keep you safe near roads?</w:t>
            </w:r>
          </w:p>
          <w:p w14:paraId="2AE551CD" w14:textId="77777777" w:rsidR="00CB5ADF" w:rsidRPr="009651E8" w:rsidRDefault="00CB5ADF" w:rsidP="007A259F">
            <w:pPr>
              <w:pStyle w:val="ListParagraph"/>
              <w:numPr>
                <w:ilvl w:val="0"/>
                <w:numId w:val="1"/>
              </w:numPr>
              <w:spacing w:line="276" w:lineRule="auto"/>
              <w:rPr>
                <w:rFonts w:ascii="Outfit" w:eastAsia="Aptos" w:hAnsi="Outfit" w:cstheme="minorHAnsi"/>
                <w:b/>
                <w:bCs/>
                <w:color w:val="000C30"/>
                <w:sz w:val="22"/>
                <w:szCs w:val="22"/>
              </w:rPr>
            </w:pPr>
            <w:r w:rsidRPr="009651E8">
              <w:rPr>
                <w:rFonts w:ascii="Outfit" w:eastAsia="Aptos" w:hAnsi="Outfit" w:cstheme="minorHAnsi"/>
                <w:color w:val="000C30"/>
                <w:sz w:val="22"/>
                <w:szCs w:val="22"/>
              </w:rPr>
              <w:t>Why do we need to be careful around water or railways?</w:t>
            </w:r>
          </w:p>
          <w:p w14:paraId="3CE08429" w14:textId="36648B4F" w:rsidR="00D16474" w:rsidRPr="009651E8" w:rsidRDefault="00CB5ADF" w:rsidP="007A259F">
            <w:pPr>
              <w:pStyle w:val="ListParagraph"/>
              <w:numPr>
                <w:ilvl w:val="0"/>
                <w:numId w:val="1"/>
              </w:numPr>
              <w:spacing w:line="276" w:lineRule="auto"/>
              <w:rPr>
                <w:rFonts w:ascii="Outfit" w:eastAsia="Aptos" w:hAnsi="Outfit" w:cstheme="minorHAnsi"/>
                <w:b/>
                <w:bCs/>
                <w:color w:val="000C30"/>
                <w:sz w:val="22"/>
                <w:szCs w:val="22"/>
              </w:rPr>
            </w:pPr>
            <w:r w:rsidRPr="009651E8">
              <w:rPr>
                <w:rFonts w:ascii="Outfit" w:eastAsia="Aptos" w:hAnsi="Outfit" w:cstheme="minorHAnsi"/>
                <w:color w:val="000C30"/>
                <w:sz w:val="22"/>
                <w:szCs w:val="22"/>
              </w:rPr>
              <w:t>What should you do if you feel unsafe outside?</w:t>
            </w:r>
          </w:p>
        </w:tc>
        <w:tc>
          <w:tcPr>
            <w:tcW w:w="4635" w:type="dxa"/>
          </w:tcPr>
          <w:p w14:paraId="0C3AF3B6" w14:textId="182429CF" w:rsidR="00D16474" w:rsidRPr="009651E8" w:rsidRDefault="00274E73"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Medicine safety and health</w:t>
            </w:r>
          </w:p>
          <w:p w14:paraId="0AC6F058" w14:textId="77777777" w:rsidR="00BD793D" w:rsidRPr="009651E8" w:rsidRDefault="00BD793D" w:rsidP="007A259F">
            <w:pPr>
              <w:pStyle w:val="ListParagraph"/>
              <w:numPr>
                <w:ilvl w:val="0"/>
                <w:numId w:val="5"/>
              </w:numPr>
              <w:rPr>
                <w:rFonts w:ascii="Outfit" w:eastAsia="Aptos" w:hAnsi="Outfit" w:cstheme="minorHAnsi"/>
                <w:b/>
                <w:bCs/>
                <w:color w:val="000C30"/>
                <w:sz w:val="22"/>
                <w:szCs w:val="22"/>
              </w:rPr>
            </w:pPr>
            <w:r w:rsidRPr="009651E8">
              <w:rPr>
                <w:rFonts w:ascii="Outfit" w:eastAsia="Aptos" w:hAnsi="Outfit" w:cstheme="minorHAnsi"/>
                <w:color w:val="000C30"/>
                <w:sz w:val="22"/>
                <w:szCs w:val="22"/>
              </w:rPr>
              <w:t>What are medicines used for?</w:t>
            </w:r>
          </w:p>
          <w:p w14:paraId="720ACDFD" w14:textId="77777777" w:rsidR="00BD793D" w:rsidRPr="009651E8" w:rsidRDefault="00BD793D" w:rsidP="007A259F">
            <w:pPr>
              <w:pStyle w:val="ListParagraph"/>
              <w:numPr>
                <w:ilvl w:val="0"/>
                <w:numId w:val="5"/>
              </w:numPr>
              <w:rPr>
                <w:rFonts w:ascii="Outfit" w:eastAsia="Aptos" w:hAnsi="Outfit" w:cstheme="minorHAnsi"/>
                <w:b/>
                <w:bCs/>
                <w:color w:val="000C30"/>
                <w:sz w:val="22"/>
                <w:szCs w:val="22"/>
              </w:rPr>
            </w:pPr>
            <w:r w:rsidRPr="009651E8">
              <w:rPr>
                <w:rFonts w:ascii="Outfit" w:eastAsia="Aptos" w:hAnsi="Outfit" w:cstheme="minorHAnsi"/>
                <w:color w:val="000C30"/>
                <w:sz w:val="22"/>
                <w:szCs w:val="22"/>
              </w:rPr>
              <w:t>Who can give you medicine safely?</w:t>
            </w:r>
          </w:p>
          <w:p w14:paraId="2CCAEBE9" w14:textId="788C3D0E" w:rsidR="00D16474" w:rsidRPr="009651E8" w:rsidRDefault="00BD793D" w:rsidP="007A259F">
            <w:pPr>
              <w:pStyle w:val="ListParagraph"/>
              <w:numPr>
                <w:ilvl w:val="0"/>
                <w:numId w:val="5"/>
              </w:numPr>
              <w:rPr>
                <w:rFonts w:ascii="Outfit" w:eastAsia="Aptos" w:hAnsi="Outfit" w:cstheme="minorHAnsi"/>
                <w:b/>
                <w:bCs/>
                <w:color w:val="000C30"/>
                <w:sz w:val="22"/>
                <w:szCs w:val="22"/>
              </w:rPr>
            </w:pPr>
            <w:r w:rsidRPr="009651E8">
              <w:rPr>
                <w:rFonts w:ascii="Outfit" w:eastAsia="Aptos" w:hAnsi="Outfit" w:cstheme="minorHAnsi"/>
                <w:color w:val="000C30"/>
                <w:sz w:val="22"/>
                <w:szCs w:val="22"/>
              </w:rPr>
              <w:t>Why should medicines never be taken without an adult?</w:t>
            </w:r>
          </w:p>
        </w:tc>
        <w:tc>
          <w:tcPr>
            <w:tcW w:w="4636" w:type="dxa"/>
          </w:tcPr>
          <w:p w14:paraId="7FC90DFA" w14:textId="1D5FDB10" w:rsidR="00D16474" w:rsidRPr="009651E8" w:rsidRDefault="00274E73" w:rsidP="009651E8">
            <w:pPr>
              <w:spacing w:line="240" w:lineRule="auto"/>
              <w:rPr>
                <w:rFonts w:ascii="Outfit" w:eastAsia="Aptos" w:hAnsi="Outfit" w:cstheme="minorHAnsi"/>
                <w:b/>
                <w:bCs/>
                <w:color w:val="000C30"/>
              </w:rPr>
            </w:pPr>
            <w:r w:rsidRPr="009651E8">
              <w:rPr>
                <w:rFonts w:ascii="Outfit" w:eastAsia="Aptos" w:hAnsi="Outfit" w:cstheme="minorHAnsi"/>
                <w:b/>
                <w:bCs/>
                <w:color w:val="000C30"/>
              </w:rPr>
              <w:t>Feelings, safety and responsible choices</w:t>
            </w:r>
          </w:p>
          <w:p w14:paraId="38C75399" w14:textId="77777777" w:rsidR="00BD793D" w:rsidRPr="009651E8" w:rsidRDefault="00BD793D" w:rsidP="007A259F">
            <w:pPr>
              <w:pStyle w:val="ListParagraph"/>
              <w:numPr>
                <w:ilvl w:val="0"/>
                <w:numId w:val="6"/>
              </w:numPr>
              <w:rPr>
                <w:rFonts w:ascii="Outfit" w:eastAsia="Aptos" w:hAnsi="Outfit" w:cstheme="minorHAnsi"/>
                <w:color w:val="000C30"/>
                <w:sz w:val="22"/>
                <w:szCs w:val="22"/>
              </w:rPr>
            </w:pPr>
            <w:r w:rsidRPr="009651E8">
              <w:rPr>
                <w:rFonts w:ascii="Outfit" w:eastAsia="Aptos" w:hAnsi="Outfit" w:cstheme="minorHAnsi"/>
                <w:color w:val="000C30"/>
                <w:sz w:val="22"/>
                <w:szCs w:val="22"/>
              </w:rPr>
              <w:t>How does your body feel when something seems unsafe?</w:t>
            </w:r>
          </w:p>
          <w:p w14:paraId="01379E95" w14:textId="77777777" w:rsidR="00BD793D" w:rsidRPr="009651E8" w:rsidRDefault="00BD793D" w:rsidP="007A259F">
            <w:pPr>
              <w:pStyle w:val="ListParagraph"/>
              <w:numPr>
                <w:ilvl w:val="0"/>
                <w:numId w:val="6"/>
              </w:numPr>
              <w:rPr>
                <w:rFonts w:ascii="Outfit" w:eastAsia="Aptos" w:hAnsi="Outfit" w:cstheme="minorHAnsi"/>
                <w:color w:val="000C30"/>
                <w:sz w:val="22"/>
                <w:szCs w:val="22"/>
              </w:rPr>
            </w:pPr>
            <w:r w:rsidRPr="009651E8">
              <w:rPr>
                <w:rFonts w:ascii="Outfit" w:eastAsia="Aptos" w:hAnsi="Outfit" w:cstheme="minorHAnsi"/>
                <w:color w:val="000C30"/>
                <w:sz w:val="22"/>
                <w:szCs w:val="22"/>
              </w:rPr>
              <w:t>What can you do if you feel worried or scared?</w:t>
            </w:r>
          </w:p>
          <w:p w14:paraId="557CC2B3" w14:textId="0F0DB26F" w:rsidR="00D16474" w:rsidRPr="009651E8" w:rsidRDefault="00BD793D" w:rsidP="007A259F">
            <w:pPr>
              <w:pStyle w:val="ListParagraph"/>
              <w:numPr>
                <w:ilvl w:val="0"/>
                <w:numId w:val="6"/>
              </w:numPr>
              <w:rPr>
                <w:rFonts w:ascii="Outfit" w:eastAsia="Aptos" w:hAnsi="Outfit" w:cstheme="minorHAnsi"/>
                <w:color w:val="000C30"/>
                <w:sz w:val="22"/>
                <w:szCs w:val="22"/>
              </w:rPr>
            </w:pPr>
            <w:r w:rsidRPr="009651E8">
              <w:rPr>
                <w:rFonts w:ascii="Outfit" w:eastAsia="Aptos" w:hAnsi="Outfit" w:cstheme="minorHAnsi"/>
                <w:color w:val="000C30"/>
                <w:sz w:val="22"/>
                <w:szCs w:val="22"/>
              </w:rPr>
              <w:t>Who can you tell if something doesn’t feel right?</w:t>
            </w:r>
          </w:p>
        </w:tc>
      </w:tr>
      <w:tr w:rsidR="00D16474" w:rsidRPr="00C04B97" w14:paraId="29CF60F6" w14:textId="77777777" w:rsidTr="00EA2058">
        <w:trPr>
          <w:trHeight w:val="148"/>
        </w:trPr>
        <w:tc>
          <w:tcPr>
            <w:tcW w:w="614" w:type="dxa"/>
            <w:vMerge/>
          </w:tcPr>
          <w:p w14:paraId="5395EC9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5FC9E0"/>
            <w:vAlign w:val="center"/>
          </w:tcPr>
          <w:p w14:paraId="39A27E2D" w14:textId="77777777" w:rsidR="00D16474" w:rsidRPr="00C04B97" w:rsidRDefault="00D16474" w:rsidP="00EA2058">
            <w:pPr>
              <w:spacing w:line="276" w:lineRule="auto"/>
              <w:jc w:val="center"/>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D16474" w:rsidRPr="00C04B97" w14:paraId="06E912FC" w14:textId="77777777" w:rsidTr="00BC0A52">
        <w:trPr>
          <w:trHeight w:val="148"/>
        </w:trPr>
        <w:tc>
          <w:tcPr>
            <w:tcW w:w="614" w:type="dxa"/>
            <w:vMerge/>
          </w:tcPr>
          <w:p w14:paraId="13C78454"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tcPr>
          <w:p w14:paraId="682C3E84" w14:textId="77777777"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hyperlink r:id="rId16" w:history="1">
              <w:r w:rsidRPr="00C04B97">
                <w:rPr>
                  <w:rStyle w:val="Hyperlink"/>
                  <w:rFonts w:ascii="Outfit" w:eastAsia="Aptos" w:hAnsi="Outfit" w:cstheme="minorHAnsi"/>
                  <w:sz w:val="20"/>
                  <w:szCs w:val="20"/>
                </w:rPr>
                <w:t>NHS Start for Life</w:t>
              </w:r>
            </w:hyperlink>
            <w:r w:rsidRPr="00C04B97">
              <w:rPr>
                <w:rFonts w:ascii="Outfit" w:eastAsia="Aptos" w:hAnsi="Outfit" w:cstheme="minorHAnsi"/>
                <w:color w:val="000C30"/>
                <w:sz w:val="20"/>
                <w:szCs w:val="20"/>
              </w:rPr>
              <w:t xml:space="preserve"> – guidance and advice on sleep, hygiene, routines and more</w:t>
            </w:r>
          </w:p>
          <w:p w14:paraId="04672A0B" w14:textId="77777777"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hyperlink r:id="rId17" w:history="1">
              <w:r w:rsidRPr="00C04B97">
                <w:rPr>
                  <w:rStyle w:val="Hyperlink"/>
                  <w:rFonts w:ascii="Outfit" w:eastAsia="Aptos" w:hAnsi="Outfit" w:cstheme="minorHAnsi"/>
                  <w:sz w:val="20"/>
                  <w:szCs w:val="20"/>
                </w:rPr>
                <w:t>Better Health – Healthier Families (NHS)</w:t>
              </w:r>
            </w:hyperlink>
            <w:r w:rsidRPr="00C04B97">
              <w:rPr>
                <w:rFonts w:ascii="Outfit" w:eastAsia="Aptos" w:hAnsi="Outfit" w:cstheme="minorHAnsi"/>
                <w:color w:val="000C30"/>
                <w:sz w:val="20"/>
                <w:szCs w:val="20"/>
              </w:rPr>
              <w:t xml:space="preserve"> – lots of family resources, activities, food recipes and more</w:t>
            </w:r>
          </w:p>
          <w:p w14:paraId="28A7673C" w14:textId="6BBC5868" w:rsidR="00FF1F3F" w:rsidRPr="00C04B97" w:rsidRDefault="00FF1F3F" w:rsidP="007A259F">
            <w:pPr>
              <w:pStyle w:val="ListParagraph"/>
              <w:numPr>
                <w:ilvl w:val="0"/>
                <w:numId w:val="1"/>
              </w:numPr>
              <w:spacing w:line="276" w:lineRule="auto"/>
              <w:rPr>
                <w:rFonts w:ascii="Outfit" w:eastAsia="Aptos" w:hAnsi="Outfit" w:cstheme="minorHAnsi"/>
                <w:color w:val="000C30"/>
                <w:sz w:val="20"/>
                <w:szCs w:val="20"/>
              </w:rPr>
            </w:pPr>
            <w:hyperlink r:id="rId18" w:history="1">
              <w:r w:rsidRPr="00C04B97">
                <w:rPr>
                  <w:rStyle w:val="Hyperlink"/>
                  <w:rFonts w:ascii="Outfit" w:eastAsia="Aptos" w:hAnsi="Outfit" w:cstheme="minorHAnsi"/>
                  <w:sz w:val="20"/>
                  <w:szCs w:val="20"/>
                </w:rPr>
                <w:t>RNLI (R</w:t>
              </w:r>
              <w:r w:rsidR="00DB08D5" w:rsidRPr="00C04B97">
                <w:rPr>
                  <w:rStyle w:val="Hyperlink"/>
                  <w:rFonts w:ascii="Outfit" w:eastAsia="Aptos" w:hAnsi="Outfit" w:cstheme="minorHAnsi"/>
                  <w:sz w:val="20"/>
                  <w:szCs w:val="20"/>
                </w:rPr>
                <w:t>oyal National Lifeboat Institution)</w:t>
              </w:r>
            </w:hyperlink>
            <w:r w:rsidR="00725CD9" w:rsidRPr="00C04B97">
              <w:rPr>
                <w:rFonts w:ascii="Outfit" w:eastAsia="Aptos" w:hAnsi="Outfit" w:cstheme="minorHAnsi"/>
                <w:color w:val="000C30"/>
                <w:sz w:val="20"/>
                <w:szCs w:val="20"/>
              </w:rPr>
              <w:t xml:space="preserve"> – activities and interaction games to support learning about water safety</w:t>
            </w:r>
            <w:r w:rsidR="00DB08D5" w:rsidRPr="00C04B97">
              <w:rPr>
                <w:rFonts w:ascii="Outfit" w:eastAsia="Aptos" w:hAnsi="Outfit" w:cstheme="minorHAnsi"/>
                <w:color w:val="000C30"/>
                <w:sz w:val="20"/>
                <w:szCs w:val="20"/>
              </w:rPr>
              <w:t xml:space="preserve"> </w:t>
            </w:r>
          </w:p>
          <w:p w14:paraId="2B316E5E" w14:textId="2F533FEE" w:rsidR="00C111BB" w:rsidRPr="00C04B97" w:rsidRDefault="00C111BB" w:rsidP="007A259F">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ROSPA </w:t>
            </w:r>
            <w:hyperlink r:id="rId19" w:history="1">
              <w:r w:rsidRPr="00C04B97">
                <w:rPr>
                  <w:rStyle w:val="Hyperlink"/>
                  <w:rFonts w:ascii="Outfit" w:eastAsia="Aptos" w:hAnsi="Outfit" w:cstheme="minorHAnsi"/>
                  <w:sz w:val="20"/>
                  <w:szCs w:val="20"/>
                </w:rPr>
                <w:t>Road Safety guides</w:t>
              </w:r>
            </w:hyperlink>
            <w:r w:rsidRPr="00C04B97">
              <w:rPr>
                <w:rFonts w:ascii="Outfit" w:eastAsia="Aptos" w:hAnsi="Outfit" w:cstheme="minorHAnsi"/>
                <w:color w:val="000C30"/>
                <w:sz w:val="20"/>
                <w:szCs w:val="20"/>
              </w:rPr>
              <w:t xml:space="preserve"> to share with children, including for those with additional needs</w:t>
            </w:r>
          </w:p>
          <w:p w14:paraId="04C4A48B" w14:textId="77777777"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Visit your local library to explore a range of age-appropriate fiction and non-fiction books linked to the Healthy Me theme.</w:t>
            </w:r>
          </w:p>
        </w:tc>
      </w:tr>
      <w:tr w:rsidR="00D16474" w:rsidRPr="00C04B97" w14:paraId="400459C0" w14:textId="77777777" w:rsidTr="00BC0A52">
        <w:trPr>
          <w:trHeight w:val="900"/>
        </w:trPr>
        <w:tc>
          <w:tcPr>
            <w:tcW w:w="614" w:type="dxa"/>
            <w:vMerge/>
            <w:tcBorders>
              <w:bottom w:val="single" w:sz="4" w:space="0" w:color="auto"/>
            </w:tcBorders>
          </w:tcPr>
          <w:p w14:paraId="368A00A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tcBorders>
              <w:bottom w:val="single" w:sz="4" w:space="0" w:color="auto"/>
            </w:tcBorders>
          </w:tcPr>
          <w:p w14:paraId="6BEA7F0C" w14:textId="01F256DB" w:rsidR="00D16474" w:rsidRPr="00C04B97" w:rsidRDefault="00D16474" w:rsidP="00D16474">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47205FB4" w14:textId="77777777" w:rsidR="00230D22" w:rsidRPr="00C04B97" w:rsidRDefault="00230D22" w:rsidP="00D16474">
            <w:pPr>
              <w:spacing w:line="276" w:lineRule="auto"/>
              <w:rPr>
                <w:rFonts w:ascii="Outfit" w:eastAsia="Aptos" w:hAnsi="Outfit" w:cstheme="minorHAnsi"/>
                <w:color w:val="000C30"/>
                <w:sz w:val="20"/>
                <w:szCs w:val="20"/>
              </w:rPr>
            </w:pPr>
          </w:p>
        </w:tc>
      </w:tr>
    </w:tbl>
    <w:p w14:paraId="55BC3CD5" w14:textId="19C5A6C6" w:rsidR="007101A3" w:rsidRPr="00E331FA" w:rsidRDefault="00B34EB4" w:rsidP="00E331FA">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59C79BEE" w14:textId="77777777" w:rsidR="00AD7302" w:rsidRPr="00FC094B" w:rsidRDefault="00AD7302" w:rsidP="00AD7302">
      <w:pPr>
        <w:spacing w:line="240" w:lineRule="auto"/>
        <w:jc w:val="both"/>
        <w:rPr>
          <w:rFonts w:ascii="Outfit" w:hAnsi="Outfit"/>
        </w:rPr>
      </w:pPr>
      <w:r w:rsidRPr="00FC094B">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03"/>
        <w:gridCol w:w="7778"/>
        <w:gridCol w:w="6078"/>
      </w:tblGrid>
      <w:tr w:rsidR="00CF3160" w:rsidRPr="00C04B97" w14:paraId="5C5B9A51" w14:textId="77777777" w:rsidTr="00784450">
        <w:trPr>
          <w:trHeight w:val="587"/>
        </w:trPr>
        <w:tc>
          <w:tcPr>
            <w:tcW w:w="567" w:type="dxa"/>
            <w:vMerge w:val="restart"/>
            <w:shd w:val="clear" w:color="auto" w:fill="5FC9E0"/>
            <w:textDirection w:val="btLr"/>
          </w:tcPr>
          <w:p w14:paraId="416B52EA" w14:textId="74D5C5B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892" w:type="dxa"/>
            <w:gridSpan w:val="2"/>
            <w:shd w:val="clear" w:color="auto" w:fill="5FC9E0"/>
            <w:vAlign w:val="center"/>
          </w:tcPr>
          <w:p w14:paraId="4D58A26A" w14:textId="77777777" w:rsidR="00CF3160" w:rsidRPr="00C04B97" w:rsidRDefault="00CF3160">
            <w:pPr>
              <w:spacing w:after="0"/>
              <w:rPr>
                <w:rFonts w:ascii="Outfit" w:hAnsi="Outfit" w:cs="Segoe UI"/>
                <w:b/>
                <w:bCs/>
                <w:color w:val="000C30"/>
              </w:rPr>
            </w:pPr>
            <w:r w:rsidRPr="00C04B97">
              <w:rPr>
                <w:rFonts w:ascii="Outfit" w:hAnsi="Outfit" w:cs="Segoe UI"/>
                <w:b/>
                <w:bCs/>
                <w:color w:val="000C30"/>
              </w:rPr>
              <w:t>Puzzle overview: Healthy Me</w:t>
            </w:r>
          </w:p>
        </w:tc>
      </w:tr>
      <w:tr w:rsidR="00CF3160" w:rsidRPr="00C04B97" w14:paraId="77944E15" w14:textId="77777777" w:rsidTr="00784450">
        <w:trPr>
          <w:trHeight w:val="1131"/>
        </w:trPr>
        <w:tc>
          <w:tcPr>
            <w:tcW w:w="567" w:type="dxa"/>
            <w:vMerge/>
            <w:shd w:val="clear" w:color="auto" w:fill="5FC9E0"/>
            <w:textDirection w:val="btLr"/>
          </w:tcPr>
          <w:p w14:paraId="413BFF26" w14:textId="77777777" w:rsidR="00CF3160" w:rsidRPr="00C04B97" w:rsidRDefault="00CF3160">
            <w:pPr>
              <w:spacing w:after="0"/>
              <w:ind w:left="113" w:right="113"/>
              <w:jc w:val="center"/>
              <w:rPr>
                <w:rFonts w:ascii="Outfit" w:hAnsi="Outfit" w:cs="Segoe UI"/>
                <w:b/>
                <w:bCs/>
                <w:color w:val="000C30"/>
                <w:sz w:val="28"/>
                <w:szCs w:val="28"/>
              </w:rPr>
            </w:pPr>
          </w:p>
        </w:tc>
        <w:tc>
          <w:tcPr>
            <w:tcW w:w="13892" w:type="dxa"/>
            <w:gridSpan w:val="2"/>
          </w:tcPr>
          <w:p w14:paraId="35B839F5" w14:textId="368A09C3" w:rsidR="00CF3160" w:rsidRPr="00E331FA" w:rsidRDefault="00030B5B">
            <w:pPr>
              <w:rPr>
                <w:rFonts w:ascii="Outfit" w:hAnsi="Outfit" w:cstheme="minorHAnsi"/>
                <w:iCs/>
                <w:color w:val="000C30"/>
              </w:rPr>
            </w:pPr>
            <w:r w:rsidRPr="00E331FA">
              <w:rPr>
                <w:rFonts w:ascii="Outfit" w:hAnsi="Outfit" w:cstheme="minorHAnsi"/>
                <w:iCs/>
                <w:color w:val="000C30"/>
              </w:rPr>
              <w:t>In this Puzzle, children learn how exercise and food affect their bodies, exploring energy, fitness and making balanced choices. They consider attitudes towards drugs and reflect on how these make them feel. Across the six Pieces, children learn about ways to keep themselves safe</w:t>
            </w:r>
            <w:r w:rsidR="00011C5A" w:rsidRPr="00E331FA">
              <w:rPr>
                <w:rFonts w:ascii="Outfit" w:hAnsi="Outfit" w:cstheme="minorHAnsi"/>
                <w:iCs/>
                <w:color w:val="000C30"/>
              </w:rPr>
              <w:t xml:space="preserve"> - especially around water -</w:t>
            </w:r>
            <w:r w:rsidRPr="00E331FA">
              <w:rPr>
                <w:rFonts w:ascii="Outfit" w:hAnsi="Outfit" w:cstheme="minorHAnsi"/>
                <w:iCs/>
                <w:color w:val="000C30"/>
              </w:rPr>
              <w:t xml:space="preserve"> recognis</w:t>
            </w:r>
            <w:r w:rsidR="00BF7231" w:rsidRPr="00E331FA">
              <w:rPr>
                <w:rFonts w:ascii="Outfit" w:hAnsi="Outfit" w:cstheme="minorHAnsi"/>
                <w:iCs/>
                <w:color w:val="000C30"/>
              </w:rPr>
              <w:t>ing</w:t>
            </w:r>
            <w:r w:rsidRPr="00E331FA">
              <w:rPr>
                <w:rFonts w:ascii="Outfit" w:hAnsi="Outfit" w:cstheme="minorHAnsi"/>
                <w:iCs/>
                <w:color w:val="000C30"/>
              </w:rPr>
              <w:t xml:space="preserve"> risk and who to contact in emergencies and how to do this</w:t>
            </w:r>
            <w:r w:rsidR="00A13CC7" w:rsidRPr="00E331FA">
              <w:rPr>
                <w:rFonts w:ascii="Outfit" w:hAnsi="Outfit" w:cstheme="minorHAnsi"/>
                <w:iCs/>
                <w:color w:val="000C30"/>
              </w:rPr>
              <w:t>, including the water safety code</w:t>
            </w:r>
            <w:r w:rsidRPr="00E331FA">
              <w:rPr>
                <w:rFonts w:ascii="Outfit" w:hAnsi="Outfit" w:cstheme="minorHAnsi"/>
                <w:iCs/>
                <w:color w:val="000C30"/>
              </w:rPr>
              <w:t xml:space="preserve"> . They practise identifying safe and unsafe situations, managing worried feelings and taking responsibility for their own safety and the safety of others.</w:t>
            </w:r>
          </w:p>
        </w:tc>
      </w:tr>
      <w:tr w:rsidR="00CF3160" w:rsidRPr="00C04B97" w14:paraId="2897C6A2" w14:textId="77777777" w:rsidTr="00784450">
        <w:trPr>
          <w:trHeight w:val="447"/>
        </w:trPr>
        <w:tc>
          <w:tcPr>
            <w:tcW w:w="567" w:type="dxa"/>
            <w:vMerge/>
            <w:shd w:val="clear" w:color="auto" w:fill="5FC9E0"/>
            <w:textDirection w:val="btLr"/>
          </w:tcPr>
          <w:p w14:paraId="0F8472EB" w14:textId="77777777" w:rsidR="00CF3160" w:rsidRPr="00C04B97" w:rsidRDefault="00CF3160">
            <w:pPr>
              <w:spacing w:after="0"/>
              <w:ind w:left="113" w:right="113"/>
              <w:jc w:val="center"/>
              <w:rPr>
                <w:rFonts w:ascii="Outfit" w:hAnsi="Outfit" w:cs="Segoe UI"/>
                <w:b/>
                <w:bCs/>
                <w:color w:val="000C30"/>
                <w:sz w:val="28"/>
                <w:szCs w:val="28"/>
              </w:rPr>
            </w:pPr>
          </w:p>
        </w:tc>
        <w:tc>
          <w:tcPr>
            <w:tcW w:w="7797" w:type="dxa"/>
            <w:shd w:val="clear" w:color="auto" w:fill="5FC9E0"/>
            <w:vAlign w:val="center"/>
          </w:tcPr>
          <w:p w14:paraId="67395B7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Knowledge</w:t>
            </w:r>
          </w:p>
        </w:tc>
        <w:tc>
          <w:tcPr>
            <w:tcW w:w="6095" w:type="dxa"/>
            <w:shd w:val="clear" w:color="auto" w:fill="5FC9E0"/>
            <w:vAlign w:val="center"/>
          </w:tcPr>
          <w:p w14:paraId="1E75CF2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254AEA" w:rsidRPr="00C04B97" w14:paraId="50DC1E73" w14:textId="77777777" w:rsidTr="00784450">
        <w:tc>
          <w:tcPr>
            <w:tcW w:w="567" w:type="dxa"/>
            <w:vMerge/>
            <w:textDirection w:val="btLr"/>
          </w:tcPr>
          <w:p w14:paraId="61ABFDAE" w14:textId="77777777" w:rsidR="00254AEA" w:rsidRPr="00C04B97" w:rsidRDefault="00254AEA" w:rsidP="007A259F">
            <w:pPr>
              <w:pStyle w:val="ListParagraph"/>
              <w:numPr>
                <w:ilvl w:val="0"/>
                <w:numId w:val="1"/>
              </w:numPr>
              <w:ind w:left="473" w:right="113"/>
              <w:jc w:val="center"/>
              <w:rPr>
                <w:rFonts w:ascii="Outfit" w:hAnsi="Outfit" w:cs="Segoe UI"/>
                <w:sz w:val="28"/>
                <w:szCs w:val="28"/>
              </w:rPr>
            </w:pPr>
          </w:p>
        </w:tc>
        <w:tc>
          <w:tcPr>
            <w:tcW w:w="7797" w:type="dxa"/>
          </w:tcPr>
          <w:p w14:paraId="1B441C40" w14:textId="77777777" w:rsidR="00254AEA" w:rsidRPr="00E331FA" w:rsidRDefault="00254AEA" w:rsidP="007A259F">
            <w:pPr>
              <w:pStyle w:val="Pa2"/>
              <w:numPr>
                <w:ilvl w:val="0"/>
                <w:numId w:val="21"/>
              </w:numPr>
              <w:ind w:left="360"/>
              <w:rPr>
                <w:rFonts w:ascii="Outfit" w:hAnsi="Outfit" w:cstheme="majorHAnsi"/>
                <w:color w:val="000C30"/>
                <w:sz w:val="22"/>
                <w:szCs w:val="22"/>
              </w:rPr>
            </w:pPr>
            <w:r w:rsidRPr="00E331FA">
              <w:rPr>
                <w:rFonts w:ascii="Outfit" w:hAnsi="Outfit" w:cstheme="majorHAnsi"/>
                <w:color w:val="000C30"/>
                <w:sz w:val="22"/>
                <w:szCs w:val="22"/>
              </w:rPr>
              <w:t>I understand how exercise affects my body and know why my heart and lungs are such important organs </w:t>
            </w:r>
          </w:p>
          <w:p w14:paraId="1EFC7FF2" w14:textId="77777777" w:rsidR="00254AEA" w:rsidRPr="00E331FA" w:rsidRDefault="00254AEA" w:rsidP="007A259F">
            <w:pPr>
              <w:pStyle w:val="Pa2"/>
              <w:numPr>
                <w:ilvl w:val="0"/>
                <w:numId w:val="22"/>
              </w:numPr>
              <w:ind w:left="360"/>
              <w:rPr>
                <w:rFonts w:ascii="Outfit" w:hAnsi="Outfit" w:cstheme="majorHAnsi"/>
                <w:color w:val="000C30"/>
                <w:sz w:val="22"/>
                <w:szCs w:val="22"/>
              </w:rPr>
            </w:pPr>
            <w:r w:rsidRPr="00E331FA">
              <w:rPr>
                <w:rFonts w:ascii="Outfit" w:hAnsi="Outfit" w:cstheme="majorHAnsi"/>
                <w:color w:val="000C30"/>
                <w:sz w:val="22"/>
                <w:szCs w:val="22"/>
              </w:rPr>
              <w:t>I know that the amount of calories, fat and sugar I put into my body will affect my health </w:t>
            </w:r>
          </w:p>
          <w:p w14:paraId="57C51F55" w14:textId="77777777" w:rsidR="00254AEA" w:rsidRPr="00E331FA" w:rsidRDefault="00254AEA" w:rsidP="007A259F">
            <w:pPr>
              <w:pStyle w:val="Pa2"/>
              <w:numPr>
                <w:ilvl w:val="0"/>
                <w:numId w:val="23"/>
              </w:numPr>
              <w:ind w:left="360"/>
              <w:rPr>
                <w:rFonts w:ascii="Outfit" w:hAnsi="Outfit" w:cstheme="majorHAnsi"/>
                <w:color w:val="000C30"/>
                <w:sz w:val="22"/>
                <w:szCs w:val="22"/>
              </w:rPr>
            </w:pPr>
            <w:r w:rsidRPr="00E331FA">
              <w:rPr>
                <w:rFonts w:ascii="Outfit" w:hAnsi="Outfit" w:cstheme="majorHAnsi"/>
                <w:color w:val="000C30"/>
                <w:sz w:val="22"/>
                <w:szCs w:val="22"/>
              </w:rPr>
              <w:t>I can tell you my knowledge and attitude towards drugs </w:t>
            </w:r>
          </w:p>
          <w:p w14:paraId="404FF777" w14:textId="77777777" w:rsidR="00254AEA" w:rsidRPr="00E331FA" w:rsidRDefault="00254AEA" w:rsidP="007A259F">
            <w:pPr>
              <w:pStyle w:val="Pa2"/>
              <w:numPr>
                <w:ilvl w:val="0"/>
                <w:numId w:val="24"/>
              </w:numPr>
              <w:ind w:left="360"/>
              <w:rPr>
                <w:rFonts w:ascii="Outfit" w:hAnsi="Outfit" w:cstheme="majorHAnsi"/>
                <w:color w:val="000C30"/>
                <w:sz w:val="22"/>
                <w:szCs w:val="22"/>
              </w:rPr>
            </w:pPr>
            <w:r w:rsidRPr="00E331FA">
              <w:rPr>
                <w:rFonts w:ascii="Outfit" w:hAnsi="Outfit" w:cstheme="majorHAnsi"/>
                <w:color w:val="000C30"/>
                <w:sz w:val="22"/>
                <w:szCs w:val="22"/>
              </w:rPr>
              <w:t>I can identify things, people and places that I need to keep safe from </w:t>
            </w:r>
          </w:p>
          <w:p w14:paraId="56D5662C" w14:textId="77777777" w:rsidR="00254AEA" w:rsidRPr="00E331FA" w:rsidRDefault="00254AEA" w:rsidP="007A259F">
            <w:pPr>
              <w:pStyle w:val="Pa2"/>
              <w:numPr>
                <w:ilvl w:val="0"/>
                <w:numId w:val="25"/>
              </w:numPr>
              <w:ind w:left="360"/>
              <w:rPr>
                <w:rFonts w:ascii="Outfit" w:hAnsi="Outfit" w:cstheme="majorHAnsi"/>
                <w:color w:val="000C30"/>
                <w:sz w:val="22"/>
                <w:szCs w:val="22"/>
              </w:rPr>
            </w:pPr>
            <w:r w:rsidRPr="00E331FA">
              <w:rPr>
                <w:rFonts w:ascii="Outfit" w:hAnsi="Outfit" w:cstheme="majorHAnsi"/>
                <w:color w:val="000C30"/>
                <w:sz w:val="22"/>
                <w:szCs w:val="22"/>
              </w:rPr>
              <w:t>I know some strategies for keeping myself safe, who to go to for help and how to call emergency services </w:t>
            </w:r>
          </w:p>
          <w:p w14:paraId="53BD8CEF" w14:textId="77777777" w:rsidR="00254AEA" w:rsidRPr="00E331FA" w:rsidRDefault="00254AEA" w:rsidP="007A259F">
            <w:pPr>
              <w:pStyle w:val="Pa2"/>
              <w:numPr>
                <w:ilvl w:val="0"/>
                <w:numId w:val="26"/>
              </w:numPr>
              <w:ind w:left="360"/>
              <w:rPr>
                <w:rFonts w:ascii="Outfit" w:hAnsi="Outfit" w:cstheme="majorHAnsi"/>
                <w:color w:val="000C30"/>
                <w:sz w:val="22"/>
                <w:szCs w:val="22"/>
              </w:rPr>
            </w:pPr>
            <w:r w:rsidRPr="00E331FA">
              <w:rPr>
                <w:rFonts w:ascii="Outfit" w:hAnsi="Outfit" w:cstheme="majorHAnsi"/>
                <w:color w:val="000C30"/>
                <w:sz w:val="22"/>
                <w:szCs w:val="22"/>
              </w:rPr>
              <w:t>I can identify when something feels safe or unsafe </w:t>
            </w:r>
          </w:p>
          <w:p w14:paraId="29D49CB2" w14:textId="77777777" w:rsidR="00254AEA" w:rsidRPr="00E331FA" w:rsidRDefault="00254AEA" w:rsidP="007A259F">
            <w:pPr>
              <w:pStyle w:val="Pa2"/>
              <w:numPr>
                <w:ilvl w:val="0"/>
                <w:numId w:val="27"/>
              </w:numPr>
              <w:ind w:left="360"/>
              <w:rPr>
                <w:rFonts w:ascii="Outfit" w:hAnsi="Outfit" w:cstheme="majorHAnsi"/>
                <w:color w:val="000C30"/>
                <w:sz w:val="22"/>
                <w:szCs w:val="22"/>
              </w:rPr>
            </w:pPr>
            <w:r w:rsidRPr="00E331FA">
              <w:rPr>
                <w:rFonts w:ascii="Outfit" w:hAnsi="Outfit" w:cstheme="majorHAnsi"/>
                <w:color w:val="000C30"/>
                <w:sz w:val="22"/>
                <w:szCs w:val="22"/>
              </w:rPr>
              <w:t>I understand how complex my body is and how important it is to take care of it </w:t>
            </w:r>
          </w:p>
          <w:p w14:paraId="18328B41" w14:textId="6B7E055D" w:rsidR="00254AEA" w:rsidRPr="00E331FA" w:rsidRDefault="00254AEA" w:rsidP="00254AEA">
            <w:pPr>
              <w:pStyle w:val="Pa2"/>
              <w:rPr>
                <w:rFonts w:ascii="Outfit" w:hAnsi="Outfit" w:cstheme="majorHAnsi"/>
                <w:color w:val="000C30"/>
                <w:sz w:val="22"/>
                <w:szCs w:val="22"/>
              </w:rPr>
            </w:pPr>
          </w:p>
        </w:tc>
        <w:tc>
          <w:tcPr>
            <w:tcW w:w="6095" w:type="dxa"/>
          </w:tcPr>
          <w:p w14:paraId="288D996F" w14:textId="77777777" w:rsidR="00254AEA" w:rsidRPr="00E331FA" w:rsidRDefault="00254AEA" w:rsidP="007A259F">
            <w:pPr>
              <w:pStyle w:val="Pa2"/>
              <w:numPr>
                <w:ilvl w:val="0"/>
                <w:numId w:val="28"/>
              </w:numPr>
              <w:ind w:left="360"/>
              <w:rPr>
                <w:rFonts w:ascii="Outfit" w:hAnsi="Outfit" w:cstheme="majorHAnsi"/>
                <w:color w:val="000C30"/>
                <w:sz w:val="22"/>
                <w:szCs w:val="22"/>
              </w:rPr>
            </w:pPr>
            <w:r w:rsidRPr="00E331FA">
              <w:rPr>
                <w:rFonts w:ascii="Outfit" w:hAnsi="Outfit" w:cstheme="majorHAnsi"/>
                <w:color w:val="000C30"/>
                <w:sz w:val="22"/>
                <w:szCs w:val="22"/>
              </w:rPr>
              <w:t>I can set myself a fitness challenge </w:t>
            </w:r>
          </w:p>
          <w:p w14:paraId="5B44033A" w14:textId="77777777" w:rsidR="00254AEA" w:rsidRPr="00E331FA" w:rsidRDefault="00254AEA" w:rsidP="007A259F">
            <w:pPr>
              <w:pStyle w:val="Pa2"/>
              <w:numPr>
                <w:ilvl w:val="0"/>
                <w:numId w:val="29"/>
              </w:numPr>
              <w:ind w:left="360"/>
              <w:rPr>
                <w:rFonts w:ascii="Outfit" w:hAnsi="Outfit" w:cstheme="majorHAnsi"/>
                <w:color w:val="000C30"/>
                <w:sz w:val="22"/>
                <w:szCs w:val="22"/>
              </w:rPr>
            </w:pPr>
            <w:r w:rsidRPr="00E331FA">
              <w:rPr>
                <w:rFonts w:ascii="Outfit" w:hAnsi="Outfit" w:cstheme="majorHAnsi"/>
                <w:color w:val="000C30"/>
                <w:sz w:val="22"/>
                <w:szCs w:val="22"/>
              </w:rPr>
              <w:t>I know what it feels like to make a healthy choice </w:t>
            </w:r>
          </w:p>
          <w:p w14:paraId="5B3CA1FC" w14:textId="77777777" w:rsidR="00254AEA" w:rsidRPr="00E331FA" w:rsidRDefault="00254AEA" w:rsidP="007A259F">
            <w:pPr>
              <w:pStyle w:val="Pa2"/>
              <w:numPr>
                <w:ilvl w:val="0"/>
                <w:numId w:val="30"/>
              </w:numPr>
              <w:ind w:left="360"/>
              <w:rPr>
                <w:rFonts w:ascii="Outfit" w:hAnsi="Outfit" w:cstheme="majorHAnsi"/>
                <w:color w:val="000C30"/>
                <w:sz w:val="22"/>
                <w:szCs w:val="22"/>
              </w:rPr>
            </w:pPr>
            <w:r w:rsidRPr="00E331FA">
              <w:rPr>
                <w:rFonts w:ascii="Outfit" w:hAnsi="Outfit" w:cstheme="majorHAnsi"/>
                <w:color w:val="000C30"/>
                <w:sz w:val="22"/>
                <w:szCs w:val="22"/>
              </w:rPr>
              <w:t>I can identify how I feel towards drugs </w:t>
            </w:r>
          </w:p>
          <w:p w14:paraId="401F1930" w14:textId="77777777" w:rsidR="00254AEA" w:rsidRPr="00E331FA" w:rsidRDefault="00254AEA" w:rsidP="007A259F">
            <w:pPr>
              <w:pStyle w:val="Pa2"/>
              <w:numPr>
                <w:ilvl w:val="0"/>
                <w:numId w:val="31"/>
              </w:numPr>
              <w:ind w:left="360"/>
              <w:rPr>
                <w:rFonts w:ascii="Outfit" w:hAnsi="Outfit" w:cstheme="majorHAnsi"/>
                <w:color w:val="000C30"/>
                <w:sz w:val="22"/>
                <w:szCs w:val="22"/>
              </w:rPr>
            </w:pPr>
            <w:r w:rsidRPr="00E331FA">
              <w:rPr>
                <w:rFonts w:ascii="Outfit" w:hAnsi="Outfit" w:cstheme="majorHAnsi"/>
                <w:color w:val="000C30"/>
                <w:sz w:val="22"/>
                <w:szCs w:val="22"/>
              </w:rPr>
              <w:t>I can express how being anxious or scared feels </w:t>
            </w:r>
          </w:p>
          <w:p w14:paraId="04161BB6" w14:textId="77777777" w:rsidR="00254AEA" w:rsidRPr="00E331FA" w:rsidRDefault="00254AEA" w:rsidP="007A259F">
            <w:pPr>
              <w:pStyle w:val="Pa2"/>
              <w:numPr>
                <w:ilvl w:val="0"/>
                <w:numId w:val="32"/>
              </w:numPr>
              <w:ind w:left="360"/>
              <w:rPr>
                <w:rFonts w:ascii="Outfit" w:hAnsi="Outfit" w:cstheme="majorHAnsi"/>
                <w:color w:val="000C30"/>
                <w:sz w:val="22"/>
                <w:szCs w:val="22"/>
              </w:rPr>
            </w:pPr>
            <w:r w:rsidRPr="00E331FA">
              <w:rPr>
                <w:rFonts w:ascii="Outfit" w:hAnsi="Outfit" w:cstheme="majorHAnsi"/>
                <w:color w:val="000C30"/>
                <w:sz w:val="22"/>
                <w:szCs w:val="22"/>
              </w:rPr>
              <w:t>I can take responsibility for keeping myself and others safe </w:t>
            </w:r>
          </w:p>
          <w:p w14:paraId="5F31BD5A" w14:textId="77777777" w:rsidR="00254AEA" w:rsidRPr="00E331FA" w:rsidRDefault="00254AEA" w:rsidP="007A259F">
            <w:pPr>
              <w:pStyle w:val="Pa2"/>
              <w:numPr>
                <w:ilvl w:val="0"/>
                <w:numId w:val="33"/>
              </w:numPr>
              <w:ind w:left="360"/>
              <w:rPr>
                <w:rFonts w:ascii="Outfit" w:hAnsi="Outfit" w:cstheme="majorHAnsi"/>
                <w:color w:val="000C30"/>
                <w:sz w:val="22"/>
                <w:szCs w:val="22"/>
              </w:rPr>
            </w:pPr>
            <w:r w:rsidRPr="00E331FA">
              <w:rPr>
                <w:rFonts w:ascii="Outfit" w:hAnsi="Outfit" w:cstheme="majorHAnsi"/>
                <w:color w:val="000C30"/>
                <w:sz w:val="22"/>
                <w:szCs w:val="22"/>
              </w:rPr>
              <w:t>I respect my body and appreciate what it does for me </w:t>
            </w:r>
          </w:p>
          <w:p w14:paraId="4196CA4F" w14:textId="77777777" w:rsidR="00254AEA" w:rsidRPr="00E331FA" w:rsidRDefault="00254AEA" w:rsidP="00254AEA">
            <w:pPr>
              <w:spacing w:line="276" w:lineRule="auto"/>
              <w:rPr>
                <w:rFonts w:ascii="Outfit" w:eastAsia="Aptos" w:hAnsi="Outfit" w:cstheme="minorHAnsi"/>
                <w:color w:val="000C30"/>
              </w:rPr>
            </w:pPr>
          </w:p>
        </w:tc>
      </w:tr>
      <w:tr w:rsidR="00397056" w:rsidRPr="00C04B97" w14:paraId="2519388A" w14:textId="77777777" w:rsidTr="00784450">
        <w:trPr>
          <w:trHeight w:val="475"/>
        </w:trPr>
        <w:tc>
          <w:tcPr>
            <w:tcW w:w="567" w:type="dxa"/>
            <w:vMerge/>
            <w:textDirection w:val="btLr"/>
          </w:tcPr>
          <w:p w14:paraId="2789153E"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892" w:type="dxa"/>
            <w:gridSpan w:val="2"/>
            <w:shd w:val="clear" w:color="auto" w:fill="5FC9E0"/>
            <w:vAlign w:val="center"/>
          </w:tcPr>
          <w:p w14:paraId="5100C1D7" w14:textId="77777777" w:rsidR="00397056" w:rsidRPr="00C04B97" w:rsidRDefault="00397056" w:rsidP="00397056">
            <w:pPr>
              <w:pStyle w:val="TableParagraph"/>
              <w:spacing w:line="276" w:lineRule="auto"/>
              <w:rPr>
                <w:rFonts w:ascii="Outfit" w:hAnsi="Outfit" w:cs="Segoe UI"/>
                <w:b/>
                <w:bCs/>
              </w:rPr>
            </w:pPr>
            <w:r w:rsidRPr="00C04B97">
              <w:rPr>
                <w:rFonts w:ascii="Outfit" w:hAnsi="Outfit" w:cs="Segoe UI"/>
                <w:b/>
                <w:bCs/>
                <w:color w:val="000C30"/>
              </w:rPr>
              <w:t>Vocabulary</w:t>
            </w:r>
          </w:p>
        </w:tc>
      </w:tr>
      <w:tr w:rsidR="00397056" w:rsidRPr="00C04B97" w14:paraId="6BF65047" w14:textId="77777777" w:rsidTr="00784450">
        <w:trPr>
          <w:trHeight w:val="694"/>
        </w:trPr>
        <w:tc>
          <w:tcPr>
            <w:tcW w:w="567" w:type="dxa"/>
            <w:vMerge/>
            <w:textDirection w:val="btLr"/>
          </w:tcPr>
          <w:p w14:paraId="539ABB08"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892" w:type="dxa"/>
            <w:gridSpan w:val="2"/>
            <w:vAlign w:val="center"/>
          </w:tcPr>
          <w:p w14:paraId="720604E2" w14:textId="317A216C" w:rsidR="00397056" w:rsidRPr="00E331FA" w:rsidRDefault="00992C58" w:rsidP="00992C58">
            <w:pPr>
              <w:pStyle w:val="TableParagraph"/>
              <w:rPr>
                <w:rFonts w:ascii="Outfit" w:hAnsi="Outfit" w:cs="Segoe UI"/>
                <w:color w:val="000C30"/>
              </w:rPr>
            </w:pPr>
            <w:r w:rsidRPr="00E331FA">
              <w:rPr>
                <w:rFonts w:ascii="Outfit" w:hAnsi="Outfit" w:cs="Segoe UI"/>
                <w:color w:val="000C30"/>
              </w:rPr>
              <w:t>advice, ambulance, anxious, appreciate, attitude, body, calories/kilojoules, choice, coastguard helicopter, complex, dangerous, drugs, emergency, emergency services, energy, fat, feelings, fire engine, fitness, harmful, heartbeat, healthy, heart, labels, lungs, oxygen, police car, responsibility, risk, safe, scared, strategy, sugar, saturated fat, unsafe</w:t>
            </w:r>
          </w:p>
        </w:tc>
      </w:tr>
    </w:tbl>
    <w:p w14:paraId="1F03D411" w14:textId="67969665" w:rsidR="00E331FA" w:rsidRDefault="00E331FA" w:rsidP="00CF3160">
      <w:pPr>
        <w:spacing w:after="0"/>
        <w:rPr>
          <w:rFonts w:ascii="Outfit" w:hAnsi="Outfit" w:cs="Segoe UI"/>
          <w:b/>
          <w:bCs/>
          <w:color w:val="000C30"/>
          <w:sz w:val="28"/>
          <w:szCs w:val="28"/>
        </w:rPr>
      </w:pPr>
    </w:p>
    <w:p w14:paraId="6372AF7F" w14:textId="5CBEC221" w:rsidR="00CF3160" w:rsidRPr="00FC094B" w:rsidRDefault="00E331FA" w:rsidP="00E331FA">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r w:rsidR="006B7EC3"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769"/>
        <w:gridCol w:w="4678"/>
        <w:gridCol w:w="4460"/>
      </w:tblGrid>
      <w:tr w:rsidR="00CF3160" w:rsidRPr="00C04B97" w14:paraId="5B9A954E" w14:textId="77777777" w:rsidTr="00E331FA">
        <w:trPr>
          <w:trHeight w:val="701"/>
        </w:trPr>
        <w:tc>
          <w:tcPr>
            <w:tcW w:w="613" w:type="dxa"/>
            <w:vMerge w:val="restart"/>
            <w:shd w:val="clear" w:color="auto" w:fill="5FC9E0"/>
            <w:textDirection w:val="btLr"/>
          </w:tcPr>
          <w:p w14:paraId="41C39725" w14:textId="3FD833E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907" w:type="dxa"/>
            <w:gridSpan w:val="3"/>
            <w:shd w:val="clear" w:color="auto" w:fill="5FC9E0"/>
            <w:vAlign w:val="center"/>
          </w:tcPr>
          <w:p w14:paraId="078A3186" w14:textId="77777777" w:rsidR="00CF3160" w:rsidRPr="00C04B97" w:rsidRDefault="00CF3160">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CF3160" w:rsidRPr="00C04B97" w14:paraId="7402C15A" w14:textId="77777777" w:rsidTr="00A238E7">
        <w:trPr>
          <w:trHeight w:val="148"/>
        </w:trPr>
        <w:tc>
          <w:tcPr>
            <w:tcW w:w="613" w:type="dxa"/>
            <w:vMerge/>
          </w:tcPr>
          <w:p w14:paraId="545EB0F2" w14:textId="77777777" w:rsidR="00CF3160" w:rsidRPr="00C04B97" w:rsidRDefault="00CF3160" w:rsidP="007A259F">
            <w:pPr>
              <w:pStyle w:val="ListParagraph"/>
              <w:numPr>
                <w:ilvl w:val="0"/>
                <w:numId w:val="1"/>
              </w:numPr>
              <w:rPr>
                <w:rFonts w:ascii="Outfit" w:hAnsi="Outfit" w:cs="Segoe UI"/>
                <w:sz w:val="28"/>
                <w:szCs w:val="28"/>
              </w:rPr>
            </w:pPr>
          </w:p>
        </w:tc>
        <w:tc>
          <w:tcPr>
            <w:tcW w:w="4769" w:type="dxa"/>
          </w:tcPr>
          <w:p w14:paraId="4FB70510" w14:textId="7813659D" w:rsidR="00CF3160" w:rsidRPr="00E331FA" w:rsidRDefault="00F16BCA"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My body – heart, lungs and fitness</w:t>
            </w:r>
          </w:p>
          <w:p w14:paraId="18ACE73A" w14:textId="77777777" w:rsidR="00E5043F" w:rsidRPr="00E331FA" w:rsidRDefault="00E5043F" w:rsidP="007A259F">
            <w:pPr>
              <w:pStyle w:val="ListParagraph"/>
              <w:numPr>
                <w:ilvl w:val="0"/>
                <w:numId w:val="1"/>
              </w:numPr>
              <w:rPr>
                <w:rFonts w:ascii="Outfit" w:eastAsia="Aptos" w:hAnsi="Outfit" w:cstheme="minorHAnsi"/>
                <w:color w:val="000C30"/>
                <w:sz w:val="22"/>
                <w:szCs w:val="22"/>
              </w:rPr>
            </w:pPr>
            <w:r w:rsidRPr="00E331FA">
              <w:rPr>
                <w:rFonts w:ascii="Outfit" w:eastAsia="Aptos" w:hAnsi="Outfit" w:cstheme="minorHAnsi"/>
                <w:color w:val="000C30"/>
                <w:sz w:val="22"/>
                <w:szCs w:val="22"/>
              </w:rPr>
              <w:t>What happens to your body when you exercise?</w:t>
            </w:r>
          </w:p>
          <w:p w14:paraId="6E59A7DA" w14:textId="77777777" w:rsidR="00E5043F" w:rsidRPr="00E331FA" w:rsidRDefault="00E5043F" w:rsidP="007A259F">
            <w:pPr>
              <w:pStyle w:val="ListParagraph"/>
              <w:numPr>
                <w:ilvl w:val="0"/>
                <w:numId w:val="1"/>
              </w:numPr>
              <w:rPr>
                <w:rFonts w:ascii="Outfit" w:eastAsia="Aptos" w:hAnsi="Outfit" w:cstheme="minorHAnsi"/>
                <w:color w:val="000C30"/>
                <w:sz w:val="22"/>
                <w:szCs w:val="22"/>
              </w:rPr>
            </w:pPr>
            <w:r w:rsidRPr="00E331FA">
              <w:rPr>
                <w:rFonts w:ascii="Outfit" w:eastAsia="Aptos" w:hAnsi="Outfit" w:cstheme="minorHAnsi"/>
                <w:color w:val="000C30"/>
                <w:sz w:val="22"/>
                <w:szCs w:val="22"/>
              </w:rPr>
              <w:t>Why are your heart and lungs important?</w:t>
            </w:r>
          </w:p>
          <w:p w14:paraId="4AFDF0D9" w14:textId="52DFCA1D" w:rsidR="00CF3160" w:rsidRPr="00E331FA" w:rsidRDefault="00E5043F" w:rsidP="007A259F">
            <w:pPr>
              <w:pStyle w:val="ListParagraph"/>
              <w:numPr>
                <w:ilvl w:val="0"/>
                <w:numId w:val="1"/>
              </w:numPr>
              <w:rPr>
                <w:rFonts w:ascii="Outfit" w:eastAsia="Aptos" w:hAnsi="Outfit" w:cstheme="minorHAnsi"/>
                <w:color w:val="000C30"/>
                <w:sz w:val="22"/>
                <w:szCs w:val="22"/>
              </w:rPr>
            </w:pPr>
            <w:r w:rsidRPr="00E331FA">
              <w:rPr>
                <w:rFonts w:ascii="Outfit" w:eastAsia="Aptos" w:hAnsi="Outfit" w:cstheme="minorHAnsi"/>
                <w:color w:val="000C30"/>
                <w:sz w:val="22"/>
                <w:szCs w:val="22"/>
              </w:rPr>
              <w:t>What helps you keep your body strong and fit?</w:t>
            </w:r>
          </w:p>
        </w:tc>
        <w:tc>
          <w:tcPr>
            <w:tcW w:w="4678" w:type="dxa"/>
          </w:tcPr>
          <w:p w14:paraId="0B0D9977" w14:textId="415840F5" w:rsidR="00CF3160" w:rsidRPr="00E331FA" w:rsidRDefault="00E5043F"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Healthier food choices</w:t>
            </w:r>
          </w:p>
          <w:p w14:paraId="22DF6E4A" w14:textId="77777777" w:rsidR="00E5043F" w:rsidRPr="00E331FA" w:rsidRDefault="00E5043F" w:rsidP="007A259F">
            <w:pPr>
              <w:pStyle w:val="ListParagraph"/>
              <w:numPr>
                <w:ilvl w:val="0"/>
                <w:numId w:val="19"/>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What foods help you be healthy and strong?</w:t>
            </w:r>
          </w:p>
          <w:p w14:paraId="2B9266AF" w14:textId="77777777" w:rsidR="00E5043F" w:rsidRPr="00E331FA" w:rsidRDefault="00E5043F" w:rsidP="007A259F">
            <w:pPr>
              <w:pStyle w:val="ListParagraph"/>
              <w:numPr>
                <w:ilvl w:val="0"/>
                <w:numId w:val="19"/>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How do you feel when you make a healthy choice?</w:t>
            </w:r>
          </w:p>
          <w:p w14:paraId="27988229" w14:textId="0E0B2A7B" w:rsidR="00CF3160" w:rsidRPr="0077345C" w:rsidRDefault="00E5043F" w:rsidP="0077345C">
            <w:pPr>
              <w:pStyle w:val="ListParagraph"/>
              <w:numPr>
                <w:ilvl w:val="0"/>
                <w:numId w:val="19"/>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Why is</w:t>
            </w:r>
            <w:r w:rsidRPr="0077345C">
              <w:rPr>
                <w:rFonts w:ascii="Outfit" w:eastAsia="Aptos" w:hAnsi="Outfit" w:cstheme="minorHAnsi"/>
                <w:color w:val="000C30"/>
              </w:rPr>
              <w:t xml:space="preserve"> a balanced diet</w:t>
            </w:r>
            <w:r w:rsidR="0077345C" w:rsidRPr="0077345C">
              <w:rPr>
                <w:rFonts w:ascii="Outfit" w:eastAsia="Aptos" w:hAnsi="Outfit" w:cstheme="minorHAnsi"/>
                <w:color w:val="000C30"/>
              </w:rPr>
              <w:t xml:space="preserve"> important</w:t>
            </w:r>
            <w:r w:rsidRPr="0077345C">
              <w:rPr>
                <w:rFonts w:ascii="Outfit" w:eastAsia="Aptos" w:hAnsi="Outfit" w:cstheme="minorHAnsi"/>
                <w:color w:val="000C30"/>
              </w:rPr>
              <w:t>?</w:t>
            </w:r>
          </w:p>
        </w:tc>
        <w:tc>
          <w:tcPr>
            <w:tcW w:w="4460" w:type="dxa"/>
          </w:tcPr>
          <w:p w14:paraId="20C62242" w14:textId="7BC3283D" w:rsidR="00CF3160" w:rsidRPr="00E331FA" w:rsidRDefault="00E5043F"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Medicines, drugs and making safe choices</w:t>
            </w:r>
          </w:p>
          <w:p w14:paraId="1C205CA4" w14:textId="77777777" w:rsidR="000669D9" w:rsidRPr="00E331FA" w:rsidRDefault="000669D9" w:rsidP="007A259F">
            <w:pPr>
              <w:pStyle w:val="ListParagraph"/>
              <w:numPr>
                <w:ilvl w:val="0"/>
                <w:numId w:val="20"/>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What are medicines are used for?</w:t>
            </w:r>
          </w:p>
          <w:p w14:paraId="77910EF8" w14:textId="77777777" w:rsidR="000669D9" w:rsidRPr="00E331FA" w:rsidRDefault="000669D9" w:rsidP="007A259F">
            <w:pPr>
              <w:pStyle w:val="ListParagraph"/>
              <w:numPr>
                <w:ilvl w:val="0"/>
                <w:numId w:val="20"/>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Who can help you use medicine safely?</w:t>
            </w:r>
          </w:p>
          <w:p w14:paraId="0BE53A85" w14:textId="7BC2147F" w:rsidR="00CF3160" w:rsidRPr="00E331FA" w:rsidRDefault="000669D9" w:rsidP="007A259F">
            <w:pPr>
              <w:pStyle w:val="ListParagraph"/>
              <w:numPr>
                <w:ilvl w:val="0"/>
                <w:numId w:val="20"/>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Why is it important to make safe choices about what we put into our bodies?</w:t>
            </w:r>
          </w:p>
        </w:tc>
      </w:tr>
      <w:tr w:rsidR="00CF3160" w:rsidRPr="00C04B97" w14:paraId="09DAE050" w14:textId="77777777" w:rsidTr="00A238E7">
        <w:trPr>
          <w:trHeight w:val="148"/>
        </w:trPr>
        <w:tc>
          <w:tcPr>
            <w:tcW w:w="613" w:type="dxa"/>
            <w:vMerge/>
          </w:tcPr>
          <w:p w14:paraId="28C08D03" w14:textId="77777777" w:rsidR="00CF3160" w:rsidRPr="00C04B97" w:rsidRDefault="00CF3160" w:rsidP="007A259F">
            <w:pPr>
              <w:pStyle w:val="ListParagraph"/>
              <w:numPr>
                <w:ilvl w:val="0"/>
                <w:numId w:val="1"/>
              </w:numPr>
              <w:rPr>
                <w:rFonts w:ascii="Outfit" w:hAnsi="Outfit" w:cs="Segoe UI"/>
                <w:sz w:val="28"/>
                <w:szCs w:val="28"/>
              </w:rPr>
            </w:pPr>
          </w:p>
        </w:tc>
        <w:tc>
          <w:tcPr>
            <w:tcW w:w="4769" w:type="dxa"/>
          </w:tcPr>
          <w:p w14:paraId="7DEE748B" w14:textId="1F228604" w:rsidR="00CF3160" w:rsidRPr="00E331FA" w:rsidRDefault="000669D9"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Safety, risk and responsibility</w:t>
            </w:r>
          </w:p>
          <w:p w14:paraId="317E2FEA" w14:textId="77777777" w:rsidR="00CF3160" w:rsidRPr="00E331FA" w:rsidRDefault="00CF3160" w:rsidP="007A259F">
            <w:pPr>
              <w:pStyle w:val="ListParagraph"/>
              <w:numPr>
                <w:ilvl w:val="0"/>
                <w:numId w:val="1"/>
              </w:numPr>
              <w:spacing w:line="276" w:lineRule="auto"/>
              <w:rPr>
                <w:rFonts w:ascii="Outfit" w:eastAsia="Aptos" w:hAnsi="Outfit" w:cstheme="minorHAnsi"/>
                <w:b/>
                <w:bCs/>
                <w:color w:val="000C30"/>
                <w:sz w:val="22"/>
                <w:szCs w:val="22"/>
              </w:rPr>
            </w:pPr>
            <w:r w:rsidRPr="00E331FA">
              <w:rPr>
                <w:rFonts w:ascii="Outfit" w:eastAsia="Aptos" w:hAnsi="Outfit" w:cstheme="minorHAnsi"/>
                <w:color w:val="000C30"/>
                <w:sz w:val="22"/>
                <w:szCs w:val="22"/>
              </w:rPr>
              <w:t xml:space="preserve">What </w:t>
            </w:r>
            <w:r w:rsidR="000669D9" w:rsidRPr="00E331FA">
              <w:rPr>
                <w:rFonts w:ascii="Outfit" w:eastAsia="Aptos" w:hAnsi="Outfit" w:cstheme="minorHAnsi"/>
                <w:color w:val="000C30"/>
                <w:sz w:val="22"/>
                <w:szCs w:val="22"/>
              </w:rPr>
              <w:t>does it mean to keep yourself safe?</w:t>
            </w:r>
          </w:p>
          <w:p w14:paraId="11B42FA0" w14:textId="77777777" w:rsidR="000669D9" w:rsidRPr="00E331FA" w:rsidRDefault="000669D9" w:rsidP="007A259F">
            <w:pPr>
              <w:pStyle w:val="ListParagraph"/>
              <w:numPr>
                <w:ilvl w:val="0"/>
                <w:numId w:val="1"/>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Can you th</w:t>
            </w:r>
            <w:r w:rsidR="00F146B9" w:rsidRPr="00E331FA">
              <w:rPr>
                <w:rFonts w:ascii="Outfit" w:eastAsia="Aptos" w:hAnsi="Outfit" w:cstheme="minorHAnsi"/>
                <w:color w:val="000C30"/>
                <w:sz w:val="22"/>
                <w:szCs w:val="22"/>
              </w:rPr>
              <w:t>ink of places or situations where you might need to be extra careful?</w:t>
            </w:r>
          </w:p>
          <w:p w14:paraId="327ED9F3" w14:textId="3E73EAB0" w:rsidR="00F146B9" w:rsidRPr="00E331FA" w:rsidRDefault="00F146B9" w:rsidP="007A259F">
            <w:pPr>
              <w:pStyle w:val="ListParagraph"/>
              <w:numPr>
                <w:ilvl w:val="0"/>
                <w:numId w:val="1"/>
              </w:numPr>
              <w:spacing w:line="276" w:lineRule="auto"/>
              <w:rPr>
                <w:rFonts w:ascii="Outfit" w:eastAsia="Aptos" w:hAnsi="Outfit" w:cstheme="minorHAnsi"/>
                <w:color w:val="000C30"/>
                <w:sz w:val="22"/>
                <w:szCs w:val="22"/>
              </w:rPr>
            </w:pPr>
            <w:r w:rsidRPr="00E331FA">
              <w:rPr>
                <w:rFonts w:ascii="Outfit" w:eastAsia="Aptos" w:hAnsi="Outfit" w:cstheme="minorHAnsi"/>
                <w:color w:val="000C30"/>
                <w:sz w:val="22"/>
                <w:szCs w:val="22"/>
              </w:rPr>
              <w:t>What does taking responsibility for your safety mean?</w:t>
            </w:r>
          </w:p>
        </w:tc>
        <w:tc>
          <w:tcPr>
            <w:tcW w:w="4678" w:type="dxa"/>
          </w:tcPr>
          <w:p w14:paraId="477C0E54" w14:textId="7540BDA5" w:rsidR="00CF3160" w:rsidRPr="00E331FA" w:rsidRDefault="00F146B9"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 xml:space="preserve">Emergencies </w:t>
            </w:r>
          </w:p>
          <w:p w14:paraId="68750559" w14:textId="77777777" w:rsidR="00CF3160" w:rsidRPr="00E331FA" w:rsidRDefault="00F146B9" w:rsidP="007A259F">
            <w:pPr>
              <w:pStyle w:val="ListParagraph"/>
              <w:numPr>
                <w:ilvl w:val="0"/>
                <w:numId w:val="5"/>
              </w:numPr>
              <w:rPr>
                <w:rFonts w:ascii="Outfit" w:eastAsia="Aptos" w:hAnsi="Outfit" w:cstheme="minorHAnsi"/>
                <w:b/>
                <w:bCs/>
                <w:color w:val="000C30"/>
                <w:sz w:val="22"/>
                <w:szCs w:val="22"/>
              </w:rPr>
            </w:pPr>
            <w:r w:rsidRPr="00E331FA">
              <w:rPr>
                <w:rFonts w:ascii="Outfit" w:eastAsia="Aptos" w:hAnsi="Outfit" w:cstheme="minorHAnsi"/>
                <w:color w:val="000C30"/>
                <w:sz w:val="22"/>
                <w:szCs w:val="22"/>
              </w:rPr>
              <w:t>Who can help you in an emergency?</w:t>
            </w:r>
          </w:p>
          <w:p w14:paraId="5B0A09BE" w14:textId="77777777" w:rsidR="00F146B9" w:rsidRPr="00E331FA" w:rsidRDefault="00F146B9" w:rsidP="007A259F">
            <w:pPr>
              <w:pStyle w:val="ListParagraph"/>
              <w:numPr>
                <w:ilvl w:val="0"/>
                <w:numId w:val="5"/>
              </w:numPr>
              <w:rPr>
                <w:rFonts w:ascii="Outfit" w:eastAsia="Aptos" w:hAnsi="Outfit" w:cstheme="minorHAnsi"/>
                <w:b/>
                <w:bCs/>
                <w:color w:val="000C30"/>
                <w:sz w:val="22"/>
                <w:szCs w:val="22"/>
              </w:rPr>
            </w:pPr>
            <w:r w:rsidRPr="00E331FA">
              <w:rPr>
                <w:rFonts w:ascii="Outfit" w:eastAsia="Aptos" w:hAnsi="Outfit" w:cstheme="minorHAnsi"/>
                <w:color w:val="000C30"/>
                <w:sz w:val="22"/>
                <w:szCs w:val="22"/>
              </w:rPr>
              <w:t>Do you know how to get help if you are worried or feel unsafe?</w:t>
            </w:r>
          </w:p>
          <w:p w14:paraId="70060C0F" w14:textId="5A540E87" w:rsidR="00F146B9" w:rsidRPr="00E331FA" w:rsidRDefault="00F146B9" w:rsidP="007A259F">
            <w:pPr>
              <w:pStyle w:val="ListParagraph"/>
              <w:numPr>
                <w:ilvl w:val="0"/>
                <w:numId w:val="5"/>
              </w:numPr>
              <w:rPr>
                <w:rFonts w:ascii="Outfit" w:eastAsia="Aptos" w:hAnsi="Outfit" w:cstheme="minorHAnsi"/>
                <w:b/>
                <w:bCs/>
                <w:color w:val="000C30"/>
                <w:sz w:val="22"/>
                <w:szCs w:val="22"/>
              </w:rPr>
            </w:pPr>
            <w:r w:rsidRPr="00E331FA">
              <w:rPr>
                <w:rFonts w:ascii="Outfit" w:eastAsia="Aptos" w:hAnsi="Outfit" w:cstheme="minorHAnsi"/>
                <w:color w:val="000C30"/>
                <w:sz w:val="22"/>
                <w:szCs w:val="22"/>
              </w:rPr>
              <w:t>How do emergency services help people?</w:t>
            </w:r>
          </w:p>
        </w:tc>
        <w:tc>
          <w:tcPr>
            <w:tcW w:w="4460" w:type="dxa"/>
          </w:tcPr>
          <w:p w14:paraId="33099CED" w14:textId="27CF1666" w:rsidR="00CF3160" w:rsidRPr="00E331FA" w:rsidRDefault="00CF3160" w:rsidP="00E331FA">
            <w:pPr>
              <w:spacing w:line="240" w:lineRule="auto"/>
              <w:rPr>
                <w:rFonts w:ascii="Outfit" w:eastAsia="Aptos" w:hAnsi="Outfit" w:cstheme="minorHAnsi"/>
                <w:b/>
                <w:bCs/>
                <w:color w:val="000C30"/>
              </w:rPr>
            </w:pPr>
            <w:r w:rsidRPr="00E331FA">
              <w:rPr>
                <w:rFonts w:ascii="Outfit" w:eastAsia="Aptos" w:hAnsi="Outfit" w:cstheme="minorHAnsi"/>
                <w:b/>
                <w:bCs/>
                <w:color w:val="000C30"/>
              </w:rPr>
              <w:t>Feelings,</w:t>
            </w:r>
            <w:r w:rsidR="00F146B9" w:rsidRPr="00E331FA">
              <w:rPr>
                <w:rFonts w:ascii="Outfit" w:eastAsia="Aptos" w:hAnsi="Outfit" w:cstheme="minorHAnsi"/>
                <w:b/>
                <w:bCs/>
                <w:color w:val="000C30"/>
              </w:rPr>
              <w:t xml:space="preserve"> worries and safe choices</w:t>
            </w:r>
          </w:p>
          <w:p w14:paraId="52BD2F06" w14:textId="77777777" w:rsidR="00CF3160" w:rsidRPr="00E331FA" w:rsidRDefault="00F146B9" w:rsidP="007A259F">
            <w:pPr>
              <w:pStyle w:val="ListParagraph"/>
              <w:numPr>
                <w:ilvl w:val="0"/>
                <w:numId w:val="6"/>
              </w:numPr>
              <w:rPr>
                <w:rFonts w:ascii="Outfit" w:eastAsia="Aptos" w:hAnsi="Outfit" w:cstheme="minorHAnsi"/>
                <w:color w:val="000C30"/>
                <w:sz w:val="22"/>
                <w:szCs w:val="22"/>
              </w:rPr>
            </w:pPr>
            <w:r w:rsidRPr="00E331FA">
              <w:rPr>
                <w:rFonts w:ascii="Outfit" w:eastAsia="Aptos" w:hAnsi="Outfit" w:cstheme="minorHAnsi"/>
                <w:color w:val="000C30"/>
                <w:sz w:val="22"/>
                <w:szCs w:val="22"/>
              </w:rPr>
              <w:t>How does your body feel when you are anxious or scared?</w:t>
            </w:r>
          </w:p>
          <w:p w14:paraId="42B1D809" w14:textId="77777777" w:rsidR="00F146B9" w:rsidRPr="00E331FA" w:rsidRDefault="00F146B9" w:rsidP="007A259F">
            <w:pPr>
              <w:pStyle w:val="ListParagraph"/>
              <w:numPr>
                <w:ilvl w:val="0"/>
                <w:numId w:val="6"/>
              </w:numPr>
              <w:rPr>
                <w:rFonts w:ascii="Outfit" w:eastAsia="Aptos" w:hAnsi="Outfit" w:cstheme="minorHAnsi"/>
                <w:color w:val="000C30"/>
                <w:sz w:val="22"/>
                <w:szCs w:val="22"/>
              </w:rPr>
            </w:pPr>
            <w:r w:rsidRPr="00E331FA">
              <w:rPr>
                <w:rFonts w:ascii="Outfit" w:eastAsia="Aptos" w:hAnsi="Outfit" w:cstheme="minorHAnsi"/>
                <w:color w:val="000C30"/>
                <w:sz w:val="22"/>
                <w:szCs w:val="22"/>
              </w:rPr>
              <w:t>Who can you talk to if something feels unsafe?</w:t>
            </w:r>
          </w:p>
          <w:p w14:paraId="2DAE114F" w14:textId="6823DFB2" w:rsidR="00F146B9" w:rsidRPr="00E331FA" w:rsidRDefault="00F146B9" w:rsidP="007A259F">
            <w:pPr>
              <w:pStyle w:val="ListParagraph"/>
              <w:numPr>
                <w:ilvl w:val="0"/>
                <w:numId w:val="6"/>
              </w:numPr>
              <w:rPr>
                <w:rFonts w:ascii="Outfit" w:eastAsia="Aptos" w:hAnsi="Outfit" w:cstheme="minorHAnsi"/>
                <w:color w:val="000C30"/>
                <w:sz w:val="22"/>
                <w:szCs w:val="22"/>
              </w:rPr>
            </w:pPr>
            <w:r w:rsidRPr="00E331FA">
              <w:rPr>
                <w:rFonts w:ascii="Outfit" w:eastAsia="Aptos" w:hAnsi="Outfit" w:cstheme="minorHAnsi"/>
                <w:color w:val="000C30"/>
                <w:sz w:val="22"/>
                <w:szCs w:val="22"/>
              </w:rPr>
              <w:t>How can making healthy choices help you feel good about yourself?</w:t>
            </w:r>
          </w:p>
        </w:tc>
      </w:tr>
      <w:tr w:rsidR="00CF3160" w:rsidRPr="00C04B97" w14:paraId="0F4CF6CD" w14:textId="77777777" w:rsidTr="00EA2058">
        <w:trPr>
          <w:trHeight w:val="148"/>
        </w:trPr>
        <w:tc>
          <w:tcPr>
            <w:tcW w:w="613" w:type="dxa"/>
            <w:vMerge/>
          </w:tcPr>
          <w:p w14:paraId="2CDC2405"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5FC9E0"/>
            <w:vAlign w:val="center"/>
          </w:tcPr>
          <w:p w14:paraId="145EAE2F" w14:textId="77777777" w:rsidR="00CF3160" w:rsidRPr="00E331FA" w:rsidRDefault="00CF3160" w:rsidP="00EA2058">
            <w:pPr>
              <w:spacing w:line="276" w:lineRule="auto"/>
              <w:jc w:val="center"/>
              <w:rPr>
                <w:rFonts w:ascii="Outfit" w:eastAsia="Aptos" w:hAnsi="Outfit" w:cstheme="minorHAnsi"/>
                <w:b/>
                <w:bCs/>
                <w:color w:val="000C30"/>
              </w:rPr>
            </w:pPr>
            <w:r w:rsidRPr="00E331FA">
              <w:rPr>
                <w:rFonts w:ascii="Outfit" w:eastAsia="Aptos" w:hAnsi="Outfit" w:cstheme="minorHAnsi"/>
                <w:b/>
                <w:bCs/>
                <w:color w:val="000C30"/>
              </w:rPr>
              <w:t>Resources and additional support for Families</w:t>
            </w:r>
          </w:p>
        </w:tc>
      </w:tr>
      <w:tr w:rsidR="00CF3160" w:rsidRPr="00C04B97" w14:paraId="06B8FEA7" w14:textId="77777777" w:rsidTr="00BC0A52">
        <w:trPr>
          <w:trHeight w:val="148"/>
        </w:trPr>
        <w:tc>
          <w:tcPr>
            <w:tcW w:w="613" w:type="dxa"/>
            <w:vMerge/>
          </w:tcPr>
          <w:p w14:paraId="16A4D304"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tcPr>
          <w:p w14:paraId="50E49070" w14:textId="2DF6408A" w:rsidR="00CF3160" w:rsidRPr="00B17E7B" w:rsidRDefault="00CF3160" w:rsidP="007A259F">
            <w:pPr>
              <w:pStyle w:val="ListParagraph"/>
              <w:numPr>
                <w:ilvl w:val="0"/>
                <w:numId w:val="1"/>
              </w:numPr>
              <w:spacing w:line="276" w:lineRule="auto"/>
              <w:rPr>
                <w:rFonts w:ascii="Outfit" w:eastAsia="Aptos" w:hAnsi="Outfit" w:cstheme="minorHAnsi"/>
                <w:color w:val="000C30"/>
                <w:sz w:val="20"/>
                <w:szCs w:val="20"/>
              </w:rPr>
            </w:pPr>
            <w:hyperlink r:id="rId20" w:history="1">
              <w:r w:rsidRPr="00B17E7B">
                <w:rPr>
                  <w:rStyle w:val="Hyperlink"/>
                  <w:rFonts w:ascii="Outfit" w:eastAsia="Aptos" w:hAnsi="Outfit" w:cstheme="minorHAnsi"/>
                  <w:sz w:val="20"/>
                  <w:szCs w:val="20"/>
                </w:rPr>
                <w:t>Better Health – Healthier Families (NHS)</w:t>
              </w:r>
            </w:hyperlink>
            <w:r w:rsidRPr="00B17E7B">
              <w:rPr>
                <w:rFonts w:ascii="Outfit" w:eastAsia="Aptos" w:hAnsi="Outfit" w:cstheme="minorHAnsi"/>
                <w:color w:val="000C30"/>
                <w:sz w:val="20"/>
                <w:szCs w:val="20"/>
              </w:rPr>
              <w:t xml:space="preserve"> –family resources, activities, food recipes and more</w:t>
            </w:r>
            <w:r w:rsidR="00CD0417" w:rsidRPr="00B17E7B">
              <w:rPr>
                <w:rFonts w:ascii="Outfit" w:eastAsia="Aptos" w:hAnsi="Outfit" w:cstheme="minorHAnsi"/>
                <w:color w:val="000C30"/>
                <w:sz w:val="20"/>
                <w:szCs w:val="20"/>
              </w:rPr>
              <w:t xml:space="preserve">: advice from GOSH </w:t>
            </w:r>
            <w:hyperlink r:id="rId21" w:history="1">
              <w:r w:rsidR="00CD0417" w:rsidRPr="00B17E7B">
                <w:rPr>
                  <w:rStyle w:val="Hyperlink"/>
                  <w:rFonts w:ascii="Outfit" w:eastAsia="Aptos" w:hAnsi="Outfit" w:cstheme="minorHAnsi"/>
                  <w:sz w:val="20"/>
                  <w:szCs w:val="20"/>
                </w:rPr>
                <w:t>on physical activity</w:t>
              </w:r>
            </w:hyperlink>
            <w:r w:rsidR="00CD0417" w:rsidRPr="00B17E7B">
              <w:rPr>
                <w:rFonts w:ascii="Outfit" w:eastAsia="Aptos" w:hAnsi="Outfit" w:cstheme="minorHAnsi"/>
                <w:color w:val="000C30"/>
                <w:sz w:val="20"/>
                <w:szCs w:val="20"/>
              </w:rPr>
              <w:t xml:space="preserve"> </w:t>
            </w:r>
          </w:p>
          <w:p w14:paraId="6B85EDE1" w14:textId="614EFEA8" w:rsidR="00CF3160" w:rsidRPr="00B17E7B" w:rsidRDefault="00295874" w:rsidP="007A259F">
            <w:pPr>
              <w:pStyle w:val="ListParagraph"/>
              <w:numPr>
                <w:ilvl w:val="0"/>
                <w:numId w:val="1"/>
              </w:numPr>
              <w:spacing w:line="276" w:lineRule="auto"/>
              <w:rPr>
                <w:rFonts w:ascii="Outfit" w:eastAsia="Aptos" w:hAnsi="Outfit" w:cstheme="minorHAnsi"/>
                <w:color w:val="000C30"/>
                <w:sz w:val="20"/>
                <w:szCs w:val="20"/>
              </w:rPr>
            </w:pPr>
            <w:hyperlink r:id="rId22" w:history="1">
              <w:r w:rsidRPr="00B17E7B">
                <w:rPr>
                  <w:rStyle w:val="Hyperlink"/>
                  <w:rFonts w:ascii="Outfit" w:eastAsia="Aptos" w:hAnsi="Outfit" w:cstheme="minorHAnsi"/>
                  <w:sz w:val="20"/>
                  <w:szCs w:val="20"/>
                </w:rPr>
                <w:t>Stay Wise</w:t>
              </w:r>
            </w:hyperlink>
            <w:r w:rsidRPr="00B17E7B">
              <w:rPr>
                <w:rFonts w:ascii="Outfit" w:eastAsia="Aptos" w:hAnsi="Outfit" w:cstheme="minorHAnsi"/>
                <w:color w:val="000C30"/>
                <w:sz w:val="20"/>
                <w:szCs w:val="20"/>
              </w:rPr>
              <w:t xml:space="preserve"> – </w:t>
            </w:r>
            <w:r w:rsidR="00942952" w:rsidRPr="00B17E7B">
              <w:rPr>
                <w:rFonts w:ascii="Outfit" w:eastAsia="Aptos" w:hAnsi="Outfit" w:cstheme="minorHAnsi"/>
                <w:color w:val="000C30"/>
                <w:sz w:val="20"/>
                <w:szCs w:val="20"/>
              </w:rPr>
              <w:t xml:space="preserve">support learning about emergency services with </w:t>
            </w:r>
            <w:r w:rsidRPr="00B17E7B">
              <w:rPr>
                <w:rFonts w:ascii="Outfit" w:eastAsia="Aptos" w:hAnsi="Outfit" w:cstheme="minorHAnsi"/>
                <w:color w:val="000C30"/>
                <w:sz w:val="20"/>
                <w:szCs w:val="20"/>
              </w:rPr>
              <w:t>interactive games, activities</w:t>
            </w:r>
            <w:r w:rsidR="00AD72E0" w:rsidRPr="00B17E7B">
              <w:rPr>
                <w:rFonts w:ascii="Outfit" w:eastAsia="Aptos" w:hAnsi="Outfit" w:cstheme="minorHAnsi"/>
                <w:color w:val="000C30"/>
                <w:sz w:val="20"/>
                <w:szCs w:val="20"/>
              </w:rPr>
              <w:t>, videos and stories</w:t>
            </w:r>
          </w:p>
          <w:p w14:paraId="781F336A" w14:textId="6C07DCC8" w:rsidR="00FE62C9" w:rsidRPr="00B17E7B" w:rsidRDefault="005613B5" w:rsidP="00FE62C9">
            <w:pPr>
              <w:pStyle w:val="ListParagraph"/>
              <w:numPr>
                <w:ilvl w:val="0"/>
                <w:numId w:val="1"/>
              </w:numPr>
              <w:spacing w:line="276" w:lineRule="auto"/>
              <w:rPr>
                <w:rFonts w:ascii="Outfit" w:eastAsia="Aptos" w:hAnsi="Outfit" w:cstheme="minorHAnsi"/>
                <w:color w:val="000C30"/>
                <w:sz w:val="20"/>
                <w:szCs w:val="20"/>
              </w:rPr>
            </w:pPr>
            <w:r w:rsidRPr="00B17E7B">
              <w:rPr>
                <w:rFonts w:ascii="Outfit" w:hAnsi="Outfit"/>
                <w:sz w:val="20"/>
                <w:szCs w:val="20"/>
              </w:rPr>
              <w:t xml:space="preserve">Canal and River Trust </w:t>
            </w:r>
            <w:hyperlink r:id="rId23" w:history="1">
              <w:r w:rsidRPr="00B17E7B">
                <w:rPr>
                  <w:rStyle w:val="Hyperlink"/>
                  <w:rFonts w:ascii="Outfit" w:hAnsi="Outfit"/>
                  <w:sz w:val="20"/>
                  <w:szCs w:val="20"/>
                </w:rPr>
                <w:t>Family Resources</w:t>
              </w:r>
            </w:hyperlink>
            <w:r w:rsidR="00B17E7B" w:rsidRPr="00B17E7B">
              <w:rPr>
                <w:rFonts w:ascii="Outfit" w:hAnsi="Outfit"/>
                <w:sz w:val="20"/>
                <w:szCs w:val="20"/>
              </w:rPr>
              <w:t xml:space="preserve"> and </w:t>
            </w:r>
            <w:r w:rsidR="00FE62C9" w:rsidRPr="00B17E7B">
              <w:rPr>
                <w:rFonts w:ascii="Outfit" w:hAnsi="Outfit"/>
                <w:sz w:val="20"/>
                <w:szCs w:val="20"/>
              </w:rPr>
              <w:t xml:space="preserve">Swim Safe – </w:t>
            </w:r>
            <w:hyperlink r:id="rId24" w:history="1">
              <w:r w:rsidR="00FE62C9" w:rsidRPr="00B17E7B">
                <w:rPr>
                  <w:rStyle w:val="Hyperlink"/>
                  <w:rFonts w:ascii="Outfit" w:hAnsi="Outfit"/>
                  <w:sz w:val="20"/>
                  <w:szCs w:val="20"/>
                </w:rPr>
                <w:t>a community focussed programme</w:t>
              </w:r>
            </w:hyperlink>
            <w:r w:rsidR="00FE62C9" w:rsidRPr="00B17E7B">
              <w:rPr>
                <w:rFonts w:ascii="Outfit" w:hAnsi="Outfit"/>
                <w:sz w:val="20"/>
                <w:szCs w:val="20"/>
              </w:rPr>
              <w:t xml:space="preserve"> for children</w:t>
            </w:r>
            <w:r w:rsidR="0031598B">
              <w:rPr>
                <w:rFonts w:ascii="Outfit" w:hAnsi="Outfit"/>
                <w:sz w:val="20"/>
                <w:szCs w:val="20"/>
              </w:rPr>
              <w:t xml:space="preserve"> </w:t>
            </w:r>
            <w:r w:rsidR="00FE62C9" w:rsidRPr="00B17E7B">
              <w:rPr>
                <w:rFonts w:ascii="Outfit" w:hAnsi="Outfit"/>
                <w:sz w:val="20"/>
                <w:szCs w:val="20"/>
              </w:rPr>
              <w:t>about safe</w:t>
            </w:r>
            <w:r w:rsidR="00A238E7">
              <w:rPr>
                <w:rFonts w:ascii="Outfit" w:hAnsi="Outfit"/>
                <w:sz w:val="20"/>
                <w:szCs w:val="20"/>
              </w:rPr>
              <w:t>ty</w:t>
            </w:r>
            <w:r w:rsidR="00FE62C9" w:rsidRPr="00B17E7B">
              <w:rPr>
                <w:rFonts w:ascii="Outfit" w:hAnsi="Outfit"/>
                <w:sz w:val="20"/>
                <w:szCs w:val="20"/>
              </w:rPr>
              <w:t xml:space="preserve"> in and around open water</w:t>
            </w:r>
          </w:p>
          <w:p w14:paraId="551C4701" w14:textId="3D006B56" w:rsidR="00A6421C" w:rsidRPr="00B17E7B" w:rsidRDefault="00A6421C" w:rsidP="007A259F">
            <w:pPr>
              <w:pStyle w:val="ListParagraph"/>
              <w:numPr>
                <w:ilvl w:val="0"/>
                <w:numId w:val="1"/>
              </w:numPr>
              <w:spacing w:line="276" w:lineRule="auto"/>
              <w:rPr>
                <w:rFonts w:ascii="Outfit" w:eastAsia="Aptos" w:hAnsi="Outfit" w:cstheme="minorHAnsi"/>
                <w:color w:val="000C30"/>
                <w:sz w:val="20"/>
                <w:szCs w:val="20"/>
              </w:rPr>
            </w:pPr>
            <w:hyperlink r:id="rId25" w:history="1">
              <w:r w:rsidRPr="00B17E7B">
                <w:rPr>
                  <w:rStyle w:val="Hyperlink"/>
                  <w:rFonts w:ascii="Outfit" w:eastAsia="Aptos" w:hAnsi="Outfit" w:cstheme="minorHAnsi"/>
                  <w:sz w:val="20"/>
                  <w:szCs w:val="20"/>
                </w:rPr>
                <w:t>British Red Cross</w:t>
              </w:r>
            </w:hyperlink>
            <w:r w:rsidRPr="00B17E7B">
              <w:rPr>
                <w:rFonts w:ascii="Outfit" w:eastAsia="Aptos" w:hAnsi="Outfit" w:cstheme="minorHAnsi"/>
                <w:color w:val="000C30"/>
                <w:sz w:val="20"/>
                <w:szCs w:val="20"/>
              </w:rPr>
              <w:t xml:space="preserve"> – support and advice including home learning first aid resources</w:t>
            </w:r>
          </w:p>
          <w:p w14:paraId="0C03BEBD" w14:textId="77777777" w:rsidR="00CF3160" w:rsidRPr="00B17E7B" w:rsidRDefault="00CF3160" w:rsidP="007A259F">
            <w:pPr>
              <w:pStyle w:val="ListParagraph"/>
              <w:numPr>
                <w:ilvl w:val="0"/>
                <w:numId w:val="1"/>
              </w:numPr>
              <w:spacing w:line="276" w:lineRule="auto"/>
              <w:rPr>
                <w:rFonts w:ascii="Outfit" w:eastAsia="Aptos" w:hAnsi="Outfit" w:cstheme="minorHAnsi"/>
                <w:color w:val="000C30"/>
                <w:sz w:val="20"/>
                <w:szCs w:val="20"/>
              </w:rPr>
            </w:pPr>
            <w:r w:rsidRPr="00B17E7B">
              <w:rPr>
                <w:rFonts w:ascii="Outfit" w:eastAsia="Aptos" w:hAnsi="Outfit" w:cstheme="minorHAnsi"/>
                <w:color w:val="000C30"/>
                <w:sz w:val="20"/>
                <w:szCs w:val="20"/>
              </w:rPr>
              <w:t>Visit your local library to explore a range of age-appropriate fiction and non-fiction books linked to the Healthy Me theme.</w:t>
            </w:r>
          </w:p>
        </w:tc>
      </w:tr>
      <w:tr w:rsidR="00CF3160" w:rsidRPr="00C04B97" w14:paraId="0210F231" w14:textId="77777777" w:rsidTr="00BC0A52">
        <w:trPr>
          <w:trHeight w:val="900"/>
        </w:trPr>
        <w:tc>
          <w:tcPr>
            <w:tcW w:w="613" w:type="dxa"/>
            <w:vMerge/>
            <w:tcBorders>
              <w:bottom w:val="single" w:sz="4" w:space="0" w:color="auto"/>
            </w:tcBorders>
          </w:tcPr>
          <w:p w14:paraId="020E03AB"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tcPr>
          <w:p w14:paraId="4611F4EE" w14:textId="553B9F2E" w:rsidR="00CF3160" w:rsidRPr="0031598B" w:rsidRDefault="00CF316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39EE326A" w14:textId="77777777" w:rsidR="00CF3160" w:rsidRPr="00C04B97" w:rsidRDefault="00CF3160">
            <w:pPr>
              <w:spacing w:line="276" w:lineRule="auto"/>
              <w:rPr>
                <w:rFonts w:ascii="Outfit" w:eastAsia="Aptos" w:hAnsi="Outfit" w:cstheme="minorHAnsi"/>
                <w:color w:val="000C30"/>
                <w:sz w:val="20"/>
                <w:szCs w:val="20"/>
              </w:rPr>
            </w:pPr>
          </w:p>
        </w:tc>
      </w:tr>
    </w:tbl>
    <w:p w14:paraId="0ABF932A" w14:textId="77777777" w:rsidR="00FC094B" w:rsidRPr="00FC094B" w:rsidRDefault="00FC094B" w:rsidP="00FC094B">
      <w:pPr>
        <w:spacing w:line="240" w:lineRule="auto"/>
        <w:jc w:val="both"/>
        <w:rPr>
          <w:rFonts w:ascii="Outfit" w:hAnsi="Outfit"/>
        </w:rPr>
      </w:pPr>
      <w:r w:rsidRPr="00FC094B">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03"/>
        <w:gridCol w:w="7349"/>
        <w:gridCol w:w="6507"/>
      </w:tblGrid>
      <w:tr w:rsidR="00A6421C" w:rsidRPr="00C04B97" w14:paraId="17B8D034" w14:textId="77777777" w:rsidTr="00784450">
        <w:trPr>
          <w:trHeight w:val="587"/>
        </w:trPr>
        <w:tc>
          <w:tcPr>
            <w:tcW w:w="567" w:type="dxa"/>
            <w:vMerge w:val="restart"/>
            <w:shd w:val="clear" w:color="auto" w:fill="5FC9E0"/>
            <w:textDirection w:val="btLr"/>
          </w:tcPr>
          <w:p w14:paraId="13B76292" w14:textId="6BFB1C6D"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892" w:type="dxa"/>
            <w:gridSpan w:val="2"/>
            <w:shd w:val="clear" w:color="auto" w:fill="5FC9E0"/>
            <w:vAlign w:val="center"/>
          </w:tcPr>
          <w:p w14:paraId="7D4D40B8" w14:textId="77777777" w:rsidR="00A6421C" w:rsidRPr="00C04B97" w:rsidRDefault="00A6421C">
            <w:pPr>
              <w:spacing w:after="0"/>
              <w:rPr>
                <w:rFonts w:ascii="Outfit" w:hAnsi="Outfit" w:cs="Segoe UI"/>
                <w:b/>
                <w:bCs/>
                <w:color w:val="000C30"/>
              </w:rPr>
            </w:pPr>
            <w:r w:rsidRPr="00C04B97">
              <w:rPr>
                <w:rFonts w:ascii="Outfit" w:hAnsi="Outfit" w:cs="Segoe UI"/>
                <w:b/>
                <w:bCs/>
                <w:color w:val="000C30"/>
              </w:rPr>
              <w:t>Puzzle overview: Healthy Me</w:t>
            </w:r>
          </w:p>
        </w:tc>
      </w:tr>
      <w:tr w:rsidR="00E10A6B" w:rsidRPr="00C04B97" w14:paraId="25813D06" w14:textId="77777777" w:rsidTr="00784450">
        <w:trPr>
          <w:trHeight w:val="1131"/>
        </w:trPr>
        <w:tc>
          <w:tcPr>
            <w:tcW w:w="567" w:type="dxa"/>
            <w:vMerge/>
            <w:shd w:val="clear" w:color="auto" w:fill="5FC9E0"/>
            <w:textDirection w:val="btLr"/>
          </w:tcPr>
          <w:p w14:paraId="28180A06" w14:textId="77777777" w:rsidR="00E10A6B" w:rsidRPr="00C04B97" w:rsidRDefault="00E10A6B" w:rsidP="00E10A6B">
            <w:pPr>
              <w:spacing w:after="0"/>
              <w:ind w:left="113" w:right="113"/>
              <w:jc w:val="center"/>
              <w:rPr>
                <w:rFonts w:ascii="Outfit" w:hAnsi="Outfit" w:cs="Segoe UI"/>
                <w:b/>
                <w:bCs/>
                <w:color w:val="000C30"/>
                <w:sz w:val="28"/>
                <w:szCs w:val="28"/>
              </w:rPr>
            </w:pPr>
          </w:p>
        </w:tc>
        <w:tc>
          <w:tcPr>
            <w:tcW w:w="13892" w:type="dxa"/>
            <w:gridSpan w:val="2"/>
          </w:tcPr>
          <w:p w14:paraId="3D454552" w14:textId="2EDEF4F1" w:rsidR="00E10A6B" w:rsidRPr="0031598B" w:rsidRDefault="00E10A6B" w:rsidP="00E10A6B">
            <w:pPr>
              <w:pStyle w:val="Pa3"/>
              <w:spacing w:after="80"/>
              <w:rPr>
                <w:rFonts w:ascii="Outfit" w:hAnsi="Outfit" w:cstheme="minorHAnsi"/>
                <w:iCs/>
                <w:color w:val="000C30"/>
                <w:sz w:val="22"/>
                <w:szCs w:val="22"/>
              </w:rPr>
            </w:pPr>
            <w:r w:rsidRPr="0031598B">
              <w:rPr>
                <w:rFonts w:ascii="Outfit" w:hAnsi="Outfit" w:cstheme="minorHAnsi"/>
                <w:iCs/>
                <w:color w:val="000C30"/>
                <w:sz w:val="22"/>
                <w:szCs w:val="22"/>
              </w:rPr>
              <w:t>In this Puzzle, children explore friendships, group dynamics and the emotions linked to belonging, trust and feeling left out. They consider how peer influence can affect choices and learn ways to stay safe with friends</w:t>
            </w:r>
            <w:r w:rsidR="00FD3EED" w:rsidRPr="0031598B">
              <w:rPr>
                <w:rFonts w:ascii="Outfit" w:hAnsi="Outfit" w:cstheme="minorHAnsi"/>
                <w:iCs/>
                <w:color w:val="000C30"/>
                <w:sz w:val="22"/>
                <w:szCs w:val="22"/>
              </w:rPr>
              <w:t>, including near railways</w:t>
            </w:r>
            <w:r w:rsidRPr="0031598B">
              <w:rPr>
                <w:rFonts w:ascii="Outfit" w:hAnsi="Outfit" w:cstheme="minorHAnsi"/>
                <w:iCs/>
                <w:color w:val="000C30"/>
                <w:sz w:val="22"/>
                <w:szCs w:val="22"/>
              </w:rPr>
              <w:t>. Across the six Pieces, children learn key facts about smoking, vaping and alcohol, and practise recognising pressure, managing uncomfortable feelings and acting assertively. They reflect on what makes a healthy friendship and how to resist unsafe situations.</w:t>
            </w:r>
          </w:p>
        </w:tc>
      </w:tr>
      <w:tr w:rsidR="00E10A6B" w:rsidRPr="00C04B97" w14:paraId="1DFB4678" w14:textId="77777777" w:rsidTr="00784450">
        <w:trPr>
          <w:trHeight w:val="447"/>
        </w:trPr>
        <w:tc>
          <w:tcPr>
            <w:tcW w:w="567" w:type="dxa"/>
            <w:vMerge/>
            <w:shd w:val="clear" w:color="auto" w:fill="5FC9E0"/>
            <w:textDirection w:val="btLr"/>
          </w:tcPr>
          <w:p w14:paraId="6A0EC7AC" w14:textId="77777777" w:rsidR="00E10A6B" w:rsidRPr="00C04B97" w:rsidRDefault="00E10A6B" w:rsidP="00E10A6B">
            <w:pPr>
              <w:spacing w:after="0"/>
              <w:ind w:left="113" w:right="113"/>
              <w:jc w:val="center"/>
              <w:rPr>
                <w:rFonts w:ascii="Outfit" w:hAnsi="Outfit" w:cs="Segoe UI"/>
                <w:b/>
                <w:bCs/>
                <w:color w:val="000C30"/>
                <w:sz w:val="28"/>
                <w:szCs w:val="28"/>
              </w:rPr>
            </w:pPr>
          </w:p>
        </w:tc>
        <w:tc>
          <w:tcPr>
            <w:tcW w:w="7371" w:type="dxa"/>
            <w:shd w:val="clear" w:color="auto" w:fill="5FC9E0"/>
            <w:vAlign w:val="center"/>
          </w:tcPr>
          <w:p w14:paraId="540F100A"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Knowledge</w:t>
            </w:r>
          </w:p>
        </w:tc>
        <w:tc>
          <w:tcPr>
            <w:tcW w:w="6521" w:type="dxa"/>
            <w:shd w:val="clear" w:color="auto" w:fill="5FC9E0"/>
            <w:vAlign w:val="center"/>
          </w:tcPr>
          <w:p w14:paraId="60E72174"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Social and emotional skills</w:t>
            </w:r>
          </w:p>
        </w:tc>
      </w:tr>
      <w:tr w:rsidR="00EE4153" w:rsidRPr="00C04B97" w14:paraId="44E36381" w14:textId="77777777" w:rsidTr="00784450">
        <w:tc>
          <w:tcPr>
            <w:tcW w:w="567" w:type="dxa"/>
            <w:vMerge/>
            <w:textDirection w:val="btLr"/>
          </w:tcPr>
          <w:p w14:paraId="4BCB2F94" w14:textId="77777777" w:rsidR="00EE4153" w:rsidRPr="00C04B97" w:rsidRDefault="00EE4153" w:rsidP="007A259F">
            <w:pPr>
              <w:pStyle w:val="ListParagraph"/>
              <w:numPr>
                <w:ilvl w:val="0"/>
                <w:numId w:val="1"/>
              </w:numPr>
              <w:ind w:left="473" w:right="113"/>
              <w:jc w:val="center"/>
              <w:rPr>
                <w:rFonts w:ascii="Outfit" w:hAnsi="Outfit" w:cs="Segoe UI"/>
                <w:sz w:val="28"/>
                <w:szCs w:val="28"/>
              </w:rPr>
            </w:pPr>
          </w:p>
        </w:tc>
        <w:tc>
          <w:tcPr>
            <w:tcW w:w="7371" w:type="dxa"/>
          </w:tcPr>
          <w:p w14:paraId="6A23FB50" w14:textId="77777777" w:rsidR="00EE4153" w:rsidRPr="0031598B" w:rsidRDefault="00EE4153" w:rsidP="007A259F">
            <w:pPr>
              <w:pStyle w:val="Pa2"/>
              <w:numPr>
                <w:ilvl w:val="0"/>
                <w:numId w:val="34"/>
              </w:numPr>
              <w:ind w:left="360"/>
              <w:rPr>
                <w:rFonts w:ascii="Outfit" w:hAnsi="Outfit" w:cstheme="majorHAnsi"/>
                <w:color w:val="000C30"/>
                <w:sz w:val="22"/>
                <w:szCs w:val="22"/>
              </w:rPr>
            </w:pPr>
            <w:r w:rsidRPr="0031598B">
              <w:rPr>
                <w:rFonts w:ascii="Outfit" w:hAnsi="Outfit" w:cstheme="majorHAnsi"/>
                <w:color w:val="000C30"/>
                <w:sz w:val="22"/>
                <w:szCs w:val="22"/>
              </w:rPr>
              <w:t>I recognise how different friendship groups are formed, how I fit into them and the friends I value the most </w:t>
            </w:r>
          </w:p>
          <w:p w14:paraId="016D2CDE" w14:textId="77777777" w:rsidR="00EE4153" w:rsidRPr="0031598B" w:rsidRDefault="00EE4153" w:rsidP="007A259F">
            <w:pPr>
              <w:pStyle w:val="Pa2"/>
              <w:numPr>
                <w:ilvl w:val="0"/>
                <w:numId w:val="35"/>
              </w:numPr>
              <w:ind w:left="360"/>
              <w:rPr>
                <w:rFonts w:ascii="Outfit" w:hAnsi="Outfit" w:cstheme="majorHAnsi"/>
                <w:color w:val="000C30"/>
                <w:sz w:val="22"/>
                <w:szCs w:val="22"/>
              </w:rPr>
            </w:pPr>
            <w:r w:rsidRPr="0031598B">
              <w:rPr>
                <w:rFonts w:ascii="Outfit" w:hAnsi="Outfit" w:cstheme="majorHAnsi"/>
                <w:color w:val="000C30"/>
                <w:sz w:val="22"/>
                <w:szCs w:val="22"/>
              </w:rPr>
              <w:t>I understand how peer influence can lead to unsafe choices, including fire risks and risky behaviour, and know how to reduce risks and ask for help </w:t>
            </w:r>
          </w:p>
          <w:p w14:paraId="545EFD57" w14:textId="77777777" w:rsidR="00EE4153" w:rsidRPr="0031598B" w:rsidRDefault="00EE4153" w:rsidP="007A259F">
            <w:pPr>
              <w:pStyle w:val="Pa2"/>
              <w:numPr>
                <w:ilvl w:val="0"/>
                <w:numId w:val="36"/>
              </w:numPr>
              <w:ind w:left="360"/>
              <w:rPr>
                <w:rFonts w:ascii="Outfit" w:hAnsi="Outfit" w:cstheme="majorHAnsi"/>
                <w:color w:val="000C30"/>
                <w:sz w:val="22"/>
                <w:szCs w:val="22"/>
              </w:rPr>
            </w:pPr>
            <w:r w:rsidRPr="0031598B">
              <w:rPr>
                <w:rFonts w:ascii="Outfit" w:hAnsi="Outfit" w:cstheme="majorHAnsi"/>
                <w:color w:val="000C30"/>
                <w:sz w:val="22"/>
                <w:szCs w:val="22"/>
              </w:rPr>
              <w:t>I know some facts about the effects of smoking and vaping on health, and why some people might start to smoke or vape </w:t>
            </w:r>
          </w:p>
          <w:p w14:paraId="5B29D164" w14:textId="77777777" w:rsidR="00EE4153" w:rsidRPr="0031598B" w:rsidRDefault="00EE4153" w:rsidP="007A259F">
            <w:pPr>
              <w:pStyle w:val="Pa2"/>
              <w:numPr>
                <w:ilvl w:val="0"/>
                <w:numId w:val="37"/>
              </w:numPr>
              <w:ind w:left="360"/>
              <w:rPr>
                <w:rFonts w:ascii="Outfit" w:hAnsi="Outfit" w:cstheme="majorHAnsi"/>
                <w:color w:val="000C30"/>
                <w:sz w:val="22"/>
                <w:szCs w:val="22"/>
              </w:rPr>
            </w:pPr>
            <w:r w:rsidRPr="0031598B">
              <w:rPr>
                <w:rFonts w:ascii="Outfit" w:hAnsi="Outfit" w:cstheme="majorHAnsi"/>
                <w:color w:val="000C30"/>
                <w:sz w:val="22"/>
                <w:szCs w:val="22"/>
              </w:rPr>
              <w:t>I understand the facts about alcohol and its effects on health, particularly the liver, and some of the reasons some people drink alcohol </w:t>
            </w:r>
          </w:p>
          <w:p w14:paraId="6E52C603" w14:textId="77777777" w:rsidR="00EE4153" w:rsidRPr="0031598B" w:rsidRDefault="00EE4153" w:rsidP="007A259F">
            <w:pPr>
              <w:pStyle w:val="Pa2"/>
              <w:numPr>
                <w:ilvl w:val="0"/>
                <w:numId w:val="38"/>
              </w:numPr>
              <w:ind w:left="360"/>
              <w:rPr>
                <w:rFonts w:ascii="Outfit" w:hAnsi="Outfit" w:cstheme="majorHAnsi"/>
                <w:color w:val="000C30"/>
                <w:sz w:val="22"/>
                <w:szCs w:val="22"/>
              </w:rPr>
            </w:pPr>
            <w:r w:rsidRPr="0031598B">
              <w:rPr>
                <w:rFonts w:ascii="Outfit" w:hAnsi="Outfit" w:cstheme="majorHAnsi"/>
                <w:color w:val="000C30"/>
                <w:sz w:val="22"/>
                <w:szCs w:val="22"/>
              </w:rPr>
              <w:t>I can recognise when people are putting me under pressure and can explain ways to resist this when I want </w:t>
            </w:r>
          </w:p>
          <w:p w14:paraId="78835560" w14:textId="77777777" w:rsidR="00EE4153" w:rsidRPr="0031598B" w:rsidRDefault="00EE4153" w:rsidP="007A259F">
            <w:pPr>
              <w:pStyle w:val="Pa2"/>
              <w:numPr>
                <w:ilvl w:val="0"/>
                <w:numId w:val="39"/>
              </w:numPr>
              <w:ind w:left="360"/>
              <w:rPr>
                <w:rFonts w:ascii="Outfit" w:hAnsi="Outfit" w:cstheme="majorHAnsi"/>
                <w:color w:val="000C30"/>
                <w:sz w:val="22"/>
                <w:szCs w:val="22"/>
              </w:rPr>
            </w:pPr>
            <w:r w:rsidRPr="0031598B">
              <w:rPr>
                <w:rFonts w:ascii="Outfit" w:hAnsi="Outfit" w:cstheme="majorHAnsi"/>
                <w:color w:val="000C30"/>
                <w:sz w:val="22"/>
                <w:szCs w:val="22"/>
              </w:rPr>
              <w:t>I know myself well enough to have a clear picture of what I believe is right and wrong </w:t>
            </w:r>
          </w:p>
          <w:p w14:paraId="3911FF1B" w14:textId="77777777" w:rsidR="00EE4153" w:rsidRPr="0031598B" w:rsidRDefault="00EE4153" w:rsidP="00EE4153">
            <w:pPr>
              <w:pStyle w:val="Pa2"/>
              <w:rPr>
                <w:rFonts w:ascii="Outfit" w:hAnsi="Outfit" w:cstheme="majorHAnsi"/>
                <w:color w:val="000C30"/>
                <w:sz w:val="22"/>
                <w:szCs w:val="22"/>
              </w:rPr>
            </w:pPr>
          </w:p>
        </w:tc>
        <w:tc>
          <w:tcPr>
            <w:tcW w:w="6521" w:type="dxa"/>
          </w:tcPr>
          <w:p w14:paraId="5CD848F7" w14:textId="77777777" w:rsidR="00EE4153" w:rsidRPr="0031598B" w:rsidRDefault="00EE4153" w:rsidP="007A259F">
            <w:pPr>
              <w:pStyle w:val="Pa2"/>
              <w:numPr>
                <w:ilvl w:val="0"/>
                <w:numId w:val="40"/>
              </w:numPr>
              <w:ind w:left="360"/>
              <w:rPr>
                <w:rFonts w:ascii="Outfit" w:hAnsi="Outfit" w:cstheme="majorHAnsi"/>
                <w:color w:val="000C30"/>
                <w:sz w:val="22"/>
                <w:szCs w:val="22"/>
              </w:rPr>
            </w:pPr>
            <w:r w:rsidRPr="0031598B">
              <w:rPr>
                <w:rFonts w:ascii="Outfit" w:hAnsi="Outfit" w:cstheme="majorHAnsi"/>
                <w:color w:val="000C30"/>
                <w:sz w:val="22"/>
                <w:szCs w:val="22"/>
              </w:rPr>
              <w:t>I can identify the feelings I have about my friends and my different friendship groups </w:t>
            </w:r>
          </w:p>
          <w:p w14:paraId="70740F28" w14:textId="77777777" w:rsidR="00EE4153" w:rsidRPr="0031598B" w:rsidRDefault="00EE4153" w:rsidP="007A259F">
            <w:pPr>
              <w:pStyle w:val="Pa2"/>
              <w:numPr>
                <w:ilvl w:val="0"/>
                <w:numId w:val="41"/>
              </w:numPr>
              <w:ind w:left="360"/>
              <w:rPr>
                <w:rFonts w:ascii="Outfit" w:hAnsi="Outfit" w:cstheme="majorHAnsi"/>
                <w:color w:val="000C30"/>
                <w:sz w:val="22"/>
                <w:szCs w:val="22"/>
              </w:rPr>
            </w:pPr>
            <w:r w:rsidRPr="0031598B">
              <w:rPr>
                <w:rFonts w:ascii="Outfit" w:hAnsi="Outfit" w:cstheme="majorHAnsi"/>
                <w:color w:val="000C30"/>
                <w:sz w:val="22"/>
                <w:szCs w:val="22"/>
              </w:rPr>
              <w:t>I can recognise feelings of embarrassment, pressure or wanting to fit in that might stop me making safe choices, and know how to manage these feelings to keep myself safe </w:t>
            </w:r>
          </w:p>
          <w:p w14:paraId="2F767329" w14:textId="77777777" w:rsidR="00EE4153" w:rsidRPr="0031598B" w:rsidRDefault="00EE4153" w:rsidP="007A259F">
            <w:pPr>
              <w:pStyle w:val="Pa2"/>
              <w:numPr>
                <w:ilvl w:val="0"/>
                <w:numId w:val="42"/>
              </w:numPr>
              <w:ind w:left="360"/>
              <w:rPr>
                <w:rFonts w:ascii="Outfit" w:hAnsi="Outfit" w:cstheme="majorHAnsi"/>
                <w:color w:val="000C30"/>
                <w:sz w:val="22"/>
                <w:szCs w:val="22"/>
              </w:rPr>
            </w:pPr>
            <w:r w:rsidRPr="0031598B">
              <w:rPr>
                <w:rFonts w:ascii="Outfit" w:hAnsi="Outfit" w:cstheme="majorHAnsi"/>
                <w:color w:val="000C30"/>
                <w:sz w:val="22"/>
                <w:szCs w:val="22"/>
              </w:rPr>
              <w:t>I can recognise negative feelings in peer pressure situation (such as embarrassment, shame, inadequacy and guilt) and know how to act assertively to resist pressure from myself and others </w:t>
            </w:r>
          </w:p>
          <w:p w14:paraId="6E2CA8A9" w14:textId="77777777" w:rsidR="00EE4153" w:rsidRPr="0031598B" w:rsidRDefault="00EE4153" w:rsidP="007A259F">
            <w:pPr>
              <w:pStyle w:val="Pa2"/>
              <w:numPr>
                <w:ilvl w:val="0"/>
                <w:numId w:val="43"/>
              </w:numPr>
              <w:ind w:left="360"/>
              <w:rPr>
                <w:rFonts w:ascii="Outfit" w:hAnsi="Outfit" w:cstheme="majorHAnsi"/>
                <w:color w:val="000C30"/>
                <w:sz w:val="22"/>
                <w:szCs w:val="22"/>
              </w:rPr>
            </w:pPr>
            <w:r w:rsidRPr="0031598B">
              <w:rPr>
                <w:rFonts w:ascii="Outfit" w:hAnsi="Outfit" w:cstheme="majorHAnsi"/>
                <w:color w:val="000C30"/>
                <w:sz w:val="22"/>
                <w:szCs w:val="22"/>
              </w:rPr>
              <w:t>I can identify feelings of anxiety and fear associated with peer pressure </w:t>
            </w:r>
          </w:p>
          <w:p w14:paraId="40BA4484" w14:textId="1F89396C" w:rsidR="00EE4153" w:rsidRPr="0031598B" w:rsidRDefault="00EE4153" w:rsidP="0031598B">
            <w:pPr>
              <w:pStyle w:val="Pa2"/>
              <w:numPr>
                <w:ilvl w:val="0"/>
                <w:numId w:val="44"/>
              </w:numPr>
              <w:ind w:left="360"/>
              <w:rPr>
                <w:rFonts w:ascii="Outfit" w:hAnsi="Outfit" w:cstheme="majorHAnsi"/>
                <w:color w:val="000C30"/>
                <w:sz w:val="22"/>
                <w:szCs w:val="22"/>
              </w:rPr>
            </w:pPr>
            <w:r w:rsidRPr="0031598B">
              <w:rPr>
                <w:rFonts w:ascii="Outfit" w:hAnsi="Outfit" w:cstheme="majorHAnsi"/>
                <w:color w:val="000C30"/>
                <w:sz w:val="22"/>
                <w:szCs w:val="22"/>
              </w:rPr>
              <w:t>I can tap into my inner strength and know how to be assertive </w:t>
            </w:r>
          </w:p>
        </w:tc>
      </w:tr>
      <w:tr w:rsidR="00E10A6B" w:rsidRPr="00C04B97" w14:paraId="5F82D5AB" w14:textId="77777777" w:rsidTr="00784450">
        <w:trPr>
          <w:trHeight w:val="475"/>
        </w:trPr>
        <w:tc>
          <w:tcPr>
            <w:tcW w:w="567" w:type="dxa"/>
            <w:vMerge/>
            <w:textDirection w:val="btLr"/>
          </w:tcPr>
          <w:p w14:paraId="626D26C0"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892" w:type="dxa"/>
            <w:gridSpan w:val="2"/>
            <w:shd w:val="clear" w:color="auto" w:fill="5FC9E0"/>
            <w:vAlign w:val="center"/>
          </w:tcPr>
          <w:p w14:paraId="10747A41" w14:textId="77777777" w:rsidR="00E10A6B" w:rsidRPr="0031598B" w:rsidRDefault="00E10A6B" w:rsidP="00E10A6B">
            <w:pPr>
              <w:pStyle w:val="TableParagraph"/>
              <w:spacing w:line="276" w:lineRule="auto"/>
              <w:rPr>
                <w:rFonts w:ascii="Outfit" w:hAnsi="Outfit" w:cs="Segoe UI"/>
                <w:b/>
                <w:bCs/>
              </w:rPr>
            </w:pPr>
            <w:r w:rsidRPr="0031598B">
              <w:rPr>
                <w:rFonts w:ascii="Outfit" w:hAnsi="Outfit" w:cs="Segoe UI"/>
                <w:b/>
                <w:bCs/>
                <w:color w:val="000C30"/>
              </w:rPr>
              <w:t>Vocabulary</w:t>
            </w:r>
          </w:p>
        </w:tc>
      </w:tr>
      <w:tr w:rsidR="00E10A6B" w:rsidRPr="00C04B97" w14:paraId="6E07B555" w14:textId="77777777" w:rsidTr="00784450">
        <w:trPr>
          <w:trHeight w:val="694"/>
        </w:trPr>
        <w:tc>
          <w:tcPr>
            <w:tcW w:w="567" w:type="dxa"/>
            <w:vMerge/>
            <w:textDirection w:val="btLr"/>
          </w:tcPr>
          <w:p w14:paraId="394BFAF5"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892" w:type="dxa"/>
            <w:gridSpan w:val="2"/>
            <w:vAlign w:val="center"/>
          </w:tcPr>
          <w:p w14:paraId="32E749D1" w14:textId="017FA633" w:rsidR="00E10A6B" w:rsidRPr="0031598B" w:rsidRDefault="00F73119" w:rsidP="00F73119">
            <w:pPr>
              <w:pStyle w:val="TableParagraph"/>
              <w:rPr>
                <w:rFonts w:ascii="Outfit" w:hAnsi="Outfit" w:cs="Segoe UI"/>
                <w:color w:val="000C30"/>
              </w:rPr>
            </w:pPr>
            <w:r w:rsidRPr="0031598B">
              <w:rPr>
                <w:rFonts w:ascii="Outfit" w:hAnsi="Outfit" w:cs="Segoe UI"/>
                <w:color w:val="000C30"/>
              </w:rPr>
              <w:t>advice, agree/disagree, alcohol, anxiety, assertive, believe, disease, emotions, embarrassment, fear, follower, friendship groups, friendships, guilt, healthy, leader, liver, lonely, opinion, peers, pressure, puberty, relationships, right, roles, smoking, trust, value, vaping, wrong</w:t>
            </w:r>
          </w:p>
        </w:tc>
      </w:tr>
    </w:tbl>
    <w:p w14:paraId="38C478FD" w14:textId="6DBE30CF" w:rsidR="00A6421C" w:rsidRPr="00FC094B" w:rsidRDefault="006B7EC3" w:rsidP="0031598B">
      <w:pPr>
        <w:spacing w:after="0" w:line="240" w:lineRule="auto"/>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911"/>
        <w:gridCol w:w="4361"/>
        <w:gridCol w:w="4635"/>
      </w:tblGrid>
      <w:tr w:rsidR="00A6421C" w:rsidRPr="00C04B97" w14:paraId="69D4361C" w14:textId="77777777" w:rsidTr="0014262A">
        <w:trPr>
          <w:trHeight w:val="701"/>
        </w:trPr>
        <w:tc>
          <w:tcPr>
            <w:tcW w:w="613" w:type="dxa"/>
            <w:vMerge w:val="restart"/>
            <w:shd w:val="clear" w:color="auto" w:fill="5FC9E0"/>
            <w:textDirection w:val="btLr"/>
          </w:tcPr>
          <w:p w14:paraId="6462462B" w14:textId="3EE37E0C"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907" w:type="dxa"/>
            <w:gridSpan w:val="3"/>
            <w:shd w:val="clear" w:color="auto" w:fill="5FC9E0"/>
            <w:vAlign w:val="center"/>
          </w:tcPr>
          <w:p w14:paraId="292ACBAB" w14:textId="77777777" w:rsidR="00A6421C" w:rsidRPr="00C04B97" w:rsidRDefault="00A6421C">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A6421C" w:rsidRPr="00C04B97" w14:paraId="20C2EA7A" w14:textId="77777777" w:rsidTr="0014262A">
        <w:trPr>
          <w:trHeight w:val="148"/>
        </w:trPr>
        <w:tc>
          <w:tcPr>
            <w:tcW w:w="613" w:type="dxa"/>
            <w:vMerge/>
          </w:tcPr>
          <w:p w14:paraId="0D2CCBF5" w14:textId="77777777" w:rsidR="00A6421C" w:rsidRPr="00C04B97" w:rsidRDefault="00A6421C" w:rsidP="007A259F">
            <w:pPr>
              <w:pStyle w:val="ListParagraph"/>
              <w:numPr>
                <w:ilvl w:val="0"/>
                <w:numId w:val="1"/>
              </w:numPr>
              <w:rPr>
                <w:rFonts w:ascii="Outfit" w:hAnsi="Outfit" w:cs="Segoe UI"/>
                <w:sz w:val="28"/>
                <w:szCs w:val="28"/>
              </w:rPr>
            </w:pPr>
          </w:p>
        </w:tc>
        <w:tc>
          <w:tcPr>
            <w:tcW w:w="4911" w:type="dxa"/>
          </w:tcPr>
          <w:p w14:paraId="0A992C2E"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My body – heart, lungs and fitness</w:t>
            </w:r>
          </w:p>
          <w:p w14:paraId="3140A0B3" w14:textId="77777777" w:rsidR="00A6421C" w:rsidRPr="0031598B" w:rsidRDefault="00A6421C" w:rsidP="007A259F">
            <w:pPr>
              <w:pStyle w:val="ListParagraph"/>
              <w:numPr>
                <w:ilvl w:val="0"/>
                <w:numId w:val="1"/>
              </w:numPr>
              <w:rPr>
                <w:rFonts w:ascii="Outfit" w:eastAsia="Aptos" w:hAnsi="Outfit" w:cstheme="minorHAnsi"/>
                <w:color w:val="000C30"/>
                <w:sz w:val="22"/>
                <w:szCs w:val="22"/>
              </w:rPr>
            </w:pPr>
            <w:r w:rsidRPr="0031598B">
              <w:rPr>
                <w:rFonts w:ascii="Outfit" w:eastAsia="Aptos" w:hAnsi="Outfit" w:cstheme="minorHAnsi"/>
                <w:color w:val="000C30"/>
                <w:sz w:val="22"/>
                <w:szCs w:val="22"/>
              </w:rPr>
              <w:t>What happens to your body when you exercise?</w:t>
            </w:r>
          </w:p>
          <w:p w14:paraId="1761D184" w14:textId="77777777" w:rsidR="00A6421C" w:rsidRPr="0031598B" w:rsidRDefault="00A6421C" w:rsidP="007A259F">
            <w:pPr>
              <w:pStyle w:val="ListParagraph"/>
              <w:numPr>
                <w:ilvl w:val="0"/>
                <w:numId w:val="1"/>
              </w:numPr>
              <w:rPr>
                <w:rFonts w:ascii="Outfit" w:eastAsia="Aptos" w:hAnsi="Outfit" w:cstheme="minorHAnsi"/>
                <w:color w:val="000C30"/>
                <w:sz w:val="22"/>
                <w:szCs w:val="22"/>
              </w:rPr>
            </w:pPr>
            <w:r w:rsidRPr="0031598B">
              <w:rPr>
                <w:rFonts w:ascii="Outfit" w:eastAsia="Aptos" w:hAnsi="Outfit" w:cstheme="minorHAnsi"/>
                <w:color w:val="000C30"/>
                <w:sz w:val="22"/>
                <w:szCs w:val="22"/>
              </w:rPr>
              <w:t>Why are your heart and lungs important?</w:t>
            </w:r>
          </w:p>
          <w:p w14:paraId="1EAF6A4E" w14:textId="77777777" w:rsidR="00A6421C" w:rsidRPr="0031598B" w:rsidRDefault="00A6421C" w:rsidP="007A259F">
            <w:pPr>
              <w:pStyle w:val="ListParagraph"/>
              <w:numPr>
                <w:ilvl w:val="0"/>
                <w:numId w:val="1"/>
              </w:numPr>
              <w:rPr>
                <w:rFonts w:ascii="Outfit" w:eastAsia="Aptos" w:hAnsi="Outfit" w:cstheme="minorHAnsi"/>
                <w:color w:val="000C30"/>
                <w:sz w:val="22"/>
                <w:szCs w:val="22"/>
              </w:rPr>
            </w:pPr>
            <w:r w:rsidRPr="0031598B">
              <w:rPr>
                <w:rFonts w:ascii="Outfit" w:eastAsia="Aptos" w:hAnsi="Outfit" w:cstheme="minorHAnsi"/>
                <w:color w:val="000C30"/>
                <w:sz w:val="22"/>
                <w:szCs w:val="22"/>
              </w:rPr>
              <w:t>What helps you keep your body strong and fit?</w:t>
            </w:r>
          </w:p>
        </w:tc>
        <w:tc>
          <w:tcPr>
            <w:tcW w:w="4361" w:type="dxa"/>
          </w:tcPr>
          <w:p w14:paraId="4A8DF266"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Healthier food choices</w:t>
            </w:r>
          </w:p>
          <w:p w14:paraId="42991882" w14:textId="77777777" w:rsidR="00A6421C" w:rsidRPr="0031598B" w:rsidRDefault="00A6421C" w:rsidP="007A259F">
            <w:pPr>
              <w:pStyle w:val="ListParagraph"/>
              <w:numPr>
                <w:ilvl w:val="0"/>
                <w:numId w:val="19"/>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What foods help you be healthy and strong?</w:t>
            </w:r>
          </w:p>
          <w:p w14:paraId="064E0AD2" w14:textId="77777777" w:rsidR="00A6421C" w:rsidRPr="0031598B" w:rsidRDefault="00A6421C" w:rsidP="007A259F">
            <w:pPr>
              <w:pStyle w:val="ListParagraph"/>
              <w:numPr>
                <w:ilvl w:val="0"/>
                <w:numId w:val="19"/>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How do you feel when you make a healthy choice?</w:t>
            </w:r>
          </w:p>
          <w:p w14:paraId="7B01DAB9" w14:textId="77777777" w:rsidR="00A6421C" w:rsidRPr="0031598B" w:rsidRDefault="00A6421C" w:rsidP="007A259F">
            <w:pPr>
              <w:pStyle w:val="ListParagraph"/>
              <w:numPr>
                <w:ilvl w:val="0"/>
                <w:numId w:val="19"/>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Why is it important to have a balanced diet?</w:t>
            </w:r>
          </w:p>
        </w:tc>
        <w:tc>
          <w:tcPr>
            <w:tcW w:w="4635" w:type="dxa"/>
          </w:tcPr>
          <w:p w14:paraId="1130F381"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Medicines, drugs and making safe choices</w:t>
            </w:r>
          </w:p>
          <w:p w14:paraId="1DFA5EED" w14:textId="77777777" w:rsidR="00A6421C" w:rsidRPr="0031598B" w:rsidRDefault="00A6421C" w:rsidP="007A259F">
            <w:pPr>
              <w:pStyle w:val="ListParagraph"/>
              <w:numPr>
                <w:ilvl w:val="0"/>
                <w:numId w:val="20"/>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What are medicines are used for?</w:t>
            </w:r>
          </w:p>
          <w:p w14:paraId="29187361" w14:textId="77777777" w:rsidR="00A6421C" w:rsidRPr="0031598B" w:rsidRDefault="00A6421C" w:rsidP="007A259F">
            <w:pPr>
              <w:pStyle w:val="ListParagraph"/>
              <w:numPr>
                <w:ilvl w:val="0"/>
                <w:numId w:val="20"/>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Who can help you use medicine safely?</w:t>
            </w:r>
          </w:p>
          <w:p w14:paraId="2A0F1C71" w14:textId="77777777" w:rsidR="00A6421C" w:rsidRPr="0031598B" w:rsidRDefault="00A6421C" w:rsidP="007A259F">
            <w:pPr>
              <w:pStyle w:val="ListParagraph"/>
              <w:numPr>
                <w:ilvl w:val="0"/>
                <w:numId w:val="20"/>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Why is it important to make safe choices about what we put into our bodies?</w:t>
            </w:r>
            <w:r w:rsidRPr="0031598B">
              <w:rPr>
                <w:rFonts w:ascii="Outfit" w:eastAsia="Aptos" w:hAnsi="Outfit" w:cstheme="minorHAnsi"/>
                <w:color w:val="000C30"/>
                <w:sz w:val="22"/>
                <w:szCs w:val="22"/>
              </w:rPr>
              <w:br/>
            </w:r>
          </w:p>
        </w:tc>
      </w:tr>
      <w:tr w:rsidR="00A6421C" w:rsidRPr="00C04B97" w14:paraId="299BD0DD" w14:textId="77777777" w:rsidTr="0014262A">
        <w:trPr>
          <w:trHeight w:val="148"/>
        </w:trPr>
        <w:tc>
          <w:tcPr>
            <w:tcW w:w="613" w:type="dxa"/>
            <w:vMerge/>
          </w:tcPr>
          <w:p w14:paraId="70AA1279" w14:textId="77777777" w:rsidR="00A6421C" w:rsidRPr="00C04B97" w:rsidRDefault="00A6421C" w:rsidP="007A259F">
            <w:pPr>
              <w:pStyle w:val="ListParagraph"/>
              <w:numPr>
                <w:ilvl w:val="0"/>
                <w:numId w:val="1"/>
              </w:numPr>
              <w:rPr>
                <w:rFonts w:ascii="Outfit" w:hAnsi="Outfit" w:cs="Segoe UI"/>
                <w:sz w:val="28"/>
                <w:szCs w:val="28"/>
              </w:rPr>
            </w:pPr>
          </w:p>
        </w:tc>
        <w:tc>
          <w:tcPr>
            <w:tcW w:w="4911" w:type="dxa"/>
          </w:tcPr>
          <w:p w14:paraId="4793A916"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Safety, risk and responsibility</w:t>
            </w:r>
          </w:p>
          <w:p w14:paraId="06CA9806" w14:textId="77777777" w:rsidR="00A6421C" w:rsidRPr="0031598B" w:rsidRDefault="00A6421C" w:rsidP="007A259F">
            <w:pPr>
              <w:pStyle w:val="ListParagraph"/>
              <w:numPr>
                <w:ilvl w:val="0"/>
                <w:numId w:val="1"/>
              </w:numPr>
              <w:spacing w:line="276" w:lineRule="auto"/>
              <w:rPr>
                <w:rFonts w:ascii="Outfit" w:eastAsia="Aptos" w:hAnsi="Outfit" w:cstheme="minorHAnsi"/>
                <w:b/>
                <w:bCs/>
                <w:color w:val="000C30"/>
                <w:sz w:val="22"/>
                <w:szCs w:val="22"/>
              </w:rPr>
            </w:pPr>
            <w:r w:rsidRPr="0031598B">
              <w:rPr>
                <w:rFonts w:ascii="Outfit" w:eastAsia="Aptos" w:hAnsi="Outfit" w:cstheme="minorHAnsi"/>
                <w:color w:val="000C30"/>
                <w:sz w:val="22"/>
                <w:szCs w:val="22"/>
              </w:rPr>
              <w:t>What does it mean to keep yourself safe?</w:t>
            </w:r>
          </w:p>
          <w:p w14:paraId="2536C84B" w14:textId="77777777"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Can you think of places or situations where you might need to be extra careful?</w:t>
            </w:r>
          </w:p>
          <w:p w14:paraId="41AE9BDE" w14:textId="77777777"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What does taking responsibility for your safety mean?</w:t>
            </w:r>
          </w:p>
        </w:tc>
        <w:tc>
          <w:tcPr>
            <w:tcW w:w="4361" w:type="dxa"/>
          </w:tcPr>
          <w:p w14:paraId="629E7D72"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 xml:space="preserve">Emergencies </w:t>
            </w:r>
          </w:p>
          <w:p w14:paraId="753F6A88" w14:textId="77777777" w:rsidR="00A6421C" w:rsidRPr="0031598B" w:rsidRDefault="00A6421C" w:rsidP="007A259F">
            <w:pPr>
              <w:pStyle w:val="ListParagraph"/>
              <w:numPr>
                <w:ilvl w:val="0"/>
                <w:numId w:val="5"/>
              </w:numPr>
              <w:rPr>
                <w:rFonts w:ascii="Outfit" w:eastAsia="Aptos" w:hAnsi="Outfit" w:cstheme="minorHAnsi"/>
                <w:b/>
                <w:bCs/>
                <w:color w:val="000C30"/>
                <w:sz w:val="22"/>
                <w:szCs w:val="22"/>
              </w:rPr>
            </w:pPr>
            <w:r w:rsidRPr="0031598B">
              <w:rPr>
                <w:rFonts w:ascii="Outfit" w:eastAsia="Aptos" w:hAnsi="Outfit" w:cstheme="minorHAnsi"/>
                <w:color w:val="000C30"/>
                <w:sz w:val="22"/>
                <w:szCs w:val="22"/>
              </w:rPr>
              <w:t>Who can help you in an emergency?</w:t>
            </w:r>
          </w:p>
          <w:p w14:paraId="1CE6E7BB" w14:textId="77777777" w:rsidR="00A6421C" w:rsidRPr="0031598B" w:rsidRDefault="00A6421C" w:rsidP="007A259F">
            <w:pPr>
              <w:pStyle w:val="ListParagraph"/>
              <w:numPr>
                <w:ilvl w:val="0"/>
                <w:numId w:val="5"/>
              </w:numPr>
              <w:rPr>
                <w:rFonts w:ascii="Outfit" w:eastAsia="Aptos" w:hAnsi="Outfit" w:cstheme="minorHAnsi"/>
                <w:b/>
                <w:bCs/>
                <w:color w:val="000C30"/>
                <w:sz w:val="22"/>
                <w:szCs w:val="22"/>
              </w:rPr>
            </w:pPr>
            <w:r w:rsidRPr="0031598B">
              <w:rPr>
                <w:rFonts w:ascii="Outfit" w:eastAsia="Aptos" w:hAnsi="Outfit" w:cstheme="minorHAnsi"/>
                <w:color w:val="000C30"/>
                <w:sz w:val="22"/>
                <w:szCs w:val="22"/>
              </w:rPr>
              <w:t>Do you know how to get help if you are worried or feel unsafe?</w:t>
            </w:r>
          </w:p>
          <w:p w14:paraId="6154C261" w14:textId="77777777" w:rsidR="00A6421C" w:rsidRPr="0031598B" w:rsidRDefault="00A6421C" w:rsidP="007A259F">
            <w:pPr>
              <w:pStyle w:val="ListParagraph"/>
              <w:numPr>
                <w:ilvl w:val="0"/>
                <w:numId w:val="5"/>
              </w:numPr>
              <w:rPr>
                <w:rFonts w:ascii="Outfit" w:eastAsia="Aptos" w:hAnsi="Outfit" w:cstheme="minorHAnsi"/>
                <w:b/>
                <w:bCs/>
                <w:color w:val="000C30"/>
                <w:sz w:val="22"/>
                <w:szCs w:val="22"/>
              </w:rPr>
            </w:pPr>
            <w:r w:rsidRPr="0031598B">
              <w:rPr>
                <w:rFonts w:ascii="Outfit" w:eastAsia="Aptos" w:hAnsi="Outfit" w:cstheme="minorHAnsi"/>
                <w:color w:val="000C30"/>
                <w:sz w:val="22"/>
                <w:szCs w:val="22"/>
              </w:rPr>
              <w:t>How do emergency services help people?</w:t>
            </w:r>
          </w:p>
        </w:tc>
        <w:tc>
          <w:tcPr>
            <w:tcW w:w="4635" w:type="dxa"/>
          </w:tcPr>
          <w:p w14:paraId="0BB1EE17" w14:textId="77777777" w:rsidR="00A6421C" w:rsidRPr="0031598B" w:rsidRDefault="00A6421C" w:rsidP="0031598B">
            <w:pPr>
              <w:spacing w:line="240" w:lineRule="auto"/>
              <w:rPr>
                <w:rFonts w:ascii="Outfit" w:eastAsia="Aptos" w:hAnsi="Outfit" w:cstheme="minorHAnsi"/>
                <w:b/>
                <w:bCs/>
                <w:color w:val="000C30"/>
              </w:rPr>
            </w:pPr>
            <w:r w:rsidRPr="0031598B">
              <w:rPr>
                <w:rFonts w:ascii="Outfit" w:eastAsia="Aptos" w:hAnsi="Outfit" w:cstheme="minorHAnsi"/>
                <w:b/>
                <w:bCs/>
                <w:color w:val="000C30"/>
              </w:rPr>
              <w:t>Feelings, worries and safe choices</w:t>
            </w:r>
          </w:p>
          <w:p w14:paraId="44079C95" w14:textId="77777777" w:rsidR="00A6421C" w:rsidRPr="0031598B" w:rsidRDefault="00A6421C" w:rsidP="007A259F">
            <w:pPr>
              <w:pStyle w:val="ListParagraph"/>
              <w:numPr>
                <w:ilvl w:val="0"/>
                <w:numId w:val="6"/>
              </w:numPr>
              <w:rPr>
                <w:rFonts w:ascii="Outfit" w:eastAsia="Aptos" w:hAnsi="Outfit" w:cstheme="minorHAnsi"/>
                <w:color w:val="000C30"/>
                <w:sz w:val="22"/>
                <w:szCs w:val="22"/>
              </w:rPr>
            </w:pPr>
            <w:r w:rsidRPr="0031598B">
              <w:rPr>
                <w:rFonts w:ascii="Outfit" w:eastAsia="Aptos" w:hAnsi="Outfit" w:cstheme="minorHAnsi"/>
                <w:color w:val="000C30"/>
                <w:sz w:val="22"/>
                <w:szCs w:val="22"/>
              </w:rPr>
              <w:t>How does your body feel when you are anxious or scared?</w:t>
            </w:r>
          </w:p>
          <w:p w14:paraId="730ECAC1" w14:textId="77777777" w:rsidR="00A6421C" w:rsidRPr="0031598B" w:rsidRDefault="00A6421C" w:rsidP="007A259F">
            <w:pPr>
              <w:pStyle w:val="ListParagraph"/>
              <w:numPr>
                <w:ilvl w:val="0"/>
                <w:numId w:val="6"/>
              </w:numPr>
              <w:rPr>
                <w:rFonts w:ascii="Outfit" w:eastAsia="Aptos" w:hAnsi="Outfit" w:cstheme="minorHAnsi"/>
                <w:color w:val="000C30"/>
                <w:sz w:val="22"/>
                <w:szCs w:val="22"/>
              </w:rPr>
            </w:pPr>
            <w:r w:rsidRPr="0031598B">
              <w:rPr>
                <w:rFonts w:ascii="Outfit" w:eastAsia="Aptos" w:hAnsi="Outfit" w:cstheme="minorHAnsi"/>
                <w:color w:val="000C30"/>
                <w:sz w:val="22"/>
                <w:szCs w:val="22"/>
              </w:rPr>
              <w:t>Who can you talk to if something feels unsafe?</w:t>
            </w:r>
          </w:p>
          <w:p w14:paraId="19854B05" w14:textId="77777777" w:rsidR="00A6421C" w:rsidRPr="0031598B" w:rsidRDefault="00A6421C" w:rsidP="007A259F">
            <w:pPr>
              <w:pStyle w:val="ListParagraph"/>
              <w:numPr>
                <w:ilvl w:val="0"/>
                <w:numId w:val="6"/>
              </w:numPr>
              <w:rPr>
                <w:rFonts w:ascii="Outfit" w:eastAsia="Aptos" w:hAnsi="Outfit" w:cstheme="minorHAnsi"/>
                <w:color w:val="000C30"/>
                <w:sz w:val="22"/>
                <w:szCs w:val="22"/>
              </w:rPr>
            </w:pPr>
            <w:r w:rsidRPr="0031598B">
              <w:rPr>
                <w:rFonts w:ascii="Outfit" w:eastAsia="Aptos" w:hAnsi="Outfit" w:cstheme="minorHAnsi"/>
                <w:color w:val="000C30"/>
                <w:sz w:val="22"/>
                <w:szCs w:val="22"/>
              </w:rPr>
              <w:t>How can making healthy choices help you feel good about yourself?</w:t>
            </w:r>
          </w:p>
        </w:tc>
      </w:tr>
      <w:tr w:rsidR="00A6421C" w:rsidRPr="00C04B97" w14:paraId="02F321CC" w14:textId="77777777" w:rsidTr="00EA2058">
        <w:trPr>
          <w:trHeight w:val="148"/>
        </w:trPr>
        <w:tc>
          <w:tcPr>
            <w:tcW w:w="613" w:type="dxa"/>
            <w:vMerge/>
          </w:tcPr>
          <w:p w14:paraId="59A88427"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shd w:val="clear" w:color="auto" w:fill="5FC9E0"/>
            <w:vAlign w:val="center"/>
          </w:tcPr>
          <w:p w14:paraId="30E2AC27" w14:textId="77777777" w:rsidR="00A6421C" w:rsidRPr="0031598B" w:rsidRDefault="00A6421C" w:rsidP="00EA2058">
            <w:pPr>
              <w:spacing w:line="276" w:lineRule="auto"/>
              <w:jc w:val="center"/>
              <w:rPr>
                <w:rFonts w:ascii="Outfit" w:eastAsia="Aptos" w:hAnsi="Outfit" w:cstheme="minorHAnsi"/>
                <w:b/>
                <w:bCs/>
                <w:color w:val="000C30"/>
              </w:rPr>
            </w:pPr>
            <w:r w:rsidRPr="0031598B">
              <w:rPr>
                <w:rFonts w:ascii="Outfit" w:eastAsia="Aptos" w:hAnsi="Outfit" w:cstheme="minorHAnsi"/>
                <w:b/>
                <w:bCs/>
                <w:color w:val="000C30"/>
              </w:rPr>
              <w:t>Resources and additional support for Families</w:t>
            </w:r>
          </w:p>
        </w:tc>
      </w:tr>
      <w:tr w:rsidR="00A6421C" w:rsidRPr="00C04B97" w14:paraId="204BFB84" w14:textId="77777777" w:rsidTr="00BC0A52">
        <w:trPr>
          <w:trHeight w:val="148"/>
        </w:trPr>
        <w:tc>
          <w:tcPr>
            <w:tcW w:w="613" w:type="dxa"/>
            <w:vMerge/>
          </w:tcPr>
          <w:p w14:paraId="4464497B"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tcPr>
          <w:p w14:paraId="5663BA44" w14:textId="77777777"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hyperlink r:id="rId26" w:history="1">
              <w:r w:rsidRPr="0031598B">
                <w:rPr>
                  <w:rStyle w:val="Hyperlink"/>
                  <w:rFonts w:ascii="Outfit" w:eastAsia="Aptos" w:hAnsi="Outfit" w:cstheme="minorHAnsi"/>
                  <w:sz w:val="22"/>
                  <w:szCs w:val="22"/>
                </w:rPr>
                <w:t>Better Health – Healthier Families (NHS)</w:t>
              </w:r>
            </w:hyperlink>
            <w:r w:rsidRPr="0031598B">
              <w:rPr>
                <w:rFonts w:ascii="Outfit" w:eastAsia="Aptos" w:hAnsi="Outfit" w:cstheme="minorHAnsi"/>
                <w:color w:val="000C30"/>
                <w:sz w:val="22"/>
                <w:szCs w:val="22"/>
              </w:rPr>
              <w:t xml:space="preserve"> – lots of family resources, activities, food recipes and more</w:t>
            </w:r>
          </w:p>
          <w:p w14:paraId="2AF9C62E" w14:textId="48123B39" w:rsidR="005F3446" w:rsidRPr="00B03020" w:rsidRDefault="00A6421C" w:rsidP="007A259F">
            <w:pPr>
              <w:pStyle w:val="ListParagraph"/>
              <w:numPr>
                <w:ilvl w:val="0"/>
                <w:numId w:val="1"/>
              </w:numPr>
              <w:spacing w:line="276" w:lineRule="auto"/>
              <w:rPr>
                <w:rFonts w:ascii="Outfit" w:eastAsia="Aptos" w:hAnsi="Outfit" w:cstheme="minorHAnsi"/>
                <w:color w:val="000C30"/>
                <w:sz w:val="22"/>
                <w:szCs w:val="22"/>
              </w:rPr>
            </w:pPr>
            <w:hyperlink r:id="rId27" w:history="1">
              <w:r w:rsidRPr="00B03020">
                <w:rPr>
                  <w:rStyle w:val="Hyperlink"/>
                  <w:rFonts w:ascii="Outfit" w:eastAsia="Aptos" w:hAnsi="Outfit" w:cstheme="minorHAnsi"/>
                  <w:sz w:val="22"/>
                  <w:szCs w:val="22"/>
                </w:rPr>
                <w:t>Stay Wise</w:t>
              </w:r>
            </w:hyperlink>
            <w:r w:rsidRPr="00B03020">
              <w:rPr>
                <w:rFonts w:ascii="Outfit" w:eastAsia="Aptos" w:hAnsi="Outfit" w:cstheme="minorHAnsi"/>
                <w:color w:val="000C30"/>
                <w:sz w:val="22"/>
                <w:szCs w:val="22"/>
              </w:rPr>
              <w:t xml:space="preserve"> –learning about emergency services with interactive games, activities, videos and stories</w:t>
            </w:r>
            <w:r w:rsidR="00B03020" w:rsidRPr="00B03020">
              <w:rPr>
                <w:rFonts w:ascii="Outfit" w:eastAsia="Aptos" w:hAnsi="Outfit" w:cstheme="minorHAnsi"/>
                <w:color w:val="000C30"/>
                <w:sz w:val="22"/>
                <w:szCs w:val="22"/>
              </w:rPr>
              <w:t xml:space="preserve">, and </w:t>
            </w:r>
            <w:r w:rsidR="005F3446" w:rsidRPr="00B03020">
              <w:rPr>
                <w:rFonts w:ascii="Outfit" w:hAnsi="Outfit"/>
                <w:sz w:val="22"/>
                <w:szCs w:val="22"/>
              </w:rPr>
              <w:t xml:space="preserve">BBC - </w:t>
            </w:r>
            <w:hyperlink r:id="rId28" w:history="1">
              <w:r w:rsidR="005F3446" w:rsidRPr="00B03020">
                <w:rPr>
                  <w:rStyle w:val="Hyperlink"/>
                  <w:rFonts w:ascii="Outfit" w:hAnsi="Outfit"/>
                  <w:sz w:val="22"/>
                  <w:szCs w:val="22"/>
                </w:rPr>
                <w:t>Level Crossing Video</w:t>
              </w:r>
            </w:hyperlink>
          </w:p>
          <w:p w14:paraId="1CA9037C" w14:textId="77777777"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hyperlink r:id="rId29" w:history="1">
              <w:r w:rsidRPr="0031598B">
                <w:rPr>
                  <w:rStyle w:val="Hyperlink"/>
                  <w:rFonts w:ascii="Outfit" w:eastAsia="Aptos" w:hAnsi="Outfit" w:cstheme="minorHAnsi"/>
                  <w:sz w:val="22"/>
                  <w:szCs w:val="22"/>
                </w:rPr>
                <w:t>British Red Cross</w:t>
              </w:r>
            </w:hyperlink>
            <w:r w:rsidRPr="0031598B">
              <w:rPr>
                <w:rFonts w:ascii="Outfit" w:eastAsia="Aptos" w:hAnsi="Outfit" w:cstheme="minorHAnsi"/>
                <w:color w:val="000C30"/>
                <w:sz w:val="22"/>
                <w:szCs w:val="22"/>
              </w:rPr>
              <w:t xml:space="preserve"> – support and advice including home learning first aid resources</w:t>
            </w:r>
          </w:p>
          <w:p w14:paraId="1AF7678B" w14:textId="77777777"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Visit your local library to explore a range of age-appropriate fiction and non-fiction books linked to the Healthy Me theme.</w:t>
            </w:r>
          </w:p>
        </w:tc>
      </w:tr>
      <w:tr w:rsidR="00A6421C" w:rsidRPr="00C04B97" w14:paraId="7F42A42B" w14:textId="77777777" w:rsidTr="00BC0A52">
        <w:trPr>
          <w:trHeight w:val="900"/>
        </w:trPr>
        <w:tc>
          <w:tcPr>
            <w:tcW w:w="613" w:type="dxa"/>
            <w:vMerge/>
            <w:tcBorders>
              <w:bottom w:val="single" w:sz="4" w:space="0" w:color="auto"/>
            </w:tcBorders>
          </w:tcPr>
          <w:p w14:paraId="1DFCBD63"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tcPr>
          <w:p w14:paraId="03FA4EEB" w14:textId="77777777" w:rsidR="00A6421C" w:rsidRPr="0031598B" w:rsidRDefault="00A6421C">
            <w:pPr>
              <w:spacing w:line="276" w:lineRule="auto"/>
              <w:rPr>
                <w:rFonts w:ascii="Outfit" w:eastAsia="Aptos" w:hAnsi="Outfit" w:cstheme="minorHAnsi"/>
                <w:b/>
                <w:bCs/>
                <w:color w:val="000C30"/>
              </w:rPr>
            </w:pPr>
            <w:r w:rsidRPr="0031598B">
              <w:rPr>
                <w:rFonts w:ascii="Outfit" w:eastAsia="Aptos" w:hAnsi="Outfit" w:cstheme="minorHAnsi"/>
                <w:b/>
                <w:bCs/>
                <w:color w:val="000C30"/>
              </w:rPr>
              <w:t>School-based and local resources (editable box for teachers):</w:t>
            </w:r>
          </w:p>
          <w:p w14:paraId="25E28CDC" w14:textId="77777777" w:rsidR="00A6421C" w:rsidRPr="0031598B" w:rsidRDefault="00A6421C">
            <w:pPr>
              <w:spacing w:line="276" w:lineRule="auto"/>
              <w:rPr>
                <w:rFonts w:ascii="Outfit" w:eastAsia="Aptos" w:hAnsi="Outfit" w:cstheme="minorHAnsi"/>
                <w:color w:val="000C30"/>
              </w:rPr>
            </w:pPr>
          </w:p>
        </w:tc>
      </w:tr>
    </w:tbl>
    <w:p w14:paraId="1C7133C0" w14:textId="326A0EEC" w:rsidR="00FC094B" w:rsidRPr="00FC094B" w:rsidRDefault="00FC094B" w:rsidP="00B03020">
      <w:pPr>
        <w:spacing w:after="0" w:line="240" w:lineRule="auto"/>
        <w:rPr>
          <w:rFonts w:ascii="Outfit" w:hAnsi="Outfit"/>
        </w:rPr>
      </w:pPr>
      <w:r w:rsidRPr="00FC094B">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Grid"/>
        <w:tblpPr w:leftFromText="180" w:rightFromText="180" w:vertAnchor="page" w:horzAnchor="margin" w:tblpY="3015"/>
        <w:tblW w:w="14459" w:type="dxa"/>
        <w:tblLook w:val="04A0" w:firstRow="1" w:lastRow="0" w:firstColumn="1" w:lastColumn="0" w:noHBand="0" w:noVBand="1"/>
      </w:tblPr>
      <w:tblGrid>
        <w:gridCol w:w="603"/>
        <w:gridCol w:w="8340"/>
        <w:gridCol w:w="5516"/>
      </w:tblGrid>
      <w:tr w:rsidR="00230D22" w:rsidRPr="00C04B97" w14:paraId="775F7CE7" w14:textId="77777777" w:rsidTr="00BC0A52">
        <w:trPr>
          <w:trHeight w:val="587"/>
        </w:trPr>
        <w:tc>
          <w:tcPr>
            <w:tcW w:w="603" w:type="dxa"/>
            <w:vMerge w:val="restart"/>
            <w:shd w:val="clear" w:color="auto" w:fill="5FC9E0"/>
            <w:textDirection w:val="btLr"/>
          </w:tcPr>
          <w:p w14:paraId="5E34903F" w14:textId="4A791560" w:rsidR="00230D22" w:rsidRPr="00C04B97" w:rsidRDefault="00230D22" w:rsidP="00BC0A5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856" w:type="dxa"/>
            <w:gridSpan w:val="2"/>
            <w:shd w:val="clear" w:color="auto" w:fill="5FC9E0"/>
            <w:vAlign w:val="center"/>
          </w:tcPr>
          <w:p w14:paraId="218E9E66" w14:textId="77777777" w:rsidR="00230D22" w:rsidRPr="00C04B97" w:rsidRDefault="00230D22" w:rsidP="00BC0A52">
            <w:pPr>
              <w:spacing w:after="0"/>
              <w:rPr>
                <w:rFonts w:ascii="Outfit" w:hAnsi="Outfit" w:cs="Segoe UI"/>
                <w:b/>
                <w:bCs/>
                <w:color w:val="000C30"/>
              </w:rPr>
            </w:pPr>
            <w:r w:rsidRPr="00C04B97">
              <w:rPr>
                <w:rFonts w:ascii="Outfit" w:hAnsi="Outfit" w:cs="Segoe UI"/>
                <w:b/>
                <w:bCs/>
                <w:color w:val="000C30"/>
              </w:rPr>
              <w:t>Puzzle overview: Healthy Me</w:t>
            </w:r>
          </w:p>
        </w:tc>
      </w:tr>
      <w:tr w:rsidR="00982629" w:rsidRPr="00C04B97" w14:paraId="4F106F5F" w14:textId="77777777" w:rsidTr="00BC0A52">
        <w:trPr>
          <w:trHeight w:val="852"/>
        </w:trPr>
        <w:tc>
          <w:tcPr>
            <w:tcW w:w="603" w:type="dxa"/>
            <w:vMerge/>
            <w:shd w:val="clear" w:color="auto" w:fill="5FC9E0"/>
            <w:textDirection w:val="btLr"/>
          </w:tcPr>
          <w:p w14:paraId="25479F8F" w14:textId="77777777" w:rsidR="00982629" w:rsidRPr="00C04B97" w:rsidRDefault="00982629" w:rsidP="00BC0A52">
            <w:pPr>
              <w:spacing w:after="0"/>
              <w:ind w:left="113" w:right="113"/>
              <w:jc w:val="center"/>
              <w:rPr>
                <w:rFonts w:ascii="Outfit" w:hAnsi="Outfit" w:cs="Segoe UI"/>
                <w:b/>
                <w:bCs/>
                <w:color w:val="000C30"/>
                <w:sz w:val="28"/>
                <w:szCs w:val="28"/>
              </w:rPr>
            </w:pPr>
          </w:p>
        </w:tc>
        <w:tc>
          <w:tcPr>
            <w:tcW w:w="13856" w:type="dxa"/>
            <w:gridSpan w:val="2"/>
          </w:tcPr>
          <w:p w14:paraId="47C0EB51" w14:textId="68BB2527" w:rsidR="00982629" w:rsidRPr="00B03020" w:rsidRDefault="00982629" w:rsidP="00BC0A52">
            <w:pPr>
              <w:pStyle w:val="Pa3"/>
              <w:spacing w:after="80"/>
              <w:rPr>
                <w:rFonts w:ascii="Outfit" w:hAnsi="Outfit" w:cstheme="minorHAnsi"/>
                <w:iCs/>
                <w:color w:val="000C30"/>
                <w:sz w:val="22"/>
                <w:szCs w:val="22"/>
              </w:rPr>
            </w:pPr>
            <w:r w:rsidRPr="00B03020">
              <w:rPr>
                <w:rFonts w:ascii="Outfit" w:hAnsi="Outfit" w:cstheme="minorHAnsi"/>
                <w:iCs/>
                <w:color w:val="000C30"/>
                <w:sz w:val="22"/>
                <w:szCs w:val="22"/>
              </w:rPr>
              <w:t>In this Puzzle, children learn about the health risks linked to smoking, vaping and alcohol, and practise making informed, pressure-resistant choices. They develop basic emergency aid skills, including how to stay calm and get help. Across the six Pieces, children explore body image, the influence of media and advertising, and reflect on their relationship with food. They learn to respect and value their bodies while considering what supports a healthy lifestyle.</w:t>
            </w:r>
          </w:p>
        </w:tc>
      </w:tr>
      <w:tr w:rsidR="00230D22" w:rsidRPr="00C04B97" w14:paraId="6685854E" w14:textId="77777777" w:rsidTr="00BC0A52">
        <w:trPr>
          <w:trHeight w:val="447"/>
        </w:trPr>
        <w:tc>
          <w:tcPr>
            <w:tcW w:w="603" w:type="dxa"/>
            <w:vMerge/>
            <w:shd w:val="clear" w:color="auto" w:fill="5FC9E0"/>
            <w:textDirection w:val="btLr"/>
          </w:tcPr>
          <w:p w14:paraId="448D6D66" w14:textId="77777777" w:rsidR="00230D22" w:rsidRPr="00C04B97" w:rsidRDefault="00230D22" w:rsidP="00BC0A52">
            <w:pPr>
              <w:spacing w:after="0"/>
              <w:ind w:left="113" w:right="113"/>
              <w:jc w:val="center"/>
              <w:rPr>
                <w:rFonts w:ascii="Outfit" w:hAnsi="Outfit" w:cs="Segoe UI"/>
                <w:b/>
                <w:bCs/>
                <w:color w:val="000C30"/>
                <w:sz w:val="28"/>
                <w:szCs w:val="28"/>
              </w:rPr>
            </w:pPr>
          </w:p>
        </w:tc>
        <w:tc>
          <w:tcPr>
            <w:tcW w:w="8340" w:type="dxa"/>
            <w:shd w:val="clear" w:color="auto" w:fill="5FC9E0"/>
            <w:vAlign w:val="center"/>
          </w:tcPr>
          <w:p w14:paraId="00AAAC63" w14:textId="77777777" w:rsidR="00230D22" w:rsidRPr="00B03020" w:rsidRDefault="00230D22" w:rsidP="00BC0A52">
            <w:pPr>
              <w:spacing w:after="0"/>
              <w:jc w:val="both"/>
              <w:rPr>
                <w:rFonts w:ascii="Outfit" w:hAnsi="Outfit" w:cs="Segoe UI"/>
                <w:b/>
                <w:bCs/>
                <w:color w:val="000C30"/>
              </w:rPr>
            </w:pPr>
            <w:r w:rsidRPr="00B03020">
              <w:rPr>
                <w:rFonts w:ascii="Outfit" w:hAnsi="Outfit" w:cs="Segoe UI"/>
                <w:b/>
                <w:bCs/>
                <w:color w:val="000C30"/>
              </w:rPr>
              <w:t>Knowledge</w:t>
            </w:r>
          </w:p>
        </w:tc>
        <w:tc>
          <w:tcPr>
            <w:tcW w:w="5516" w:type="dxa"/>
            <w:shd w:val="clear" w:color="auto" w:fill="5FC9E0"/>
            <w:vAlign w:val="center"/>
          </w:tcPr>
          <w:p w14:paraId="2EA40CA3" w14:textId="77777777" w:rsidR="00230D22" w:rsidRPr="00B03020" w:rsidRDefault="00230D22" w:rsidP="00BC0A52">
            <w:pPr>
              <w:spacing w:after="0"/>
              <w:jc w:val="both"/>
              <w:rPr>
                <w:rFonts w:ascii="Outfit" w:hAnsi="Outfit" w:cs="Segoe UI"/>
                <w:b/>
                <w:bCs/>
                <w:color w:val="000C30"/>
              </w:rPr>
            </w:pPr>
            <w:r w:rsidRPr="00B03020">
              <w:rPr>
                <w:rFonts w:ascii="Outfit" w:hAnsi="Outfit" w:cs="Segoe UI"/>
                <w:b/>
                <w:bCs/>
                <w:color w:val="000C30"/>
              </w:rPr>
              <w:t>Social and emotional skills</w:t>
            </w:r>
          </w:p>
        </w:tc>
      </w:tr>
      <w:tr w:rsidR="004242BE" w:rsidRPr="00C04B97" w14:paraId="2F2A5ADF" w14:textId="77777777" w:rsidTr="00BC0A52">
        <w:tc>
          <w:tcPr>
            <w:tcW w:w="603" w:type="dxa"/>
            <w:vMerge/>
            <w:textDirection w:val="btLr"/>
          </w:tcPr>
          <w:p w14:paraId="2B58009A" w14:textId="77777777" w:rsidR="004242BE" w:rsidRPr="00C04B97" w:rsidRDefault="004242BE" w:rsidP="00BC0A52">
            <w:pPr>
              <w:pStyle w:val="ListParagraph"/>
              <w:numPr>
                <w:ilvl w:val="0"/>
                <w:numId w:val="1"/>
              </w:numPr>
              <w:ind w:left="473" w:right="113"/>
              <w:jc w:val="center"/>
              <w:rPr>
                <w:rFonts w:ascii="Outfit" w:hAnsi="Outfit" w:cs="Segoe UI"/>
                <w:sz w:val="28"/>
                <w:szCs w:val="28"/>
              </w:rPr>
            </w:pPr>
          </w:p>
        </w:tc>
        <w:tc>
          <w:tcPr>
            <w:tcW w:w="8340" w:type="dxa"/>
          </w:tcPr>
          <w:p w14:paraId="366330D0" w14:textId="77777777" w:rsidR="004242BE" w:rsidRPr="00B03020" w:rsidRDefault="004242BE" w:rsidP="00BC0A52">
            <w:pPr>
              <w:pStyle w:val="Pa2"/>
              <w:numPr>
                <w:ilvl w:val="0"/>
                <w:numId w:val="59"/>
              </w:numPr>
              <w:ind w:left="360"/>
              <w:rPr>
                <w:rFonts w:ascii="Outfit" w:hAnsi="Outfit" w:cstheme="majorHAnsi"/>
                <w:color w:val="000C30"/>
                <w:sz w:val="22"/>
                <w:szCs w:val="22"/>
              </w:rPr>
            </w:pPr>
            <w:r w:rsidRPr="00B03020">
              <w:rPr>
                <w:rFonts w:ascii="Outfit" w:hAnsi="Outfit" w:cstheme="majorHAnsi"/>
                <w:color w:val="000C30"/>
                <w:sz w:val="22"/>
                <w:szCs w:val="22"/>
              </w:rPr>
              <w:t>I know there are health risks with smoking and vaping and can tell you some of the ways that tobacco and nicotine are harmful to the body </w:t>
            </w:r>
          </w:p>
          <w:p w14:paraId="16546CF0" w14:textId="77777777" w:rsidR="004242BE" w:rsidRPr="00B03020" w:rsidRDefault="004242BE" w:rsidP="00BC0A52">
            <w:pPr>
              <w:pStyle w:val="Pa2"/>
              <w:numPr>
                <w:ilvl w:val="0"/>
                <w:numId w:val="60"/>
              </w:numPr>
              <w:ind w:left="360"/>
              <w:rPr>
                <w:rFonts w:ascii="Outfit" w:hAnsi="Outfit" w:cstheme="majorHAnsi"/>
                <w:color w:val="000C30"/>
                <w:sz w:val="22"/>
                <w:szCs w:val="22"/>
              </w:rPr>
            </w:pPr>
            <w:r w:rsidRPr="00B03020">
              <w:rPr>
                <w:rFonts w:ascii="Outfit" w:hAnsi="Outfit" w:cstheme="majorHAnsi"/>
                <w:color w:val="000C30"/>
                <w:sz w:val="22"/>
                <w:szCs w:val="22"/>
              </w:rPr>
              <w:t>I know some of the risks with misusing alcohol, including anti-social behaviour, and how it affects the liver and heart </w:t>
            </w:r>
          </w:p>
          <w:p w14:paraId="3FE3F0B4" w14:textId="77777777" w:rsidR="004242BE" w:rsidRPr="00B03020" w:rsidRDefault="004242BE" w:rsidP="00BC0A52">
            <w:pPr>
              <w:pStyle w:val="Pa2"/>
              <w:numPr>
                <w:ilvl w:val="0"/>
                <w:numId w:val="61"/>
              </w:numPr>
              <w:ind w:left="360"/>
              <w:rPr>
                <w:rFonts w:ascii="Outfit" w:hAnsi="Outfit" w:cstheme="majorHAnsi"/>
                <w:color w:val="000C30"/>
                <w:sz w:val="22"/>
                <w:szCs w:val="22"/>
              </w:rPr>
            </w:pPr>
            <w:r w:rsidRPr="00B03020">
              <w:rPr>
                <w:rFonts w:ascii="Outfit" w:hAnsi="Outfit" w:cstheme="majorHAnsi"/>
                <w:color w:val="000C30"/>
                <w:sz w:val="22"/>
                <w:szCs w:val="22"/>
              </w:rPr>
              <w:t>I know and can put into practice basic emergency aid procedures (including recovery position) and know how to get help in emergency situations </w:t>
            </w:r>
          </w:p>
          <w:p w14:paraId="2696081A" w14:textId="77777777" w:rsidR="004242BE" w:rsidRPr="00B03020" w:rsidRDefault="004242BE" w:rsidP="00BC0A52">
            <w:pPr>
              <w:pStyle w:val="Pa2"/>
              <w:numPr>
                <w:ilvl w:val="0"/>
                <w:numId w:val="62"/>
              </w:numPr>
              <w:ind w:left="360"/>
              <w:rPr>
                <w:rFonts w:ascii="Outfit" w:hAnsi="Outfit" w:cstheme="majorHAnsi"/>
                <w:color w:val="000C30"/>
                <w:sz w:val="22"/>
                <w:szCs w:val="22"/>
              </w:rPr>
            </w:pPr>
            <w:r w:rsidRPr="00B03020">
              <w:rPr>
                <w:rFonts w:ascii="Outfit" w:hAnsi="Outfit" w:cstheme="majorHAnsi"/>
                <w:color w:val="000C30"/>
                <w:sz w:val="22"/>
                <w:szCs w:val="22"/>
              </w:rPr>
              <w:t>I understand how the media, social media and celebrity culture promotes certain body types </w:t>
            </w:r>
          </w:p>
          <w:p w14:paraId="64C197B3" w14:textId="77777777" w:rsidR="004242BE" w:rsidRPr="00B03020" w:rsidRDefault="004242BE" w:rsidP="00BC0A52">
            <w:pPr>
              <w:pStyle w:val="Pa2"/>
              <w:numPr>
                <w:ilvl w:val="0"/>
                <w:numId w:val="63"/>
              </w:numPr>
              <w:ind w:left="360"/>
              <w:rPr>
                <w:rFonts w:ascii="Outfit" w:hAnsi="Outfit" w:cstheme="majorHAnsi"/>
                <w:color w:val="000C30"/>
                <w:sz w:val="22"/>
                <w:szCs w:val="22"/>
              </w:rPr>
            </w:pPr>
            <w:r w:rsidRPr="00B03020">
              <w:rPr>
                <w:rFonts w:ascii="Outfit" w:hAnsi="Outfit" w:cstheme="majorHAnsi"/>
                <w:color w:val="000C30"/>
                <w:sz w:val="22"/>
                <w:szCs w:val="22"/>
              </w:rPr>
              <w:t>I can describe the different attitudes people have to food and how these can be affected by external influences </w:t>
            </w:r>
          </w:p>
          <w:p w14:paraId="312EBC28" w14:textId="0FB03DEF" w:rsidR="004242BE" w:rsidRPr="00B03020" w:rsidRDefault="004242BE" w:rsidP="00BC0A52">
            <w:pPr>
              <w:pStyle w:val="Pa2"/>
              <w:numPr>
                <w:ilvl w:val="0"/>
                <w:numId w:val="64"/>
              </w:numPr>
              <w:ind w:left="360"/>
              <w:rPr>
                <w:rFonts w:ascii="Outfit" w:hAnsi="Outfit" w:cstheme="majorHAnsi"/>
                <w:color w:val="000C30"/>
                <w:sz w:val="22"/>
                <w:szCs w:val="22"/>
              </w:rPr>
            </w:pPr>
            <w:r w:rsidRPr="00B03020">
              <w:rPr>
                <w:rFonts w:ascii="Outfit" w:hAnsi="Outfit" w:cstheme="majorHAnsi"/>
                <w:color w:val="000C30"/>
                <w:sz w:val="22"/>
                <w:szCs w:val="22"/>
              </w:rPr>
              <w:t>I know what makes a healthy lifestyle including healthy eating and the choices I need to make to be healthy and happy </w:t>
            </w:r>
          </w:p>
        </w:tc>
        <w:tc>
          <w:tcPr>
            <w:tcW w:w="5516" w:type="dxa"/>
          </w:tcPr>
          <w:p w14:paraId="0F3D537D" w14:textId="77777777" w:rsidR="004242BE" w:rsidRPr="00B03020" w:rsidRDefault="004242BE" w:rsidP="00BC0A52">
            <w:pPr>
              <w:pStyle w:val="Default"/>
              <w:numPr>
                <w:ilvl w:val="0"/>
                <w:numId w:val="65"/>
              </w:numPr>
              <w:ind w:left="360"/>
              <w:rPr>
                <w:rFonts w:ascii="Outfit" w:hAnsi="Outfit" w:cstheme="majorHAnsi"/>
                <w:color w:val="000C30"/>
              </w:rPr>
            </w:pPr>
            <w:r w:rsidRPr="00B03020">
              <w:rPr>
                <w:rFonts w:ascii="Outfit" w:hAnsi="Outfit" w:cstheme="majorHAnsi"/>
                <w:color w:val="000C30"/>
              </w:rPr>
              <w:t>I can make an informed decision about whether or not I choose to smoke or vape and know how to resist pressure </w:t>
            </w:r>
          </w:p>
          <w:p w14:paraId="3EB8A492" w14:textId="77777777" w:rsidR="004242BE" w:rsidRPr="00B03020" w:rsidRDefault="004242BE" w:rsidP="00BC0A52">
            <w:pPr>
              <w:pStyle w:val="Default"/>
              <w:numPr>
                <w:ilvl w:val="0"/>
                <w:numId w:val="66"/>
              </w:numPr>
              <w:ind w:left="360"/>
              <w:rPr>
                <w:rFonts w:ascii="Outfit" w:hAnsi="Outfit" w:cstheme="majorHAnsi"/>
                <w:color w:val="000C30"/>
              </w:rPr>
            </w:pPr>
            <w:r w:rsidRPr="00B03020">
              <w:rPr>
                <w:rFonts w:ascii="Outfit" w:hAnsi="Outfit" w:cstheme="majorHAnsi"/>
                <w:color w:val="000C30"/>
              </w:rPr>
              <w:t>I can make an informed decision about whether or not I choose to drink alcohol and know how to resist pressure </w:t>
            </w:r>
          </w:p>
          <w:p w14:paraId="4C8E5DCA" w14:textId="77777777" w:rsidR="004242BE" w:rsidRPr="00B03020" w:rsidRDefault="004242BE" w:rsidP="00BC0A52">
            <w:pPr>
              <w:pStyle w:val="Default"/>
              <w:numPr>
                <w:ilvl w:val="0"/>
                <w:numId w:val="67"/>
              </w:numPr>
              <w:ind w:left="360"/>
              <w:rPr>
                <w:rFonts w:ascii="Outfit" w:hAnsi="Outfit" w:cstheme="majorHAnsi"/>
                <w:color w:val="000C30"/>
              </w:rPr>
            </w:pPr>
            <w:r w:rsidRPr="00B03020">
              <w:rPr>
                <w:rFonts w:ascii="Outfit" w:hAnsi="Outfit" w:cstheme="majorHAnsi"/>
                <w:color w:val="000C30"/>
              </w:rPr>
              <w:t>I know how to keep myself calm in emergencies </w:t>
            </w:r>
          </w:p>
          <w:p w14:paraId="0CB0E5AD" w14:textId="77777777" w:rsidR="004242BE" w:rsidRPr="00B03020" w:rsidRDefault="004242BE" w:rsidP="00BC0A52">
            <w:pPr>
              <w:pStyle w:val="Default"/>
              <w:numPr>
                <w:ilvl w:val="0"/>
                <w:numId w:val="68"/>
              </w:numPr>
              <w:ind w:left="360"/>
              <w:rPr>
                <w:rFonts w:ascii="Outfit" w:hAnsi="Outfit" w:cstheme="majorHAnsi"/>
                <w:color w:val="000C30"/>
              </w:rPr>
            </w:pPr>
            <w:r w:rsidRPr="00B03020">
              <w:rPr>
                <w:rFonts w:ascii="Outfit" w:hAnsi="Outfit" w:cstheme="majorHAnsi"/>
                <w:color w:val="000C30"/>
              </w:rPr>
              <w:t>I can reflect on my own body image and know how important it is that this is positive, and I accept and respect myself for who I am </w:t>
            </w:r>
          </w:p>
          <w:p w14:paraId="7967E8C6" w14:textId="77777777" w:rsidR="004242BE" w:rsidRPr="00B03020" w:rsidRDefault="004242BE" w:rsidP="00BC0A52">
            <w:pPr>
              <w:pStyle w:val="Default"/>
              <w:numPr>
                <w:ilvl w:val="0"/>
                <w:numId w:val="69"/>
              </w:numPr>
              <w:ind w:left="360"/>
              <w:rPr>
                <w:rFonts w:ascii="Outfit" w:hAnsi="Outfit" w:cstheme="majorHAnsi"/>
                <w:color w:val="000C30"/>
              </w:rPr>
            </w:pPr>
            <w:r w:rsidRPr="00B03020">
              <w:rPr>
                <w:rFonts w:ascii="Outfit" w:hAnsi="Outfit" w:cstheme="majorHAnsi"/>
                <w:color w:val="000C30"/>
              </w:rPr>
              <w:t>I respect and value my body </w:t>
            </w:r>
          </w:p>
          <w:p w14:paraId="49788245" w14:textId="4188C170" w:rsidR="004242BE" w:rsidRPr="00B03020" w:rsidRDefault="004242BE" w:rsidP="00BC0A52">
            <w:pPr>
              <w:pStyle w:val="Default"/>
              <w:numPr>
                <w:ilvl w:val="0"/>
                <w:numId w:val="70"/>
              </w:numPr>
              <w:ind w:left="360"/>
              <w:rPr>
                <w:rFonts w:ascii="Outfit" w:hAnsi="Outfit" w:cstheme="majorHAnsi"/>
                <w:color w:val="000C30"/>
              </w:rPr>
            </w:pPr>
            <w:r w:rsidRPr="00B03020">
              <w:rPr>
                <w:rFonts w:ascii="Outfit" w:hAnsi="Outfit" w:cstheme="majorHAnsi"/>
                <w:color w:val="000C30"/>
              </w:rPr>
              <w:t>I am motivated to keep myself healthy and happy </w:t>
            </w:r>
          </w:p>
        </w:tc>
      </w:tr>
      <w:tr w:rsidR="00230D22" w:rsidRPr="00C04B97" w14:paraId="20F386BE" w14:textId="77777777" w:rsidTr="00BC0A52">
        <w:trPr>
          <w:trHeight w:val="475"/>
        </w:trPr>
        <w:tc>
          <w:tcPr>
            <w:tcW w:w="603" w:type="dxa"/>
            <w:vMerge/>
            <w:textDirection w:val="btLr"/>
          </w:tcPr>
          <w:p w14:paraId="06ECF3A2" w14:textId="77777777" w:rsidR="00230D22" w:rsidRPr="00C04B97" w:rsidRDefault="00230D22" w:rsidP="00BC0A52">
            <w:pPr>
              <w:pStyle w:val="ListParagraph"/>
              <w:numPr>
                <w:ilvl w:val="0"/>
                <w:numId w:val="1"/>
              </w:numPr>
              <w:ind w:left="473" w:right="113"/>
              <w:jc w:val="center"/>
              <w:rPr>
                <w:rFonts w:ascii="Outfit" w:hAnsi="Outfit" w:cs="Segoe UI"/>
                <w:sz w:val="28"/>
                <w:szCs w:val="28"/>
              </w:rPr>
            </w:pPr>
          </w:p>
        </w:tc>
        <w:tc>
          <w:tcPr>
            <w:tcW w:w="13856" w:type="dxa"/>
            <w:gridSpan w:val="2"/>
            <w:shd w:val="clear" w:color="auto" w:fill="5FC9E0"/>
            <w:vAlign w:val="center"/>
          </w:tcPr>
          <w:p w14:paraId="4B4B406E" w14:textId="77777777" w:rsidR="00230D22" w:rsidRPr="00B03020" w:rsidRDefault="00230D22" w:rsidP="00BC0A52">
            <w:pPr>
              <w:pStyle w:val="TableParagraph"/>
              <w:spacing w:line="276" w:lineRule="auto"/>
              <w:rPr>
                <w:rFonts w:ascii="Outfit" w:hAnsi="Outfit" w:cs="Segoe UI"/>
                <w:b/>
                <w:bCs/>
              </w:rPr>
            </w:pPr>
            <w:r w:rsidRPr="00B03020">
              <w:rPr>
                <w:rFonts w:ascii="Outfit" w:hAnsi="Outfit" w:cs="Segoe UI"/>
                <w:b/>
                <w:bCs/>
                <w:color w:val="000C30"/>
              </w:rPr>
              <w:t>Vocabulary</w:t>
            </w:r>
          </w:p>
        </w:tc>
      </w:tr>
      <w:tr w:rsidR="00385C47" w:rsidRPr="00C04B97" w14:paraId="450357D9" w14:textId="77777777" w:rsidTr="00BC0A52">
        <w:trPr>
          <w:trHeight w:val="694"/>
        </w:trPr>
        <w:tc>
          <w:tcPr>
            <w:tcW w:w="603" w:type="dxa"/>
            <w:vMerge/>
          </w:tcPr>
          <w:p w14:paraId="3984E524" w14:textId="77777777" w:rsidR="00385C47" w:rsidRPr="00C04B97" w:rsidRDefault="00385C47" w:rsidP="00BC0A52">
            <w:pPr>
              <w:pStyle w:val="ListParagraph"/>
              <w:numPr>
                <w:ilvl w:val="0"/>
                <w:numId w:val="1"/>
              </w:numPr>
              <w:ind w:left="473" w:right="113"/>
              <w:jc w:val="center"/>
              <w:rPr>
                <w:rFonts w:ascii="Outfit" w:hAnsi="Outfit" w:cs="Segoe UI"/>
                <w:sz w:val="28"/>
                <w:szCs w:val="28"/>
              </w:rPr>
            </w:pPr>
          </w:p>
        </w:tc>
        <w:tc>
          <w:tcPr>
            <w:tcW w:w="13856" w:type="dxa"/>
            <w:gridSpan w:val="2"/>
          </w:tcPr>
          <w:p w14:paraId="3A575FCF" w14:textId="21A2F3BA" w:rsidR="00385C47" w:rsidRPr="00B03020" w:rsidRDefault="00385C47" w:rsidP="00BC0A52">
            <w:pPr>
              <w:pStyle w:val="TableParagraph"/>
              <w:rPr>
                <w:rFonts w:ascii="Outfit" w:hAnsi="Outfit" w:cs="Segoe UI"/>
                <w:color w:val="000C30"/>
              </w:rPr>
            </w:pPr>
            <w:r w:rsidRPr="00B03020">
              <w:rPr>
                <w:rFonts w:ascii="Outfit" w:hAnsi="Outfit"/>
              </w:rPr>
              <w:t>addicted, alcohol, altered, body image, calm, celebrity, choices, comparison, debate, emergency, fact, healthy behaviour, healthy lifestyle, informed decision, influence, level-headed, media, motivation, nicotine, obesity, opinion, pressure, procedure, recovery position, self-respect, smoking, social media, tobacco, unhealthy behaviour, vaping</w:t>
            </w:r>
          </w:p>
        </w:tc>
      </w:tr>
    </w:tbl>
    <w:p w14:paraId="05211F14" w14:textId="77777777" w:rsidR="00132023" w:rsidRDefault="00132023" w:rsidP="00230D22">
      <w:pPr>
        <w:spacing w:after="0"/>
        <w:rPr>
          <w:rFonts w:ascii="Outfit" w:hAnsi="Outfit" w:cs="Segoe UI"/>
          <w:b/>
          <w:bCs/>
          <w:color w:val="000C30"/>
          <w:sz w:val="28"/>
          <w:szCs w:val="28"/>
        </w:rPr>
      </w:pPr>
    </w:p>
    <w:p w14:paraId="5D618BE5" w14:textId="77777777" w:rsidR="00132023" w:rsidRDefault="00132023">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p>
    <w:p w14:paraId="2C4DFCE5" w14:textId="6D659434" w:rsidR="00230D22" w:rsidRPr="00FC094B" w:rsidRDefault="006B7EC3" w:rsidP="00230D22">
      <w:pPr>
        <w:spacing w:after="0"/>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485"/>
        <w:gridCol w:w="4962"/>
        <w:gridCol w:w="4460"/>
      </w:tblGrid>
      <w:tr w:rsidR="00230D22" w:rsidRPr="00C04B97" w14:paraId="0556F4AF" w14:textId="77777777" w:rsidTr="00AB1BF4">
        <w:trPr>
          <w:trHeight w:val="701"/>
        </w:trPr>
        <w:tc>
          <w:tcPr>
            <w:tcW w:w="613" w:type="dxa"/>
            <w:vMerge w:val="restart"/>
            <w:shd w:val="clear" w:color="auto" w:fill="5FC9E0"/>
            <w:textDirection w:val="btLr"/>
          </w:tcPr>
          <w:p w14:paraId="46EBA798" w14:textId="3EB610E3"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907" w:type="dxa"/>
            <w:gridSpan w:val="3"/>
            <w:shd w:val="clear" w:color="auto" w:fill="5FC9E0"/>
            <w:vAlign w:val="center"/>
          </w:tcPr>
          <w:p w14:paraId="59895A38" w14:textId="77777777" w:rsidR="00230D22" w:rsidRPr="00C04B97" w:rsidRDefault="00230D22">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230D22" w:rsidRPr="00C04B97" w14:paraId="7C64A12D" w14:textId="77777777" w:rsidTr="007C4D91">
        <w:trPr>
          <w:trHeight w:val="148"/>
        </w:trPr>
        <w:tc>
          <w:tcPr>
            <w:tcW w:w="613" w:type="dxa"/>
            <w:vMerge/>
          </w:tcPr>
          <w:p w14:paraId="73F584FC" w14:textId="77777777" w:rsidR="00230D22" w:rsidRPr="00C04B97" w:rsidRDefault="00230D22" w:rsidP="007A259F">
            <w:pPr>
              <w:pStyle w:val="ListParagraph"/>
              <w:numPr>
                <w:ilvl w:val="0"/>
                <w:numId w:val="1"/>
              </w:numPr>
              <w:rPr>
                <w:rFonts w:ascii="Outfit" w:hAnsi="Outfit" w:cs="Segoe UI"/>
                <w:sz w:val="28"/>
                <w:szCs w:val="28"/>
              </w:rPr>
            </w:pPr>
          </w:p>
        </w:tc>
        <w:tc>
          <w:tcPr>
            <w:tcW w:w="4485" w:type="dxa"/>
          </w:tcPr>
          <w:p w14:paraId="2CFBA638" w14:textId="48EF447F" w:rsidR="00230D22" w:rsidRPr="00AB1BF4" w:rsidRDefault="00C81C4B"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Smoking and vaping</w:t>
            </w:r>
          </w:p>
          <w:p w14:paraId="119FF169" w14:textId="77777777" w:rsidR="00437016" w:rsidRPr="00AB1BF4" w:rsidRDefault="00437016" w:rsidP="007A259F">
            <w:pPr>
              <w:pStyle w:val="ListParagraph"/>
              <w:numPr>
                <w:ilvl w:val="0"/>
                <w:numId w:val="1"/>
              </w:numPr>
              <w:rPr>
                <w:rFonts w:ascii="Outfit" w:eastAsia="Aptos" w:hAnsi="Outfit" w:cstheme="minorHAnsi"/>
                <w:color w:val="000C30"/>
                <w:sz w:val="22"/>
                <w:szCs w:val="22"/>
              </w:rPr>
            </w:pPr>
            <w:r w:rsidRPr="00AB1BF4">
              <w:rPr>
                <w:rFonts w:ascii="Outfit" w:eastAsia="Aptos" w:hAnsi="Outfit" w:cstheme="minorHAnsi"/>
                <w:color w:val="000C30"/>
                <w:sz w:val="22"/>
                <w:szCs w:val="22"/>
              </w:rPr>
              <w:t>Why is it important to keep your body safe from harmful substances?</w:t>
            </w:r>
          </w:p>
          <w:p w14:paraId="0783FF72" w14:textId="77777777" w:rsidR="00437016" w:rsidRPr="00AB1BF4" w:rsidRDefault="00437016" w:rsidP="007A259F">
            <w:pPr>
              <w:pStyle w:val="ListParagraph"/>
              <w:numPr>
                <w:ilvl w:val="0"/>
                <w:numId w:val="1"/>
              </w:numPr>
              <w:rPr>
                <w:rFonts w:ascii="Outfit" w:eastAsia="Aptos" w:hAnsi="Outfit" w:cstheme="minorHAnsi"/>
                <w:color w:val="000C30"/>
                <w:sz w:val="22"/>
                <w:szCs w:val="22"/>
              </w:rPr>
            </w:pPr>
            <w:r w:rsidRPr="00AB1BF4">
              <w:rPr>
                <w:rFonts w:ascii="Outfit" w:eastAsia="Aptos" w:hAnsi="Outfit" w:cstheme="minorHAnsi"/>
                <w:color w:val="000C30"/>
                <w:sz w:val="22"/>
                <w:szCs w:val="22"/>
              </w:rPr>
              <w:t>What could you say if someone tried to pressure you to try something unsafe?</w:t>
            </w:r>
          </w:p>
          <w:p w14:paraId="3C6AECCB" w14:textId="65BC6538" w:rsidR="00230D22" w:rsidRPr="00AB1BF4" w:rsidRDefault="00437016" w:rsidP="007A259F">
            <w:pPr>
              <w:pStyle w:val="ListParagraph"/>
              <w:numPr>
                <w:ilvl w:val="0"/>
                <w:numId w:val="1"/>
              </w:numPr>
              <w:rPr>
                <w:rFonts w:ascii="Outfit" w:eastAsia="Aptos" w:hAnsi="Outfit" w:cstheme="minorHAnsi"/>
                <w:color w:val="000C30"/>
                <w:sz w:val="22"/>
                <w:szCs w:val="22"/>
              </w:rPr>
            </w:pPr>
            <w:r w:rsidRPr="00AB1BF4">
              <w:rPr>
                <w:rFonts w:ascii="Outfit" w:eastAsia="Aptos" w:hAnsi="Outfit" w:cstheme="minorHAnsi"/>
                <w:color w:val="000C30"/>
                <w:sz w:val="22"/>
                <w:szCs w:val="22"/>
              </w:rPr>
              <w:t>How can making healthy choices help you feel proud of yourself?</w:t>
            </w:r>
          </w:p>
        </w:tc>
        <w:tc>
          <w:tcPr>
            <w:tcW w:w="4962" w:type="dxa"/>
          </w:tcPr>
          <w:p w14:paraId="6D0B064E" w14:textId="66B360B6" w:rsidR="00230D22" w:rsidRPr="00AB1BF4" w:rsidRDefault="00C81C4B"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Alcohol awareness</w:t>
            </w:r>
          </w:p>
          <w:p w14:paraId="320A9BAB" w14:textId="77777777" w:rsidR="00437016" w:rsidRPr="00AB1BF4" w:rsidRDefault="00437016" w:rsidP="007A259F">
            <w:pPr>
              <w:pStyle w:val="ListParagraph"/>
              <w:numPr>
                <w:ilvl w:val="0"/>
                <w:numId w:val="19"/>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What do you know about alcohol and its effects on the body?</w:t>
            </w:r>
          </w:p>
          <w:p w14:paraId="1AEC7FA7" w14:textId="77777777" w:rsidR="00437016" w:rsidRPr="00AB1BF4" w:rsidRDefault="00437016" w:rsidP="007A259F">
            <w:pPr>
              <w:pStyle w:val="ListParagraph"/>
              <w:numPr>
                <w:ilvl w:val="0"/>
                <w:numId w:val="19"/>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Why might some people choose to drink alcohol?</w:t>
            </w:r>
          </w:p>
          <w:p w14:paraId="370E102D" w14:textId="1059E02B" w:rsidR="00230D22" w:rsidRPr="00AB1BF4" w:rsidRDefault="00437016" w:rsidP="007A259F">
            <w:pPr>
              <w:pStyle w:val="ListParagraph"/>
              <w:numPr>
                <w:ilvl w:val="0"/>
                <w:numId w:val="19"/>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How can you make safe and informed choices in the future?</w:t>
            </w:r>
          </w:p>
        </w:tc>
        <w:tc>
          <w:tcPr>
            <w:tcW w:w="4460" w:type="dxa"/>
          </w:tcPr>
          <w:p w14:paraId="318F5E4C" w14:textId="60287BC6" w:rsidR="00230D22" w:rsidRPr="00AB1BF4" w:rsidRDefault="00C81C4B"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Emergencies and first aid</w:t>
            </w:r>
          </w:p>
          <w:p w14:paraId="64426FE0" w14:textId="77777777" w:rsidR="00437016" w:rsidRPr="00AB1BF4" w:rsidRDefault="00437016" w:rsidP="007A259F">
            <w:pPr>
              <w:pStyle w:val="ListParagraph"/>
              <w:numPr>
                <w:ilvl w:val="0"/>
                <w:numId w:val="20"/>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What might an emergency situation look like?</w:t>
            </w:r>
          </w:p>
          <w:p w14:paraId="6E3BA3F9" w14:textId="77777777" w:rsidR="00437016" w:rsidRPr="00AB1BF4" w:rsidRDefault="00437016" w:rsidP="007A259F">
            <w:pPr>
              <w:pStyle w:val="ListParagraph"/>
              <w:numPr>
                <w:ilvl w:val="0"/>
                <w:numId w:val="20"/>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How can you stay calm in an emergency?</w:t>
            </w:r>
          </w:p>
          <w:p w14:paraId="439669C6" w14:textId="2801F5B3" w:rsidR="00230D22" w:rsidRPr="00AB1BF4" w:rsidRDefault="00437016" w:rsidP="007A259F">
            <w:pPr>
              <w:pStyle w:val="ListParagraph"/>
              <w:numPr>
                <w:ilvl w:val="0"/>
                <w:numId w:val="20"/>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Who can you contact if help is needed urgently?</w:t>
            </w:r>
          </w:p>
        </w:tc>
      </w:tr>
      <w:tr w:rsidR="00230D22" w:rsidRPr="00C04B97" w14:paraId="142954D5" w14:textId="77777777" w:rsidTr="007C4D91">
        <w:trPr>
          <w:trHeight w:val="148"/>
        </w:trPr>
        <w:tc>
          <w:tcPr>
            <w:tcW w:w="613" w:type="dxa"/>
            <w:vMerge/>
          </w:tcPr>
          <w:p w14:paraId="3B8829CB" w14:textId="77777777" w:rsidR="00230D22" w:rsidRPr="00C04B97" w:rsidRDefault="00230D22" w:rsidP="007A259F">
            <w:pPr>
              <w:pStyle w:val="ListParagraph"/>
              <w:numPr>
                <w:ilvl w:val="0"/>
                <w:numId w:val="1"/>
              </w:numPr>
              <w:rPr>
                <w:rFonts w:ascii="Outfit" w:hAnsi="Outfit" w:cs="Segoe UI"/>
                <w:sz w:val="28"/>
                <w:szCs w:val="28"/>
              </w:rPr>
            </w:pPr>
          </w:p>
        </w:tc>
        <w:tc>
          <w:tcPr>
            <w:tcW w:w="4485" w:type="dxa"/>
          </w:tcPr>
          <w:p w14:paraId="71B820B1" w14:textId="128BA53D" w:rsidR="00230D22" w:rsidRPr="00AB1BF4" w:rsidRDefault="00C81C4B"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Media influence and body image</w:t>
            </w:r>
          </w:p>
          <w:p w14:paraId="1FD375EA" w14:textId="77777777" w:rsidR="00437016" w:rsidRPr="00AB1BF4" w:rsidRDefault="00C40783" w:rsidP="007A259F">
            <w:pPr>
              <w:pStyle w:val="ListParagraph"/>
              <w:numPr>
                <w:ilvl w:val="0"/>
                <w:numId w:val="1"/>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What messages about bodies do we see in media or social media?</w:t>
            </w:r>
          </w:p>
          <w:p w14:paraId="650CB224" w14:textId="28D628B9" w:rsidR="00437016" w:rsidRPr="00AB1BF4" w:rsidRDefault="003C11E1" w:rsidP="007A259F">
            <w:pPr>
              <w:pStyle w:val="ListParagraph"/>
              <w:numPr>
                <w:ilvl w:val="0"/>
                <w:numId w:val="1"/>
              </w:numPr>
              <w:spacing w:line="276" w:lineRule="auto"/>
              <w:rPr>
                <w:rFonts w:ascii="Outfit" w:eastAsia="Aptos" w:hAnsi="Outfit" w:cstheme="minorHAnsi"/>
                <w:color w:val="000C30"/>
                <w:sz w:val="22"/>
                <w:szCs w:val="22"/>
              </w:rPr>
            </w:pPr>
            <w:r>
              <w:rPr>
                <w:rFonts w:ascii="Outfit" w:eastAsia="Aptos" w:hAnsi="Outfit" w:cstheme="minorHAnsi"/>
                <w:color w:val="000C30"/>
                <w:sz w:val="22"/>
                <w:szCs w:val="22"/>
              </w:rPr>
              <w:t>How is</w:t>
            </w:r>
            <w:r w:rsidR="00C40783" w:rsidRPr="00AB1BF4">
              <w:rPr>
                <w:rFonts w:ascii="Outfit" w:eastAsia="Aptos" w:hAnsi="Outfit" w:cstheme="minorHAnsi"/>
                <w:color w:val="000C30"/>
                <w:sz w:val="22"/>
                <w:szCs w:val="22"/>
              </w:rPr>
              <w:t xml:space="preserve"> </w:t>
            </w:r>
            <w:r w:rsidR="00437016" w:rsidRPr="00AB1BF4">
              <w:rPr>
                <w:rFonts w:ascii="Outfit" w:eastAsia="Aptos" w:hAnsi="Outfit" w:cstheme="minorHAnsi"/>
                <w:color w:val="000C30"/>
                <w:sz w:val="22"/>
                <w:szCs w:val="22"/>
              </w:rPr>
              <w:t>everybody</w:t>
            </w:r>
            <w:r w:rsidR="00C40783" w:rsidRPr="00AB1BF4">
              <w:rPr>
                <w:rFonts w:ascii="Outfit" w:eastAsia="Aptos" w:hAnsi="Outfit" w:cstheme="minorHAnsi"/>
                <w:color w:val="000C30"/>
                <w:sz w:val="22"/>
                <w:szCs w:val="22"/>
              </w:rPr>
              <w:t xml:space="preserve"> unique and special?</w:t>
            </w:r>
          </w:p>
          <w:p w14:paraId="5E59A581" w14:textId="502CE2FC" w:rsidR="00230D22" w:rsidRPr="00AB1BF4" w:rsidRDefault="00C40783" w:rsidP="007A259F">
            <w:pPr>
              <w:pStyle w:val="ListParagraph"/>
              <w:numPr>
                <w:ilvl w:val="0"/>
                <w:numId w:val="1"/>
              </w:numPr>
              <w:spacing w:line="276" w:lineRule="auto"/>
              <w:rPr>
                <w:rFonts w:ascii="Outfit" w:eastAsia="Aptos" w:hAnsi="Outfit" w:cstheme="minorHAnsi"/>
                <w:color w:val="000C30"/>
                <w:sz w:val="22"/>
                <w:szCs w:val="22"/>
              </w:rPr>
            </w:pPr>
            <w:r w:rsidRPr="00AB1BF4">
              <w:rPr>
                <w:rFonts w:ascii="Outfit" w:eastAsia="Aptos" w:hAnsi="Outfit" w:cstheme="minorHAnsi"/>
                <w:color w:val="000C30"/>
                <w:sz w:val="22"/>
                <w:szCs w:val="22"/>
              </w:rPr>
              <w:t>How can we focus on what our bodies can do rather than how they look?</w:t>
            </w:r>
          </w:p>
        </w:tc>
        <w:tc>
          <w:tcPr>
            <w:tcW w:w="4962" w:type="dxa"/>
          </w:tcPr>
          <w:p w14:paraId="302F3462" w14:textId="5A532091" w:rsidR="00230D22" w:rsidRPr="00AB1BF4" w:rsidRDefault="00C40783"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Food, feelings and influences</w:t>
            </w:r>
          </w:p>
          <w:p w14:paraId="79F52FB2" w14:textId="77777777" w:rsidR="004D152A" w:rsidRPr="00AB1BF4" w:rsidRDefault="004D152A" w:rsidP="007A259F">
            <w:pPr>
              <w:pStyle w:val="ListParagraph"/>
              <w:numPr>
                <w:ilvl w:val="0"/>
                <w:numId w:val="5"/>
              </w:numPr>
              <w:rPr>
                <w:rFonts w:ascii="Outfit" w:eastAsia="Aptos" w:hAnsi="Outfit" w:cstheme="minorHAnsi"/>
                <w:b/>
                <w:bCs/>
                <w:color w:val="000C30"/>
                <w:sz w:val="22"/>
                <w:szCs w:val="22"/>
              </w:rPr>
            </w:pPr>
            <w:r w:rsidRPr="00AB1BF4">
              <w:rPr>
                <w:rFonts w:ascii="Outfit" w:eastAsia="Aptos" w:hAnsi="Outfit" w:cstheme="minorHAnsi"/>
                <w:color w:val="000C30"/>
                <w:sz w:val="22"/>
                <w:szCs w:val="22"/>
              </w:rPr>
              <w:t>How can feelings influence what or how we eat?</w:t>
            </w:r>
          </w:p>
          <w:p w14:paraId="73826097" w14:textId="77777777" w:rsidR="00C40783" w:rsidRPr="00AB1BF4" w:rsidRDefault="004D152A" w:rsidP="007A259F">
            <w:pPr>
              <w:pStyle w:val="ListParagraph"/>
              <w:numPr>
                <w:ilvl w:val="0"/>
                <w:numId w:val="5"/>
              </w:numPr>
              <w:rPr>
                <w:rFonts w:ascii="Outfit" w:eastAsia="Aptos" w:hAnsi="Outfit" w:cstheme="minorHAnsi"/>
                <w:b/>
                <w:bCs/>
                <w:color w:val="000C30"/>
                <w:sz w:val="22"/>
                <w:szCs w:val="22"/>
              </w:rPr>
            </w:pPr>
            <w:r w:rsidRPr="00AB1BF4">
              <w:rPr>
                <w:rFonts w:ascii="Outfit" w:eastAsia="Aptos" w:hAnsi="Outfit" w:cstheme="minorHAnsi"/>
                <w:color w:val="000C30"/>
                <w:sz w:val="22"/>
                <w:szCs w:val="22"/>
              </w:rPr>
              <w:t>What does having a healthy relationship with food mean?</w:t>
            </w:r>
          </w:p>
          <w:p w14:paraId="377FF215" w14:textId="3AE5058B" w:rsidR="00230D22" w:rsidRPr="00AB1BF4" w:rsidRDefault="004D152A" w:rsidP="007A259F">
            <w:pPr>
              <w:pStyle w:val="ListParagraph"/>
              <w:numPr>
                <w:ilvl w:val="0"/>
                <w:numId w:val="5"/>
              </w:numPr>
              <w:rPr>
                <w:rFonts w:ascii="Outfit" w:eastAsia="Aptos" w:hAnsi="Outfit" w:cstheme="minorHAnsi"/>
                <w:b/>
                <w:bCs/>
                <w:color w:val="000C30"/>
                <w:sz w:val="22"/>
                <w:szCs w:val="22"/>
              </w:rPr>
            </w:pPr>
            <w:r w:rsidRPr="00AB1BF4">
              <w:rPr>
                <w:rFonts w:ascii="Outfit" w:eastAsia="Aptos" w:hAnsi="Outfit" w:cstheme="minorHAnsi"/>
                <w:color w:val="000C30"/>
                <w:sz w:val="22"/>
                <w:szCs w:val="22"/>
              </w:rPr>
              <w:t>Who or what might influence our food choices?</w:t>
            </w:r>
          </w:p>
        </w:tc>
        <w:tc>
          <w:tcPr>
            <w:tcW w:w="4460" w:type="dxa"/>
          </w:tcPr>
          <w:p w14:paraId="4276CE7E" w14:textId="17E4A6E3" w:rsidR="00230D22" w:rsidRPr="00AB1BF4" w:rsidRDefault="004D152A" w:rsidP="00AB1BF4">
            <w:pPr>
              <w:spacing w:line="240" w:lineRule="auto"/>
              <w:rPr>
                <w:rFonts w:ascii="Outfit" w:eastAsia="Aptos" w:hAnsi="Outfit" w:cstheme="minorHAnsi"/>
                <w:b/>
                <w:bCs/>
                <w:color w:val="000C30"/>
              </w:rPr>
            </w:pPr>
            <w:r w:rsidRPr="00AB1BF4">
              <w:rPr>
                <w:rFonts w:ascii="Outfit" w:eastAsia="Aptos" w:hAnsi="Outfit" w:cstheme="minorHAnsi"/>
                <w:b/>
                <w:bCs/>
                <w:color w:val="000C30"/>
              </w:rPr>
              <w:t>Healthy lifestyle – self-respect and wellbeing</w:t>
            </w:r>
          </w:p>
          <w:p w14:paraId="16C97CEA" w14:textId="00A7EE38" w:rsidR="00437016" w:rsidRPr="00AB1BF4" w:rsidRDefault="00C40783" w:rsidP="007A259F">
            <w:pPr>
              <w:pStyle w:val="ListParagraph"/>
              <w:numPr>
                <w:ilvl w:val="0"/>
                <w:numId w:val="6"/>
              </w:numPr>
              <w:rPr>
                <w:rFonts w:ascii="Outfit" w:eastAsia="Aptos" w:hAnsi="Outfit" w:cstheme="minorHAnsi"/>
                <w:color w:val="000C30"/>
                <w:sz w:val="22"/>
                <w:szCs w:val="22"/>
              </w:rPr>
            </w:pPr>
            <w:r w:rsidRPr="00AB1BF4">
              <w:rPr>
                <w:rFonts w:ascii="Outfit" w:eastAsia="Aptos" w:hAnsi="Outfit" w:cstheme="minorHAnsi"/>
                <w:color w:val="000C30"/>
                <w:sz w:val="22"/>
                <w:szCs w:val="22"/>
              </w:rPr>
              <w:t>What does a healthy lifestyle look like?</w:t>
            </w:r>
          </w:p>
          <w:p w14:paraId="76D0D399" w14:textId="77777777" w:rsidR="00437016" w:rsidRPr="00AB1BF4" w:rsidRDefault="00C40783" w:rsidP="007A259F">
            <w:pPr>
              <w:pStyle w:val="ListParagraph"/>
              <w:numPr>
                <w:ilvl w:val="0"/>
                <w:numId w:val="6"/>
              </w:numPr>
              <w:rPr>
                <w:rFonts w:ascii="Outfit" w:eastAsia="Aptos" w:hAnsi="Outfit" w:cstheme="minorHAnsi"/>
                <w:color w:val="000C30"/>
                <w:sz w:val="22"/>
                <w:szCs w:val="22"/>
              </w:rPr>
            </w:pPr>
            <w:r w:rsidRPr="00AB1BF4">
              <w:rPr>
                <w:rFonts w:ascii="Outfit" w:eastAsia="Aptos" w:hAnsi="Outfit" w:cstheme="minorHAnsi"/>
                <w:color w:val="000C30"/>
                <w:sz w:val="22"/>
                <w:szCs w:val="22"/>
              </w:rPr>
              <w:t>What choices help you stay healthy and safe?</w:t>
            </w:r>
          </w:p>
          <w:p w14:paraId="737CC1F2" w14:textId="34853F0E" w:rsidR="00230D22" w:rsidRPr="00AB1BF4" w:rsidRDefault="00C40783" w:rsidP="007A259F">
            <w:pPr>
              <w:pStyle w:val="ListParagraph"/>
              <w:numPr>
                <w:ilvl w:val="0"/>
                <w:numId w:val="6"/>
              </w:numPr>
              <w:rPr>
                <w:rFonts w:ascii="Outfit" w:eastAsia="Aptos" w:hAnsi="Outfit" w:cstheme="minorHAnsi"/>
                <w:color w:val="000C30"/>
                <w:sz w:val="22"/>
                <w:szCs w:val="22"/>
              </w:rPr>
            </w:pPr>
            <w:r w:rsidRPr="00AB1BF4">
              <w:rPr>
                <w:rFonts w:ascii="Outfit" w:eastAsia="Aptos" w:hAnsi="Outfit" w:cstheme="minorHAnsi"/>
                <w:color w:val="000C30"/>
                <w:sz w:val="22"/>
                <w:szCs w:val="22"/>
              </w:rPr>
              <w:t>Why is it important to respect and value your body?</w:t>
            </w:r>
          </w:p>
        </w:tc>
      </w:tr>
      <w:tr w:rsidR="00230D22" w:rsidRPr="00C04B97" w14:paraId="53F899D2" w14:textId="77777777" w:rsidTr="00EA2058">
        <w:trPr>
          <w:trHeight w:val="148"/>
        </w:trPr>
        <w:tc>
          <w:tcPr>
            <w:tcW w:w="613" w:type="dxa"/>
            <w:vMerge/>
          </w:tcPr>
          <w:p w14:paraId="10A822DC"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5FC9E0"/>
            <w:vAlign w:val="center"/>
          </w:tcPr>
          <w:p w14:paraId="1D4DFD3C" w14:textId="77777777" w:rsidR="00230D22" w:rsidRPr="00AB1BF4" w:rsidRDefault="00230D22" w:rsidP="00EA2058">
            <w:pPr>
              <w:spacing w:line="276" w:lineRule="auto"/>
              <w:jc w:val="center"/>
              <w:rPr>
                <w:rFonts w:ascii="Outfit" w:eastAsia="Aptos" w:hAnsi="Outfit" w:cstheme="minorHAnsi"/>
                <w:b/>
                <w:bCs/>
                <w:color w:val="000C30"/>
              </w:rPr>
            </w:pPr>
            <w:r w:rsidRPr="00AB1BF4">
              <w:rPr>
                <w:rFonts w:ascii="Outfit" w:eastAsia="Aptos" w:hAnsi="Outfit" w:cstheme="minorHAnsi"/>
                <w:b/>
                <w:bCs/>
                <w:color w:val="000C30"/>
              </w:rPr>
              <w:t>Resources and additional support for Families</w:t>
            </w:r>
          </w:p>
        </w:tc>
      </w:tr>
      <w:tr w:rsidR="00230D22" w:rsidRPr="00C04B97" w14:paraId="26C57497" w14:textId="77777777" w:rsidTr="00BC0A52">
        <w:trPr>
          <w:trHeight w:val="148"/>
        </w:trPr>
        <w:tc>
          <w:tcPr>
            <w:tcW w:w="613" w:type="dxa"/>
            <w:vMerge/>
          </w:tcPr>
          <w:p w14:paraId="033201E2"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tcPr>
          <w:p w14:paraId="0E770DC2" w14:textId="6C7D68CB"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hyperlink r:id="rId30" w:history="1">
              <w:r w:rsidRPr="003C11E1">
                <w:rPr>
                  <w:rStyle w:val="Hyperlink"/>
                  <w:rFonts w:ascii="Outfit" w:eastAsia="Aptos" w:hAnsi="Outfit" w:cstheme="minorHAnsi"/>
                  <w:sz w:val="20"/>
                  <w:szCs w:val="20"/>
                </w:rPr>
                <w:t>Better Health – Healthier Families (NHS)</w:t>
              </w:r>
            </w:hyperlink>
            <w:r w:rsidRPr="003C11E1">
              <w:rPr>
                <w:rFonts w:ascii="Outfit" w:eastAsia="Aptos" w:hAnsi="Outfit" w:cstheme="minorHAnsi"/>
                <w:color w:val="000C30"/>
                <w:sz w:val="20"/>
                <w:szCs w:val="20"/>
              </w:rPr>
              <w:t xml:space="preserve"> – lots of family resources, activities, food recipes and more</w:t>
            </w:r>
          </w:p>
          <w:p w14:paraId="085776A4" w14:textId="77777777"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hyperlink r:id="rId31" w:history="1">
              <w:r w:rsidRPr="003C11E1">
                <w:rPr>
                  <w:rStyle w:val="Hyperlink"/>
                  <w:rFonts w:ascii="Outfit" w:eastAsia="Aptos" w:hAnsi="Outfit" w:cstheme="minorHAnsi"/>
                  <w:sz w:val="20"/>
                  <w:szCs w:val="20"/>
                </w:rPr>
                <w:t>British Red Cross</w:t>
              </w:r>
            </w:hyperlink>
            <w:r w:rsidRPr="003C11E1">
              <w:rPr>
                <w:rFonts w:ascii="Outfit" w:eastAsia="Aptos" w:hAnsi="Outfit" w:cstheme="minorHAnsi"/>
                <w:color w:val="000C30"/>
                <w:sz w:val="20"/>
                <w:szCs w:val="20"/>
              </w:rPr>
              <w:t xml:space="preserve"> – support and advice including home learning first aid resources</w:t>
            </w:r>
          </w:p>
          <w:p w14:paraId="47F54493" w14:textId="026AEABF" w:rsidR="00AE56DE" w:rsidRPr="003C11E1" w:rsidRDefault="00AE56DE" w:rsidP="007A259F">
            <w:pPr>
              <w:pStyle w:val="ListParagraph"/>
              <w:numPr>
                <w:ilvl w:val="0"/>
                <w:numId w:val="1"/>
              </w:numPr>
              <w:spacing w:line="276" w:lineRule="auto"/>
              <w:rPr>
                <w:rFonts w:ascii="Outfit" w:eastAsia="Aptos" w:hAnsi="Outfit" w:cstheme="minorHAnsi"/>
                <w:color w:val="000C30"/>
                <w:sz w:val="20"/>
                <w:szCs w:val="20"/>
              </w:rPr>
            </w:pPr>
            <w:hyperlink r:id="rId32" w:history="1">
              <w:r w:rsidRPr="003C11E1">
                <w:rPr>
                  <w:rStyle w:val="Hyperlink"/>
                  <w:rFonts w:ascii="Outfit" w:eastAsia="Aptos" w:hAnsi="Outfit" w:cstheme="minorHAnsi"/>
                  <w:sz w:val="20"/>
                  <w:szCs w:val="20"/>
                </w:rPr>
                <w:t>NSPCC</w:t>
              </w:r>
            </w:hyperlink>
            <w:r w:rsidRPr="003C11E1">
              <w:rPr>
                <w:rFonts w:ascii="Outfit" w:eastAsia="Aptos" w:hAnsi="Outfit" w:cstheme="minorHAnsi"/>
                <w:color w:val="000C30"/>
                <w:sz w:val="20"/>
                <w:szCs w:val="20"/>
              </w:rPr>
              <w:t xml:space="preserve"> – advice for families seeking further help and advice on specific topics i.e., online safety, social media, wellbeing and mental health etc.</w:t>
            </w:r>
          </w:p>
          <w:p w14:paraId="1E6F16AC" w14:textId="77777777"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r w:rsidRPr="003C11E1">
              <w:rPr>
                <w:rFonts w:ascii="Outfit" w:eastAsia="Aptos" w:hAnsi="Outfit" w:cstheme="minorHAnsi"/>
                <w:color w:val="000C30"/>
                <w:sz w:val="20"/>
                <w:szCs w:val="20"/>
              </w:rPr>
              <w:t>Visit your local library to explore a range of age-appropriate fiction and non-fiction books linked to the Healthy Me theme.</w:t>
            </w:r>
          </w:p>
        </w:tc>
      </w:tr>
      <w:tr w:rsidR="00230D22" w:rsidRPr="00C04B97" w14:paraId="73118A4F" w14:textId="77777777" w:rsidTr="00BC0A52">
        <w:trPr>
          <w:trHeight w:val="900"/>
        </w:trPr>
        <w:tc>
          <w:tcPr>
            <w:tcW w:w="613" w:type="dxa"/>
            <w:vMerge/>
            <w:tcBorders>
              <w:bottom w:val="single" w:sz="4" w:space="0" w:color="auto"/>
            </w:tcBorders>
          </w:tcPr>
          <w:p w14:paraId="00168FDD"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tcPr>
          <w:p w14:paraId="7C99BDF0"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0D8CF14B" w14:textId="77777777" w:rsidR="00230D22" w:rsidRPr="00AB1BF4" w:rsidRDefault="00230D22">
            <w:pPr>
              <w:spacing w:line="276" w:lineRule="auto"/>
              <w:rPr>
                <w:rFonts w:ascii="Outfit" w:eastAsia="Aptos" w:hAnsi="Outfit" w:cstheme="minorHAnsi"/>
                <w:color w:val="000C30"/>
              </w:rPr>
            </w:pPr>
          </w:p>
        </w:tc>
      </w:tr>
    </w:tbl>
    <w:p w14:paraId="6B9F5676" w14:textId="77777777" w:rsidR="00AE56DE" w:rsidRPr="00C04B97" w:rsidRDefault="00AE56DE" w:rsidP="002221BF">
      <w:pPr>
        <w:spacing w:after="0"/>
        <w:rPr>
          <w:rFonts w:ascii="Outfit" w:hAnsi="Outfit" w:cs="Segoe UI"/>
          <w:color w:val="000C30"/>
          <w:sz w:val="20"/>
          <w:szCs w:val="20"/>
        </w:rPr>
      </w:pPr>
    </w:p>
    <w:p w14:paraId="5AC4CE6C" w14:textId="6B63FE26" w:rsidR="00AE56DE" w:rsidRPr="00370AA3" w:rsidRDefault="002022D7" w:rsidP="00AE56DE">
      <w:pPr>
        <w:spacing w:line="240" w:lineRule="auto"/>
        <w:jc w:val="both"/>
        <w:rPr>
          <w:rFonts w:ascii="Outfit" w:hAnsi="Outfit"/>
        </w:rPr>
      </w:pPr>
      <w:r w:rsidRPr="00370AA3">
        <w:rPr>
          <w:rFonts w:ascii="Outfit" w:hAnsi="Outfit"/>
        </w:rPr>
        <w:lastRenderedPageBreak/>
        <w:t>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r w:rsidR="00AE56DE" w:rsidRPr="00370AA3">
        <w:rPr>
          <w:rFonts w:ascii="Outfit" w:hAnsi="Outfit"/>
        </w:rPr>
        <w:t>.</w:t>
      </w:r>
    </w:p>
    <w:tbl>
      <w:tblPr>
        <w:tblStyle w:val="TableGrid"/>
        <w:tblW w:w="14459" w:type="dxa"/>
        <w:tblInd w:w="-5" w:type="dxa"/>
        <w:tblLook w:val="04A0" w:firstRow="1" w:lastRow="0" w:firstColumn="1" w:lastColumn="0" w:noHBand="0" w:noVBand="1"/>
      </w:tblPr>
      <w:tblGrid>
        <w:gridCol w:w="613"/>
        <w:gridCol w:w="7325"/>
        <w:gridCol w:w="6521"/>
      </w:tblGrid>
      <w:tr w:rsidR="00AE56DE" w:rsidRPr="00C04B97" w14:paraId="4AB29DCD" w14:textId="77777777" w:rsidTr="007C4D91">
        <w:trPr>
          <w:trHeight w:val="587"/>
        </w:trPr>
        <w:tc>
          <w:tcPr>
            <w:tcW w:w="613" w:type="dxa"/>
            <w:vMerge w:val="restart"/>
            <w:shd w:val="clear" w:color="auto" w:fill="5FC9E0"/>
            <w:textDirection w:val="btLr"/>
          </w:tcPr>
          <w:p w14:paraId="4B2FF241" w14:textId="228B3697"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3846" w:type="dxa"/>
            <w:gridSpan w:val="2"/>
            <w:shd w:val="clear" w:color="auto" w:fill="5FC9E0"/>
            <w:vAlign w:val="center"/>
          </w:tcPr>
          <w:p w14:paraId="096D8C78" w14:textId="77777777" w:rsidR="00AE56DE" w:rsidRPr="00C04B97" w:rsidRDefault="00AE56DE">
            <w:pPr>
              <w:spacing w:after="0"/>
              <w:rPr>
                <w:rFonts w:ascii="Outfit" w:hAnsi="Outfit" w:cs="Segoe UI"/>
                <w:b/>
                <w:bCs/>
                <w:color w:val="000C30"/>
              </w:rPr>
            </w:pPr>
            <w:r w:rsidRPr="00C04B97">
              <w:rPr>
                <w:rFonts w:ascii="Outfit" w:hAnsi="Outfit" w:cs="Segoe UI"/>
                <w:b/>
                <w:bCs/>
                <w:color w:val="000C30"/>
              </w:rPr>
              <w:t>Puzzle overview: Healthy Me</w:t>
            </w:r>
          </w:p>
        </w:tc>
      </w:tr>
      <w:tr w:rsidR="00FF646D" w:rsidRPr="00C04B97" w14:paraId="78AC55A4" w14:textId="77777777" w:rsidTr="00BC0A52">
        <w:trPr>
          <w:trHeight w:val="852"/>
        </w:trPr>
        <w:tc>
          <w:tcPr>
            <w:tcW w:w="613" w:type="dxa"/>
            <w:vMerge/>
            <w:shd w:val="clear" w:color="auto" w:fill="5FC9E0"/>
            <w:textDirection w:val="btLr"/>
          </w:tcPr>
          <w:p w14:paraId="415CA2E1" w14:textId="77777777" w:rsidR="00FF646D" w:rsidRPr="00C04B97" w:rsidRDefault="00FF646D" w:rsidP="00FF646D">
            <w:pPr>
              <w:spacing w:after="0"/>
              <w:ind w:left="113" w:right="113"/>
              <w:jc w:val="center"/>
              <w:rPr>
                <w:rFonts w:ascii="Outfit" w:hAnsi="Outfit" w:cs="Segoe UI"/>
                <w:b/>
                <w:bCs/>
                <w:color w:val="000C30"/>
                <w:sz w:val="28"/>
                <w:szCs w:val="28"/>
              </w:rPr>
            </w:pPr>
          </w:p>
        </w:tc>
        <w:tc>
          <w:tcPr>
            <w:tcW w:w="13846" w:type="dxa"/>
            <w:gridSpan w:val="2"/>
          </w:tcPr>
          <w:p w14:paraId="19E170AD" w14:textId="47DE9C4D" w:rsidR="00FF646D" w:rsidRPr="007C4D91" w:rsidRDefault="00FF646D" w:rsidP="00FF646D">
            <w:pPr>
              <w:pStyle w:val="Pa3"/>
              <w:spacing w:after="80"/>
              <w:rPr>
                <w:rFonts w:ascii="Outfit" w:hAnsi="Outfit" w:cstheme="minorHAnsi"/>
                <w:iCs/>
                <w:color w:val="000C30"/>
                <w:sz w:val="22"/>
                <w:szCs w:val="22"/>
              </w:rPr>
            </w:pPr>
            <w:r w:rsidRPr="007C4D91">
              <w:rPr>
                <w:rFonts w:ascii="Outfit" w:hAnsi="Outfit" w:cstheme="minorHAnsi"/>
                <w:iCs/>
                <w:color w:val="000C30"/>
                <w:sz w:val="22"/>
                <w:szCs w:val="22"/>
              </w:rPr>
              <w:t>In this Puzzle, children learn to take responsibility for their physical and emotional wellbeing, exploring how choices, prevention and healthy habits support long-term health. They develop understanding of different types of drugs and their effects and discuss safer ways to cope with life’s challenges. Across the six Pieces, children learn about exploitation and how pressure can affect decisions. Children learn how to seek help and they explore emotional and mental health, recognise signs of stress and practise strategies for managing pressure.</w:t>
            </w:r>
          </w:p>
        </w:tc>
      </w:tr>
      <w:tr w:rsidR="00AE56DE" w:rsidRPr="00C04B97" w14:paraId="3A156C8D" w14:textId="77777777" w:rsidTr="007C4D91">
        <w:trPr>
          <w:trHeight w:val="447"/>
        </w:trPr>
        <w:tc>
          <w:tcPr>
            <w:tcW w:w="613" w:type="dxa"/>
            <w:vMerge/>
            <w:shd w:val="clear" w:color="auto" w:fill="5FC9E0"/>
            <w:textDirection w:val="btLr"/>
          </w:tcPr>
          <w:p w14:paraId="065E68A5" w14:textId="77777777" w:rsidR="00AE56DE" w:rsidRPr="00C04B97" w:rsidRDefault="00AE56DE">
            <w:pPr>
              <w:spacing w:after="0"/>
              <w:ind w:left="113" w:right="113"/>
              <w:jc w:val="center"/>
              <w:rPr>
                <w:rFonts w:ascii="Outfit" w:hAnsi="Outfit" w:cs="Segoe UI"/>
                <w:b/>
                <w:bCs/>
                <w:color w:val="000C30"/>
                <w:sz w:val="28"/>
                <w:szCs w:val="28"/>
              </w:rPr>
            </w:pPr>
          </w:p>
        </w:tc>
        <w:tc>
          <w:tcPr>
            <w:tcW w:w="7325" w:type="dxa"/>
            <w:shd w:val="clear" w:color="auto" w:fill="5FC9E0"/>
            <w:vAlign w:val="center"/>
          </w:tcPr>
          <w:p w14:paraId="6EE1435A"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Knowledge</w:t>
            </w:r>
          </w:p>
        </w:tc>
        <w:tc>
          <w:tcPr>
            <w:tcW w:w="6521" w:type="dxa"/>
            <w:shd w:val="clear" w:color="auto" w:fill="5FC9E0"/>
            <w:vAlign w:val="center"/>
          </w:tcPr>
          <w:p w14:paraId="52E1C37D"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Social and emotional skills</w:t>
            </w:r>
          </w:p>
        </w:tc>
      </w:tr>
      <w:tr w:rsidR="00F537E3" w:rsidRPr="00C04B97" w14:paraId="3087E755" w14:textId="77777777" w:rsidTr="007C4D91">
        <w:tc>
          <w:tcPr>
            <w:tcW w:w="613" w:type="dxa"/>
            <w:vMerge/>
            <w:textDirection w:val="btLr"/>
          </w:tcPr>
          <w:p w14:paraId="62F22467" w14:textId="77777777" w:rsidR="00F537E3" w:rsidRPr="00C04B97" w:rsidRDefault="00F537E3" w:rsidP="007A259F">
            <w:pPr>
              <w:pStyle w:val="ListParagraph"/>
              <w:numPr>
                <w:ilvl w:val="0"/>
                <w:numId w:val="1"/>
              </w:numPr>
              <w:ind w:left="473" w:right="113"/>
              <w:jc w:val="center"/>
              <w:rPr>
                <w:rFonts w:ascii="Outfit" w:hAnsi="Outfit" w:cs="Segoe UI"/>
                <w:sz w:val="28"/>
                <w:szCs w:val="28"/>
              </w:rPr>
            </w:pPr>
          </w:p>
        </w:tc>
        <w:tc>
          <w:tcPr>
            <w:tcW w:w="7325" w:type="dxa"/>
          </w:tcPr>
          <w:p w14:paraId="6E595F58" w14:textId="77777777" w:rsidR="00F537E3" w:rsidRPr="007C4D91" w:rsidRDefault="00F537E3" w:rsidP="007A259F">
            <w:pPr>
              <w:pStyle w:val="Pa2"/>
              <w:numPr>
                <w:ilvl w:val="0"/>
                <w:numId w:val="71"/>
              </w:numPr>
              <w:ind w:left="360"/>
              <w:rPr>
                <w:rFonts w:ascii="Outfit" w:hAnsi="Outfit" w:cstheme="majorHAnsi"/>
                <w:color w:val="000C30"/>
                <w:sz w:val="22"/>
                <w:szCs w:val="22"/>
              </w:rPr>
            </w:pPr>
            <w:r w:rsidRPr="007C4D91">
              <w:rPr>
                <w:rFonts w:ascii="Outfit" w:hAnsi="Outfit" w:cstheme="majorHAnsi"/>
                <w:color w:val="000C30"/>
                <w:sz w:val="22"/>
                <w:szCs w:val="22"/>
              </w:rPr>
              <w:t>I can take responsibility for my health and make choices that benefit my health and well-being </w:t>
            </w:r>
          </w:p>
          <w:p w14:paraId="75ABAB3A" w14:textId="77777777" w:rsidR="00F537E3" w:rsidRPr="007C4D91" w:rsidRDefault="00F537E3" w:rsidP="007A259F">
            <w:pPr>
              <w:pStyle w:val="Pa2"/>
              <w:numPr>
                <w:ilvl w:val="0"/>
                <w:numId w:val="72"/>
              </w:numPr>
              <w:ind w:left="360"/>
              <w:rPr>
                <w:rFonts w:ascii="Outfit" w:hAnsi="Outfit" w:cstheme="majorHAnsi"/>
                <w:color w:val="000C30"/>
                <w:sz w:val="22"/>
                <w:szCs w:val="22"/>
              </w:rPr>
            </w:pPr>
            <w:r w:rsidRPr="007C4D91">
              <w:rPr>
                <w:rFonts w:ascii="Outfit" w:hAnsi="Outfit" w:cstheme="majorHAnsi"/>
                <w:color w:val="000C30"/>
                <w:sz w:val="22"/>
                <w:szCs w:val="22"/>
              </w:rPr>
              <w:t>I know about different types of drugs and their uses and their effects on the body particularly the liver and heart </w:t>
            </w:r>
          </w:p>
          <w:p w14:paraId="55D4BE70" w14:textId="77777777" w:rsidR="00F537E3" w:rsidRPr="007C4D91" w:rsidRDefault="00F537E3" w:rsidP="007A259F">
            <w:pPr>
              <w:pStyle w:val="Pa2"/>
              <w:numPr>
                <w:ilvl w:val="0"/>
                <w:numId w:val="73"/>
              </w:numPr>
              <w:ind w:left="360"/>
              <w:rPr>
                <w:rFonts w:ascii="Outfit" w:hAnsi="Outfit" w:cstheme="majorHAnsi"/>
                <w:color w:val="000C30"/>
                <w:sz w:val="22"/>
                <w:szCs w:val="22"/>
              </w:rPr>
            </w:pPr>
            <w:r w:rsidRPr="007C4D91">
              <w:rPr>
                <w:rFonts w:ascii="Outfit" w:hAnsi="Outfit" w:cstheme="majorHAnsi"/>
                <w:color w:val="000C30"/>
                <w:sz w:val="22"/>
                <w:szCs w:val="22"/>
              </w:rPr>
              <w:t>I understand that some people can be exploited and made to do things that are against the law </w:t>
            </w:r>
          </w:p>
          <w:p w14:paraId="5D9ABDF4" w14:textId="77777777" w:rsidR="00F537E3" w:rsidRPr="007C4D91" w:rsidRDefault="00F537E3" w:rsidP="007A259F">
            <w:pPr>
              <w:pStyle w:val="Pa2"/>
              <w:numPr>
                <w:ilvl w:val="0"/>
                <w:numId w:val="74"/>
              </w:numPr>
              <w:ind w:left="360"/>
              <w:rPr>
                <w:rFonts w:ascii="Outfit" w:hAnsi="Outfit" w:cstheme="majorHAnsi"/>
                <w:color w:val="000C30"/>
                <w:sz w:val="22"/>
                <w:szCs w:val="22"/>
              </w:rPr>
            </w:pPr>
            <w:r w:rsidRPr="007C4D91">
              <w:rPr>
                <w:rFonts w:ascii="Outfit" w:hAnsi="Outfit" w:cstheme="majorHAnsi"/>
                <w:color w:val="000C30"/>
                <w:sz w:val="22"/>
                <w:szCs w:val="22"/>
              </w:rPr>
              <w:t>I know why some people join gangs and the risks this involves </w:t>
            </w:r>
          </w:p>
          <w:p w14:paraId="14762FBB" w14:textId="77777777" w:rsidR="00F537E3" w:rsidRPr="007C4D91" w:rsidRDefault="00F537E3" w:rsidP="007A259F">
            <w:pPr>
              <w:pStyle w:val="Pa2"/>
              <w:numPr>
                <w:ilvl w:val="0"/>
                <w:numId w:val="75"/>
              </w:numPr>
              <w:ind w:left="360"/>
              <w:rPr>
                <w:rFonts w:ascii="Outfit" w:hAnsi="Outfit" w:cstheme="majorHAnsi"/>
                <w:color w:val="000C30"/>
                <w:sz w:val="22"/>
                <w:szCs w:val="22"/>
              </w:rPr>
            </w:pPr>
            <w:r w:rsidRPr="007C4D91">
              <w:rPr>
                <w:rFonts w:ascii="Outfit" w:hAnsi="Outfit" w:cstheme="majorHAnsi"/>
                <w:color w:val="000C30"/>
                <w:sz w:val="22"/>
                <w:szCs w:val="22"/>
              </w:rPr>
              <w:t>I understand what it means to be emotionally well and can explore people's attitudes towards mental health/illness </w:t>
            </w:r>
          </w:p>
          <w:p w14:paraId="3E2029F6" w14:textId="39C5B781" w:rsidR="00F537E3" w:rsidRPr="007C4D91" w:rsidRDefault="00F537E3" w:rsidP="007A259F">
            <w:pPr>
              <w:pStyle w:val="Pa2"/>
              <w:numPr>
                <w:ilvl w:val="0"/>
                <w:numId w:val="76"/>
              </w:numPr>
              <w:ind w:left="360"/>
              <w:rPr>
                <w:rFonts w:ascii="Outfit" w:hAnsi="Outfit" w:cstheme="majorHAnsi"/>
                <w:color w:val="000C30"/>
                <w:sz w:val="22"/>
                <w:szCs w:val="22"/>
              </w:rPr>
            </w:pPr>
            <w:r w:rsidRPr="007C4D91">
              <w:rPr>
                <w:rFonts w:ascii="Outfit" w:hAnsi="Outfit" w:cstheme="majorHAnsi"/>
                <w:color w:val="000C30"/>
                <w:sz w:val="22"/>
                <w:szCs w:val="22"/>
              </w:rPr>
              <w:t>I can recognise stress and the triggers that cause this and I understand how stress can cause drug and alcohol misuse </w:t>
            </w:r>
          </w:p>
        </w:tc>
        <w:tc>
          <w:tcPr>
            <w:tcW w:w="6521" w:type="dxa"/>
          </w:tcPr>
          <w:p w14:paraId="0B578965" w14:textId="77777777" w:rsidR="00F537E3" w:rsidRPr="007C4D91" w:rsidRDefault="00F537E3" w:rsidP="007A259F">
            <w:pPr>
              <w:pStyle w:val="Pa2"/>
              <w:numPr>
                <w:ilvl w:val="0"/>
                <w:numId w:val="77"/>
              </w:numPr>
              <w:ind w:left="360"/>
              <w:rPr>
                <w:rFonts w:ascii="Outfit" w:hAnsi="Outfit" w:cstheme="majorHAnsi"/>
                <w:bCs/>
                <w:color w:val="000C30"/>
                <w:sz w:val="22"/>
                <w:szCs w:val="22"/>
              </w:rPr>
            </w:pPr>
            <w:r w:rsidRPr="007C4D91">
              <w:rPr>
                <w:rFonts w:ascii="Outfit" w:hAnsi="Outfit" w:cstheme="majorHAnsi"/>
                <w:bCs/>
                <w:color w:val="000C30"/>
                <w:sz w:val="22"/>
                <w:szCs w:val="22"/>
              </w:rPr>
              <w:t>I am motivated to care for my physical and emotional health </w:t>
            </w:r>
          </w:p>
          <w:p w14:paraId="383EAF40" w14:textId="77777777" w:rsidR="00F537E3" w:rsidRPr="007C4D91" w:rsidRDefault="00F537E3" w:rsidP="007A259F">
            <w:pPr>
              <w:pStyle w:val="Pa2"/>
              <w:numPr>
                <w:ilvl w:val="0"/>
                <w:numId w:val="78"/>
              </w:numPr>
              <w:ind w:left="360"/>
              <w:rPr>
                <w:rFonts w:ascii="Outfit" w:hAnsi="Outfit" w:cstheme="majorHAnsi"/>
                <w:bCs/>
                <w:color w:val="000C30"/>
                <w:sz w:val="22"/>
                <w:szCs w:val="22"/>
              </w:rPr>
            </w:pPr>
            <w:r w:rsidRPr="007C4D91">
              <w:rPr>
                <w:rFonts w:ascii="Outfit" w:hAnsi="Outfit" w:cstheme="majorHAnsi"/>
                <w:bCs/>
                <w:color w:val="000C30"/>
                <w:sz w:val="22"/>
                <w:szCs w:val="22"/>
              </w:rPr>
              <w:t>I am motivated to find ways to be happy and cope with life's situations without using drugs </w:t>
            </w:r>
          </w:p>
          <w:p w14:paraId="57D5EFA2" w14:textId="77777777" w:rsidR="00F537E3" w:rsidRPr="007C4D91" w:rsidRDefault="00F537E3" w:rsidP="007A259F">
            <w:pPr>
              <w:pStyle w:val="Pa2"/>
              <w:numPr>
                <w:ilvl w:val="0"/>
                <w:numId w:val="79"/>
              </w:numPr>
              <w:ind w:left="360"/>
              <w:rPr>
                <w:rFonts w:ascii="Outfit" w:hAnsi="Outfit" w:cstheme="majorHAnsi"/>
                <w:bCs/>
                <w:color w:val="000C30"/>
                <w:sz w:val="22"/>
                <w:szCs w:val="22"/>
              </w:rPr>
            </w:pPr>
            <w:r w:rsidRPr="007C4D91">
              <w:rPr>
                <w:rFonts w:ascii="Outfit" w:hAnsi="Outfit" w:cstheme="majorHAnsi"/>
                <w:bCs/>
                <w:color w:val="000C30"/>
                <w:sz w:val="22"/>
                <w:szCs w:val="22"/>
              </w:rPr>
              <w:t>I can suggest ways that someone who is being exploited can help themselves </w:t>
            </w:r>
          </w:p>
          <w:p w14:paraId="4556FB55" w14:textId="77777777" w:rsidR="00F537E3" w:rsidRPr="007C4D91" w:rsidRDefault="00F537E3" w:rsidP="007A259F">
            <w:pPr>
              <w:pStyle w:val="Pa2"/>
              <w:numPr>
                <w:ilvl w:val="0"/>
                <w:numId w:val="80"/>
              </w:numPr>
              <w:ind w:left="360"/>
              <w:rPr>
                <w:rFonts w:ascii="Outfit" w:hAnsi="Outfit" w:cstheme="majorHAnsi"/>
                <w:bCs/>
                <w:color w:val="000C30"/>
                <w:sz w:val="22"/>
                <w:szCs w:val="22"/>
              </w:rPr>
            </w:pPr>
            <w:r w:rsidRPr="007C4D91">
              <w:rPr>
                <w:rFonts w:ascii="Outfit" w:hAnsi="Outfit" w:cstheme="majorHAnsi"/>
                <w:bCs/>
                <w:color w:val="000C30"/>
                <w:sz w:val="22"/>
                <w:szCs w:val="22"/>
              </w:rPr>
              <w:t>I can suggest strategies someone could use to avoid being pressurised </w:t>
            </w:r>
          </w:p>
          <w:p w14:paraId="34F4D1C8" w14:textId="77777777" w:rsidR="00F537E3" w:rsidRPr="007C4D91" w:rsidRDefault="00F537E3" w:rsidP="007A259F">
            <w:pPr>
              <w:pStyle w:val="Pa2"/>
              <w:numPr>
                <w:ilvl w:val="0"/>
                <w:numId w:val="81"/>
              </w:numPr>
              <w:ind w:left="360"/>
              <w:rPr>
                <w:rFonts w:ascii="Outfit" w:hAnsi="Outfit" w:cstheme="majorHAnsi"/>
                <w:bCs/>
                <w:color w:val="000C30"/>
                <w:sz w:val="22"/>
                <w:szCs w:val="22"/>
              </w:rPr>
            </w:pPr>
            <w:r w:rsidRPr="007C4D91">
              <w:rPr>
                <w:rFonts w:ascii="Outfit" w:hAnsi="Outfit" w:cstheme="majorHAnsi"/>
                <w:bCs/>
                <w:color w:val="000C30"/>
                <w:sz w:val="22"/>
                <w:szCs w:val="22"/>
              </w:rPr>
              <w:t>I know how to help myself feel emotionally healthy and can recognise when I need help with this </w:t>
            </w:r>
          </w:p>
          <w:p w14:paraId="2F20C0B2" w14:textId="77777777" w:rsidR="00F537E3" w:rsidRPr="007C4D91" w:rsidRDefault="00F537E3" w:rsidP="007A259F">
            <w:pPr>
              <w:pStyle w:val="Pa2"/>
              <w:numPr>
                <w:ilvl w:val="0"/>
                <w:numId w:val="82"/>
              </w:numPr>
              <w:ind w:left="360"/>
              <w:rPr>
                <w:rFonts w:ascii="Outfit" w:hAnsi="Outfit" w:cstheme="majorHAnsi"/>
                <w:bCs/>
                <w:color w:val="000C30"/>
                <w:sz w:val="22"/>
                <w:szCs w:val="22"/>
              </w:rPr>
            </w:pPr>
            <w:r w:rsidRPr="007C4D91">
              <w:rPr>
                <w:rFonts w:ascii="Outfit" w:hAnsi="Outfit" w:cstheme="majorHAnsi"/>
                <w:bCs/>
                <w:color w:val="000C30"/>
                <w:sz w:val="22"/>
                <w:szCs w:val="22"/>
              </w:rPr>
              <w:t>I use different strategies to manage stress and pressure </w:t>
            </w:r>
          </w:p>
          <w:p w14:paraId="04F11A3A" w14:textId="3F6E4563" w:rsidR="00F537E3" w:rsidRPr="007C4D91" w:rsidRDefault="00F537E3" w:rsidP="00B6287F">
            <w:pPr>
              <w:pStyle w:val="Pa2"/>
              <w:rPr>
                <w:rFonts w:ascii="Outfit" w:hAnsi="Outfit" w:cstheme="majorHAnsi"/>
                <w:bCs/>
                <w:color w:val="000C30"/>
                <w:sz w:val="22"/>
                <w:szCs w:val="22"/>
              </w:rPr>
            </w:pPr>
            <w:r w:rsidRPr="007C4D91">
              <w:rPr>
                <w:rFonts w:ascii="Outfit" w:hAnsi="Outfit" w:cstheme="majorHAnsi"/>
                <w:bCs/>
                <w:color w:val="000C30"/>
                <w:sz w:val="22"/>
                <w:szCs w:val="22"/>
              </w:rPr>
              <w:t> </w:t>
            </w:r>
          </w:p>
        </w:tc>
      </w:tr>
      <w:tr w:rsidR="00AE56DE" w:rsidRPr="00C04B97" w14:paraId="309BF9C1" w14:textId="77777777" w:rsidTr="007C4D91">
        <w:trPr>
          <w:trHeight w:val="475"/>
        </w:trPr>
        <w:tc>
          <w:tcPr>
            <w:tcW w:w="613" w:type="dxa"/>
            <w:vMerge/>
            <w:textDirection w:val="btLr"/>
          </w:tcPr>
          <w:p w14:paraId="68C26D8F"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5FC9E0"/>
            <w:vAlign w:val="center"/>
          </w:tcPr>
          <w:p w14:paraId="05F2044F" w14:textId="77777777" w:rsidR="00AE56DE" w:rsidRPr="007C4D91" w:rsidRDefault="00AE56DE">
            <w:pPr>
              <w:pStyle w:val="TableParagraph"/>
              <w:spacing w:line="276" w:lineRule="auto"/>
              <w:rPr>
                <w:rFonts w:ascii="Outfit" w:hAnsi="Outfit" w:cs="Segoe UI"/>
                <w:b/>
                <w:bCs/>
              </w:rPr>
            </w:pPr>
            <w:r w:rsidRPr="007C4D91">
              <w:rPr>
                <w:rFonts w:ascii="Outfit" w:hAnsi="Outfit" w:cs="Segoe UI"/>
                <w:b/>
                <w:bCs/>
                <w:color w:val="000C30"/>
              </w:rPr>
              <w:t>Vocabulary</w:t>
            </w:r>
          </w:p>
        </w:tc>
      </w:tr>
      <w:tr w:rsidR="00AE56DE" w:rsidRPr="00C04B97" w14:paraId="004CDEAB" w14:textId="77777777" w:rsidTr="00BC0A52">
        <w:trPr>
          <w:trHeight w:val="694"/>
        </w:trPr>
        <w:tc>
          <w:tcPr>
            <w:tcW w:w="613" w:type="dxa"/>
            <w:vMerge/>
          </w:tcPr>
          <w:p w14:paraId="6AC93DA6"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tcPr>
          <w:p w14:paraId="454EEFA8" w14:textId="7A568A3E" w:rsidR="00AE56DE" w:rsidRPr="007C4D91" w:rsidRDefault="00B6287F" w:rsidP="00B6287F">
            <w:pPr>
              <w:pStyle w:val="TableParagraph"/>
              <w:rPr>
                <w:rFonts w:ascii="Outfit" w:hAnsi="Outfit"/>
                <w:lang w:val="en-GB"/>
              </w:rPr>
            </w:pPr>
            <w:r w:rsidRPr="007C4D91">
              <w:rPr>
                <w:rFonts w:ascii="Outfit" w:hAnsi="Outfit"/>
                <w:lang w:val="en-GB"/>
              </w:rPr>
              <w:t>anti-social behaviour, choice, crime, criminal, drugs, effects, emotional health, exploited, gangs, gang, illegal, immunisation, managing stress, mental health, mental illness, motivation, new psychoactive substances, over-the-counter, prevention, prescribed, pressure, reputation, responsibility, restricted, strategies, stress, synthetic highs, symptoms, triggers, unrestricted, volatile substances, vulnerable</w:t>
            </w:r>
            <w:r w:rsidR="00BC0A52">
              <w:rPr>
                <w:rFonts w:ascii="Outfit" w:hAnsi="Outfit"/>
                <w:lang w:val="en-GB"/>
              </w:rPr>
              <w:t>.</w:t>
            </w:r>
          </w:p>
        </w:tc>
      </w:tr>
    </w:tbl>
    <w:p w14:paraId="46D79DA0" w14:textId="77777777" w:rsidR="00132023" w:rsidRDefault="00132023" w:rsidP="00AE56DE">
      <w:pPr>
        <w:spacing w:after="0"/>
        <w:rPr>
          <w:rFonts w:ascii="Outfit" w:hAnsi="Outfit" w:cs="Segoe UI"/>
          <w:b/>
          <w:bCs/>
          <w:color w:val="000C30"/>
          <w:sz w:val="28"/>
          <w:szCs w:val="28"/>
        </w:rPr>
      </w:pPr>
    </w:p>
    <w:p w14:paraId="60C159C5" w14:textId="77777777" w:rsidR="00132023" w:rsidRDefault="00132023">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p>
    <w:p w14:paraId="20070969" w14:textId="2C5EADB9" w:rsidR="00AE56DE" w:rsidRPr="00370AA3" w:rsidRDefault="006B7EC3" w:rsidP="00AE56DE">
      <w:pPr>
        <w:spacing w:after="0"/>
        <w:rPr>
          <w:rFonts w:ascii="Outfit" w:hAnsi="Outfit" w:cs="Segoe UI"/>
          <w:b/>
          <w:bCs/>
          <w:color w:val="000C30"/>
          <w:sz w:val="28"/>
          <w:szCs w:val="28"/>
        </w:rPr>
      </w:pPr>
      <w:r w:rsidRPr="00370AA3">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5052"/>
        <w:gridCol w:w="4220"/>
        <w:gridCol w:w="4635"/>
      </w:tblGrid>
      <w:tr w:rsidR="00AE56DE" w:rsidRPr="00C04B97" w14:paraId="0878A58C" w14:textId="77777777" w:rsidTr="005611B3">
        <w:trPr>
          <w:trHeight w:val="701"/>
        </w:trPr>
        <w:tc>
          <w:tcPr>
            <w:tcW w:w="613" w:type="dxa"/>
            <w:vMerge w:val="restart"/>
            <w:shd w:val="clear" w:color="auto" w:fill="5FC9E0"/>
            <w:textDirection w:val="btLr"/>
          </w:tcPr>
          <w:p w14:paraId="4900B8F8" w14:textId="24226FBE"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681776" w:rsidRPr="00C04B97">
              <w:rPr>
                <w:rFonts w:ascii="Outfit" w:hAnsi="Outfit" w:cs="Segoe UI"/>
                <w:b/>
                <w:bCs/>
                <w:color w:val="000C30"/>
                <w:sz w:val="28"/>
                <w:szCs w:val="28"/>
              </w:rPr>
              <w:t>10-11</w:t>
            </w:r>
          </w:p>
        </w:tc>
        <w:tc>
          <w:tcPr>
            <w:tcW w:w="13907" w:type="dxa"/>
            <w:gridSpan w:val="3"/>
            <w:shd w:val="clear" w:color="auto" w:fill="5FC9E0"/>
            <w:vAlign w:val="center"/>
          </w:tcPr>
          <w:p w14:paraId="3BC4D052" w14:textId="77777777" w:rsidR="00AE56DE" w:rsidRPr="00C04B97" w:rsidRDefault="00AE56DE">
            <w:pPr>
              <w:spacing w:after="0"/>
              <w:jc w:val="center"/>
              <w:rPr>
                <w:rFonts w:ascii="Outfit" w:hAnsi="Outfit" w:cs="Segoe UI"/>
                <w:b/>
                <w:bCs/>
                <w:color w:val="000C30"/>
              </w:rPr>
            </w:pPr>
            <w:r w:rsidRPr="00C04B97">
              <w:rPr>
                <w:rFonts w:ascii="Outfit" w:hAnsi="Outfit" w:cs="Segoe UI"/>
                <w:b/>
                <w:bCs/>
                <w:color w:val="000C30"/>
              </w:rPr>
              <w:t>Talking Together: suggested questions to support Healthy Me learning at home</w:t>
            </w:r>
          </w:p>
        </w:tc>
      </w:tr>
      <w:tr w:rsidR="00AE56DE" w:rsidRPr="00C04B97" w14:paraId="4E2A5F7F" w14:textId="77777777" w:rsidTr="005611B3">
        <w:trPr>
          <w:trHeight w:val="148"/>
        </w:trPr>
        <w:tc>
          <w:tcPr>
            <w:tcW w:w="613" w:type="dxa"/>
            <w:vMerge/>
          </w:tcPr>
          <w:p w14:paraId="1773917A" w14:textId="77777777" w:rsidR="00AE56DE" w:rsidRPr="00C04B97" w:rsidRDefault="00AE56DE" w:rsidP="007A259F">
            <w:pPr>
              <w:pStyle w:val="ListParagraph"/>
              <w:numPr>
                <w:ilvl w:val="0"/>
                <w:numId w:val="1"/>
              </w:numPr>
              <w:rPr>
                <w:rFonts w:ascii="Outfit" w:hAnsi="Outfit" w:cs="Segoe UI"/>
                <w:sz w:val="28"/>
                <w:szCs w:val="28"/>
              </w:rPr>
            </w:pPr>
          </w:p>
        </w:tc>
        <w:tc>
          <w:tcPr>
            <w:tcW w:w="5052" w:type="dxa"/>
          </w:tcPr>
          <w:p w14:paraId="47A0AFD7" w14:textId="5C1D13CE" w:rsidR="00AE56DE" w:rsidRPr="007C4D91" w:rsidRDefault="00681776"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Taking responsibility for health and wellbeing</w:t>
            </w:r>
          </w:p>
          <w:p w14:paraId="0C1050A0" w14:textId="77777777" w:rsidR="00681776" w:rsidRPr="007C4D91" w:rsidRDefault="00681776"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does it mean to take responsibility for your health?</w:t>
            </w:r>
          </w:p>
          <w:p w14:paraId="145A2BD9" w14:textId="77777777" w:rsidR="00681776" w:rsidRPr="007C4D91" w:rsidRDefault="00681776"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choices help you stay physically and emotionally well?</w:t>
            </w:r>
          </w:p>
          <w:p w14:paraId="26595AB9" w14:textId="550724D9" w:rsidR="00AE56DE" w:rsidRPr="007C4D91" w:rsidRDefault="00681776"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How do healthy habits support you in the long term?</w:t>
            </w:r>
          </w:p>
        </w:tc>
        <w:tc>
          <w:tcPr>
            <w:tcW w:w="4220" w:type="dxa"/>
          </w:tcPr>
          <w:p w14:paraId="4CFA25CD" w14:textId="36A08799" w:rsidR="00AE56DE" w:rsidRPr="007C4D91" w:rsidRDefault="00681776"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Drugs, medicines and their effects</w:t>
            </w:r>
          </w:p>
          <w:p w14:paraId="7C503264" w14:textId="77777777" w:rsidR="003229DA" w:rsidRPr="007C4D91" w:rsidRDefault="003229DA" w:rsidP="00BC0A52">
            <w:pPr>
              <w:pStyle w:val="ListParagraph"/>
              <w:numPr>
                <w:ilvl w:val="0"/>
                <w:numId w:val="19"/>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are some different types of drugs and medicines used for?</w:t>
            </w:r>
          </w:p>
          <w:p w14:paraId="1443EF19" w14:textId="77777777" w:rsidR="003229DA" w:rsidRPr="007C4D91" w:rsidRDefault="003229DA" w:rsidP="00BC0A52">
            <w:pPr>
              <w:pStyle w:val="ListParagraph"/>
              <w:numPr>
                <w:ilvl w:val="0"/>
                <w:numId w:val="19"/>
              </w:numPr>
              <w:rPr>
                <w:rFonts w:ascii="Outfit" w:eastAsia="Aptos" w:hAnsi="Outfit" w:cstheme="minorHAnsi"/>
                <w:color w:val="000C30"/>
                <w:sz w:val="22"/>
                <w:szCs w:val="22"/>
              </w:rPr>
            </w:pPr>
            <w:r w:rsidRPr="007C4D91">
              <w:rPr>
                <w:rFonts w:ascii="Outfit" w:eastAsia="Aptos" w:hAnsi="Outfit" w:cstheme="minorHAnsi"/>
                <w:color w:val="000C30"/>
                <w:sz w:val="22"/>
                <w:szCs w:val="22"/>
              </w:rPr>
              <w:t>Why is it important to use medicines safely and only as directed?</w:t>
            </w:r>
          </w:p>
          <w:p w14:paraId="76975047" w14:textId="36E1ECBD" w:rsidR="00AE56DE" w:rsidRPr="007C4D91" w:rsidRDefault="003229DA" w:rsidP="00BC0A52">
            <w:pPr>
              <w:pStyle w:val="ListParagraph"/>
              <w:numPr>
                <w:ilvl w:val="0"/>
                <w:numId w:val="19"/>
              </w:numPr>
              <w:rPr>
                <w:rFonts w:ascii="Outfit" w:eastAsia="Aptos" w:hAnsi="Outfit" w:cstheme="minorHAnsi"/>
                <w:color w:val="000C30"/>
                <w:sz w:val="22"/>
                <w:szCs w:val="22"/>
              </w:rPr>
            </w:pPr>
            <w:r w:rsidRPr="007C4D91">
              <w:rPr>
                <w:rFonts w:ascii="Outfit" w:eastAsia="Aptos" w:hAnsi="Outfit" w:cstheme="minorHAnsi"/>
                <w:color w:val="000C30"/>
                <w:sz w:val="22"/>
                <w:szCs w:val="22"/>
              </w:rPr>
              <w:t>Who can you ask if you have questions about medicines or health?</w:t>
            </w:r>
          </w:p>
        </w:tc>
        <w:tc>
          <w:tcPr>
            <w:tcW w:w="4635" w:type="dxa"/>
          </w:tcPr>
          <w:p w14:paraId="25EFB0A0" w14:textId="411EF095" w:rsidR="00AE56DE" w:rsidRPr="007C4D91" w:rsidRDefault="003229DA"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Exploitation, gangs and staying safe</w:t>
            </w:r>
          </w:p>
          <w:p w14:paraId="5AFED6DE" w14:textId="77777777" w:rsidR="003229DA" w:rsidRPr="007C4D91" w:rsidRDefault="003229DA" w:rsidP="00BC0A52">
            <w:pPr>
              <w:pStyle w:val="ListParagraph"/>
              <w:numPr>
                <w:ilvl w:val="0"/>
                <w:numId w:val="20"/>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does it mean if someone is being exploited?</w:t>
            </w:r>
          </w:p>
          <w:p w14:paraId="6A70F19F" w14:textId="77777777" w:rsidR="003229DA" w:rsidRPr="007C4D91" w:rsidRDefault="003229DA" w:rsidP="00BC0A52">
            <w:pPr>
              <w:pStyle w:val="ListParagraph"/>
              <w:numPr>
                <w:ilvl w:val="0"/>
                <w:numId w:val="20"/>
              </w:numPr>
              <w:rPr>
                <w:rFonts w:ascii="Outfit" w:eastAsia="Aptos" w:hAnsi="Outfit" w:cstheme="minorHAnsi"/>
                <w:color w:val="000C30"/>
                <w:sz w:val="22"/>
                <w:szCs w:val="22"/>
              </w:rPr>
            </w:pPr>
            <w:r w:rsidRPr="007C4D91">
              <w:rPr>
                <w:rFonts w:ascii="Outfit" w:eastAsia="Aptos" w:hAnsi="Outfit" w:cstheme="minorHAnsi"/>
                <w:color w:val="000C30"/>
                <w:sz w:val="22"/>
                <w:szCs w:val="22"/>
              </w:rPr>
              <w:t>Why might some people feel pressured to join gangs?</w:t>
            </w:r>
          </w:p>
          <w:p w14:paraId="6FCAB262" w14:textId="2069761B" w:rsidR="00AE56DE" w:rsidRPr="007C4D91" w:rsidRDefault="003229DA" w:rsidP="00BC0A52">
            <w:pPr>
              <w:pStyle w:val="ListParagraph"/>
              <w:numPr>
                <w:ilvl w:val="0"/>
                <w:numId w:val="20"/>
              </w:numPr>
              <w:rPr>
                <w:rFonts w:ascii="Outfit" w:eastAsia="Aptos" w:hAnsi="Outfit" w:cstheme="minorHAnsi"/>
                <w:color w:val="000C30"/>
                <w:sz w:val="22"/>
                <w:szCs w:val="22"/>
              </w:rPr>
            </w:pPr>
            <w:r w:rsidRPr="007C4D91">
              <w:rPr>
                <w:rFonts w:ascii="Outfit" w:eastAsia="Aptos" w:hAnsi="Outfit" w:cstheme="minorHAnsi"/>
                <w:color w:val="000C30"/>
                <w:sz w:val="22"/>
                <w:szCs w:val="22"/>
              </w:rPr>
              <w:t xml:space="preserve">What could someone do if they felt unsafe or pressured? </w:t>
            </w:r>
          </w:p>
        </w:tc>
      </w:tr>
      <w:tr w:rsidR="00AE56DE" w:rsidRPr="00C04B97" w14:paraId="2B3CF11E" w14:textId="77777777" w:rsidTr="005611B3">
        <w:trPr>
          <w:trHeight w:val="148"/>
        </w:trPr>
        <w:tc>
          <w:tcPr>
            <w:tcW w:w="613" w:type="dxa"/>
            <w:vMerge/>
          </w:tcPr>
          <w:p w14:paraId="4A9E7BC1" w14:textId="77777777" w:rsidR="00AE56DE" w:rsidRPr="00C04B97" w:rsidRDefault="00AE56DE" w:rsidP="007A259F">
            <w:pPr>
              <w:pStyle w:val="ListParagraph"/>
              <w:numPr>
                <w:ilvl w:val="0"/>
                <w:numId w:val="1"/>
              </w:numPr>
              <w:rPr>
                <w:rFonts w:ascii="Outfit" w:hAnsi="Outfit" w:cs="Segoe UI"/>
                <w:sz w:val="28"/>
                <w:szCs w:val="28"/>
              </w:rPr>
            </w:pPr>
          </w:p>
        </w:tc>
        <w:tc>
          <w:tcPr>
            <w:tcW w:w="5052" w:type="dxa"/>
          </w:tcPr>
          <w:p w14:paraId="3CFE752D" w14:textId="20121A4C" w:rsidR="00AE56DE" w:rsidRPr="007C4D91" w:rsidRDefault="003229DA"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Pressure, influence and making safe choices</w:t>
            </w:r>
          </w:p>
          <w:p w14:paraId="6A66F7E9" w14:textId="77777777" w:rsidR="006523C8" w:rsidRPr="007C4D91" w:rsidRDefault="006523C8"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does it feel like when someone pressures you?</w:t>
            </w:r>
          </w:p>
          <w:p w14:paraId="1B5DF86D" w14:textId="77777777" w:rsidR="006523C8" w:rsidRPr="007C4D91" w:rsidRDefault="006523C8"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strategies can help you resist pressure?</w:t>
            </w:r>
          </w:p>
          <w:p w14:paraId="318514FA" w14:textId="161317E3" w:rsidR="00AE56DE" w:rsidRPr="007C4D91" w:rsidRDefault="006523C8" w:rsidP="00BC0A52">
            <w:pPr>
              <w:pStyle w:val="ListParagraph"/>
              <w:numPr>
                <w:ilvl w:val="0"/>
                <w:numId w:val="1"/>
              </w:numPr>
              <w:rPr>
                <w:rFonts w:ascii="Outfit" w:eastAsia="Aptos" w:hAnsi="Outfit" w:cstheme="minorHAnsi"/>
                <w:color w:val="000C30"/>
                <w:sz w:val="22"/>
                <w:szCs w:val="22"/>
              </w:rPr>
            </w:pPr>
            <w:r w:rsidRPr="007C4D91">
              <w:rPr>
                <w:rFonts w:ascii="Outfit" w:eastAsia="Aptos" w:hAnsi="Outfit" w:cstheme="minorHAnsi"/>
                <w:color w:val="000C30"/>
                <w:sz w:val="22"/>
                <w:szCs w:val="22"/>
              </w:rPr>
              <w:t>Who can support you if you feel unsure about something?</w:t>
            </w:r>
          </w:p>
        </w:tc>
        <w:tc>
          <w:tcPr>
            <w:tcW w:w="4220" w:type="dxa"/>
          </w:tcPr>
          <w:p w14:paraId="59827C02" w14:textId="6AB6CAF5" w:rsidR="00AE56DE" w:rsidRPr="007C4D91" w:rsidRDefault="006523C8"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Emotional health and mental wellbeing</w:t>
            </w:r>
          </w:p>
          <w:p w14:paraId="74F714E4" w14:textId="77777777" w:rsidR="00872392" w:rsidRPr="007C4D91" w:rsidRDefault="00872392" w:rsidP="007A259F">
            <w:pPr>
              <w:pStyle w:val="ListParagraph"/>
              <w:numPr>
                <w:ilvl w:val="0"/>
                <w:numId w:val="5"/>
              </w:numPr>
              <w:rPr>
                <w:rFonts w:ascii="Outfit" w:eastAsia="Aptos" w:hAnsi="Outfit" w:cstheme="minorHAnsi"/>
                <w:b/>
                <w:bCs/>
                <w:color w:val="000C30"/>
                <w:sz w:val="22"/>
                <w:szCs w:val="22"/>
              </w:rPr>
            </w:pPr>
            <w:r w:rsidRPr="007C4D91">
              <w:rPr>
                <w:rFonts w:ascii="Outfit" w:eastAsia="Aptos" w:hAnsi="Outfit" w:cstheme="minorHAnsi"/>
                <w:color w:val="000C30"/>
                <w:sz w:val="22"/>
                <w:szCs w:val="22"/>
              </w:rPr>
              <w:t>What does it mean to feel emotionally healthy?</w:t>
            </w:r>
          </w:p>
          <w:p w14:paraId="3DC0D135" w14:textId="77777777" w:rsidR="00872392" w:rsidRPr="007C4D91" w:rsidRDefault="00872392" w:rsidP="007A259F">
            <w:pPr>
              <w:pStyle w:val="ListParagraph"/>
              <w:numPr>
                <w:ilvl w:val="0"/>
                <w:numId w:val="5"/>
              </w:numPr>
              <w:rPr>
                <w:rFonts w:ascii="Outfit" w:eastAsia="Aptos" w:hAnsi="Outfit" w:cstheme="minorHAnsi"/>
                <w:b/>
                <w:bCs/>
                <w:color w:val="000C30"/>
                <w:sz w:val="22"/>
                <w:szCs w:val="22"/>
              </w:rPr>
            </w:pPr>
            <w:r w:rsidRPr="007C4D91">
              <w:rPr>
                <w:rFonts w:ascii="Outfit" w:eastAsia="Aptos" w:hAnsi="Outfit" w:cstheme="minorHAnsi"/>
                <w:color w:val="000C30"/>
                <w:sz w:val="22"/>
                <w:szCs w:val="22"/>
              </w:rPr>
              <w:t>How can you tell when someone might need extra support?</w:t>
            </w:r>
          </w:p>
          <w:p w14:paraId="50161831" w14:textId="767FAF19" w:rsidR="00AE56DE" w:rsidRPr="007C4D91" w:rsidRDefault="00872392" w:rsidP="007A259F">
            <w:pPr>
              <w:pStyle w:val="ListParagraph"/>
              <w:numPr>
                <w:ilvl w:val="0"/>
                <w:numId w:val="5"/>
              </w:numPr>
              <w:rPr>
                <w:rFonts w:ascii="Outfit" w:eastAsia="Aptos" w:hAnsi="Outfit" w:cstheme="minorHAnsi"/>
                <w:b/>
                <w:bCs/>
                <w:color w:val="000C30"/>
                <w:sz w:val="22"/>
                <w:szCs w:val="22"/>
              </w:rPr>
            </w:pPr>
            <w:r w:rsidRPr="007C4D91">
              <w:rPr>
                <w:rFonts w:ascii="Outfit" w:eastAsia="Aptos" w:hAnsi="Outfit" w:cstheme="minorHAnsi"/>
                <w:color w:val="000C30"/>
                <w:sz w:val="22"/>
                <w:szCs w:val="22"/>
              </w:rPr>
              <w:t>Who can you talk to if you feel worried or low?</w:t>
            </w:r>
          </w:p>
        </w:tc>
        <w:tc>
          <w:tcPr>
            <w:tcW w:w="4635" w:type="dxa"/>
          </w:tcPr>
          <w:p w14:paraId="7AAAE345" w14:textId="47D89BF0" w:rsidR="00AE56DE" w:rsidRPr="007C4D91" w:rsidRDefault="00872392" w:rsidP="007C4D91">
            <w:pPr>
              <w:spacing w:line="240" w:lineRule="auto"/>
              <w:rPr>
                <w:rFonts w:ascii="Outfit" w:eastAsia="Aptos" w:hAnsi="Outfit" w:cstheme="minorHAnsi"/>
                <w:b/>
                <w:bCs/>
                <w:color w:val="000C30"/>
              </w:rPr>
            </w:pPr>
            <w:r w:rsidRPr="007C4D91">
              <w:rPr>
                <w:rFonts w:ascii="Outfit" w:eastAsia="Aptos" w:hAnsi="Outfit" w:cstheme="minorHAnsi"/>
                <w:b/>
                <w:bCs/>
                <w:color w:val="000C30"/>
              </w:rPr>
              <w:t>Stress, triggers and coping strategies</w:t>
            </w:r>
          </w:p>
          <w:p w14:paraId="3678444B" w14:textId="77777777" w:rsidR="00872392" w:rsidRPr="007C4D91" w:rsidRDefault="00872392" w:rsidP="007A259F">
            <w:pPr>
              <w:pStyle w:val="ListParagraph"/>
              <w:numPr>
                <w:ilvl w:val="0"/>
                <w:numId w:val="6"/>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does stress feel like in your body?</w:t>
            </w:r>
          </w:p>
          <w:p w14:paraId="6EEFD7A6" w14:textId="77777777" w:rsidR="00872392" w:rsidRPr="007C4D91" w:rsidRDefault="00872392" w:rsidP="007A259F">
            <w:pPr>
              <w:pStyle w:val="ListParagraph"/>
              <w:numPr>
                <w:ilvl w:val="0"/>
                <w:numId w:val="6"/>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kinds of situations can cause stress?</w:t>
            </w:r>
          </w:p>
          <w:p w14:paraId="60201559" w14:textId="77777777" w:rsidR="00872392" w:rsidRPr="007C4D91" w:rsidRDefault="00872392" w:rsidP="007A259F">
            <w:pPr>
              <w:pStyle w:val="ListParagraph"/>
              <w:numPr>
                <w:ilvl w:val="0"/>
                <w:numId w:val="6"/>
              </w:numPr>
              <w:rPr>
                <w:rFonts w:ascii="Outfit" w:eastAsia="Aptos" w:hAnsi="Outfit" w:cstheme="minorHAnsi"/>
                <w:color w:val="000C30"/>
                <w:sz w:val="22"/>
                <w:szCs w:val="22"/>
              </w:rPr>
            </w:pPr>
            <w:r w:rsidRPr="007C4D91">
              <w:rPr>
                <w:rFonts w:ascii="Outfit" w:eastAsia="Aptos" w:hAnsi="Outfit" w:cstheme="minorHAnsi"/>
                <w:color w:val="000C30"/>
                <w:sz w:val="22"/>
                <w:szCs w:val="22"/>
              </w:rPr>
              <w:t>What helps you feel calmer when you are under pressure?</w:t>
            </w:r>
          </w:p>
          <w:p w14:paraId="6BE42A70" w14:textId="2C053DC9" w:rsidR="00AE56DE" w:rsidRPr="007C4D91" w:rsidRDefault="00872392" w:rsidP="007A259F">
            <w:pPr>
              <w:pStyle w:val="ListParagraph"/>
              <w:numPr>
                <w:ilvl w:val="0"/>
                <w:numId w:val="6"/>
              </w:numPr>
              <w:rPr>
                <w:rFonts w:ascii="Outfit" w:eastAsia="Aptos" w:hAnsi="Outfit" w:cstheme="minorHAnsi"/>
                <w:color w:val="000C30"/>
                <w:sz w:val="22"/>
                <w:szCs w:val="22"/>
              </w:rPr>
            </w:pPr>
            <w:r w:rsidRPr="007C4D91">
              <w:rPr>
                <w:rFonts w:ascii="Outfit" w:eastAsia="Aptos" w:hAnsi="Outfit" w:cstheme="minorHAnsi"/>
                <w:color w:val="000C30"/>
                <w:sz w:val="22"/>
                <w:szCs w:val="22"/>
              </w:rPr>
              <w:t>Why is it important to find healthy ways to cope?</w:t>
            </w:r>
          </w:p>
        </w:tc>
      </w:tr>
      <w:tr w:rsidR="00AE56DE" w:rsidRPr="00C04B97" w14:paraId="08873632" w14:textId="77777777" w:rsidTr="00EA2058">
        <w:trPr>
          <w:trHeight w:val="148"/>
        </w:trPr>
        <w:tc>
          <w:tcPr>
            <w:tcW w:w="613" w:type="dxa"/>
            <w:vMerge/>
          </w:tcPr>
          <w:p w14:paraId="5BFACB10"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shd w:val="clear" w:color="auto" w:fill="5FC9E0"/>
            <w:vAlign w:val="center"/>
          </w:tcPr>
          <w:p w14:paraId="3F4D035F" w14:textId="77777777" w:rsidR="00AE56DE" w:rsidRPr="007C4D91" w:rsidRDefault="00AE56DE" w:rsidP="00EA2058">
            <w:pPr>
              <w:spacing w:line="276" w:lineRule="auto"/>
              <w:jc w:val="center"/>
              <w:rPr>
                <w:rFonts w:ascii="Outfit" w:eastAsia="Aptos" w:hAnsi="Outfit" w:cstheme="minorHAnsi"/>
                <w:b/>
                <w:bCs/>
                <w:color w:val="000C30"/>
              </w:rPr>
            </w:pPr>
            <w:r w:rsidRPr="007C4D91">
              <w:rPr>
                <w:rFonts w:ascii="Outfit" w:eastAsia="Aptos" w:hAnsi="Outfit" w:cstheme="minorHAnsi"/>
                <w:b/>
                <w:bCs/>
                <w:color w:val="000C30"/>
              </w:rPr>
              <w:t>Resources and additional support for Families</w:t>
            </w:r>
          </w:p>
        </w:tc>
      </w:tr>
      <w:tr w:rsidR="00AE56DE" w:rsidRPr="00C04B97" w14:paraId="59322842" w14:textId="77777777" w:rsidTr="00BC0A52">
        <w:trPr>
          <w:trHeight w:val="148"/>
        </w:trPr>
        <w:tc>
          <w:tcPr>
            <w:tcW w:w="613" w:type="dxa"/>
            <w:vMerge/>
          </w:tcPr>
          <w:p w14:paraId="4636D81B"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tcPr>
          <w:p w14:paraId="410D69A3" w14:textId="77777777" w:rsidR="00AE56DE" w:rsidRPr="005611B3" w:rsidRDefault="00AE56DE" w:rsidP="00BC0A52">
            <w:pPr>
              <w:pStyle w:val="ListParagraph"/>
              <w:numPr>
                <w:ilvl w:val="0"/>
                <w:numId w:val="1"/>
              </w:numPr>
              <w:rPr>
                <w:rFonts w:ascii="Outfit" w:eastAsia="Aptos" w:hAnsi="Outfit" w:cstheme="minorHAnsi"/>
                <w:color w:val="000C30"/>
                <w:sz w:val="22"/>
                <w:szCs w:val="22"/>
              </w:rPr>
            </w:pPr>
            <w:hyperlink r:id="rId33" w:history="1">
              <w:r w:rsidRPr="005611B3">
                <w:rPr>
                  <w:rStyle w:val="Hyperlink"/>
                  <w:rFonts w:ascii="Outfit" w:eastAsia="Aptos" w:hAnsi="Outfit" w:cstheme="minorHAnsi"/>
                  <w:sz w:val="22"/>
                  <w:szCs w:val="22"/>
                </w:rPr>
                <w:t>Better Health – Healthier Families (NHS)</w:t>
              </w:r>
            </w:hyperlink>
            <w:r w:rsidRPr="005611B3">
              <w:rPr>
                <w:rFonts w:ascii="Outfit" w:eastAsia="Aptos" w:hAnsi="Outfit" w:cstheme="minorHAnsi"/>
                <w:color w:val="000C30"/>
                <w:sz w:val="22"/>
                <w:szCs w:val="22"/>
              </w:rPr>
              <w:t xml:space="preserve"> – lots of family resources, activities, food recipes and more</w:t>
            </w:r>
          </w:p>
          <w:p w14:paraId="5052D0B7" w14:textId="579AF8C9" w:rsidR="00AE56DE" w:rsidRPr="005611B3" w:rsidRDefault="00AE56DE" w:rsidP="00BC0A52">
            <w:pPr>
              <w:pStyle w:val="ListParagraph"/>
              <w:numPr>
                <w:ilvl w:val="0"/>
                <w:numId w:val="1"/>
              </w:numPr>
              <w:rPr>
                <w:rFonts w:ascii="Outfit" w:eastAsia="Aptos" w:hAnsi="Outfit" w:cstheme="minorHAnsi"/>
                <w:color w:val="000C30"/>
                <w:sz w:val="22"/>
                <w:szCs w:val="22"/>
              </w:rPr>
            </w:pPr>
            <w:hyperlink r:id="rId34" w:history="1">
              <w:r w:rsidRPr="005611B3">
                <w:rPr>
                  <w:rStyle w:val="Hyperlink"/>
                  <w:rFonts w:ascii="Outfit" w:eastAsia="Aptos" w:hAnsi="Outfit" w:cstheme="minorHAnsi"/>
                  <w:sz w:val="22"/>
                  <w:szCs w:val="22"/>
                </w:rPr>
                <w:t>NSPCC</w:t>
              </w:r>
            </w:hyperlink>
            <w:r w:rsidRPr="005611B3">
              <w:rPr>
                <w:rFonts w:ascii="Outfit" w:eastAsia="Aptos" w:hAnsi="Outfit" w:cstheme="minorHAnsi"/>
                <w:color w:val="000C30"/>
                <w:sz w:val="22"/>
                <w:szCs w:val="22"/>
              </w:rPr>
              <w:t xml:space="preserve"> – advice for families seeking further help and advice on specific topics </w:t>
            </w:r>
            <w:r w:rsidR="005611B3" w:rsidRPr="005611B3">
              <w:rPr>
                <w:rFonts w:ascii="Outfit" w:eastAsia="Aptos" w:hAnsi="Outfit" w:cstheme="minorHAnsi"/>
                <w:color w:val="000C30"/>
                <w:sz w:val="22"/>
                <w:szCs w:val="22"/>
              </w:rPr>
              <w:t xml:space="preserve">e.g. </w:t>
            </w:r>
            <w:r w:rsidRPr="005611B3">
              <w:rPr>
                <w:rFonts w:ascii="Outfit" w:eastAsia="Aptos" w:hAnsi="Outfit" w:cstheme="minorHAnsi"/>
                <w:color w:val="000C30"/>
                <w:sz w:val="22"/>
                <w:szCs w:val="22"/>
              </w:rPr>
              <w:t xml:space="preserve">online safety, social media, wellbeing </w:t>
            </w:r>
            <w:r w:rsidR="005611B3" w:rsidRPr="005611B3">
              <w:rPr>
                <w:rFonts w:ascii="Outfit" w:eastAsia="Aptos" w:hAnsi="Outfit" w:cstheme="minorHAnsi"/>
                <w:color w:val="000C30"/>
                <w:sz w:val="22"/>
                <w:szCs w:val="22"/>
              </w:rPr>
              <w:t>,</w:t>
            </w:r>
            <w:r w:rsidRPr="005611B3">
              <w:rPr>
                <w:rFonts w:ascii="Outfit" w:eastAsia="Aptos" w:hAnsi="Outfit" w:cstheme="minorHAnsi"/>
                <w:color w:val="000C30"/>
                <w:sz w:val="22"/>
                <w:szCs w:val="22"/>
              </w:rPr>
              <w:t>mental health</w:t>
            </w:r>
          </w:p>
          <w:p w14:paraId="570605C1" w14:textId="66C33500" w:rsidR="00F506B8" w:rsidRPr="005611B3" w:rsidRDefault="00E55317" w:rsidP="00BC0A52">
            <w:pPr>
              <w:pStyle w:val="ListParagraph"/>
              <w:numPr>
                <w:ilvl w:val="0"/>
                <w:numId w:val="1"/>
              </w:numPr>
              <w:rPr>
                <w:rFonts w:ascii="Outfit" w:eastAsia="Aptos" w:hAnsi="Outfit" w:cstheme="minorHAnsi"/>
                <w:color w:val="000C30"/>
                <w:sz w:val="22"/>
                <w:szCs w:val="22"/>
              </w:rPr>
            </w:pPr>
            <w:hyperlink r:id="rId35" w:history="1">
              <w:r w:rsidRPr="005611B3">
                <w:rPr>
                  <w:rStyle w:val="Hyperlink"/>
                  <w:rFonts w:ascii="Outfit" w:eastAsia="Aptos" w:hAnsi="Outfit" w:cstheme="minorHAnsi"/>
                  <w:sz w:val="22"/>
                  <w:szCs w:val="22"/>
                </w:rPr>
                <w:t>Young Minds</w:t>
              </w:r>
            </w:hyperlink>
            <w:r w:rsidRPr="005611B3">
              <w:rPr>
                <w:rFonts w:ascii="Outfit" w:eastAsia="Aptos" w:hAnsi="Outfit" w:cstheme="minorHAnsi"/>
                <w:color w:val="000C30"/>
                <w:sz w:val="22"/>
                <w:szCs w:val="22"/>
              </w:rPr>
              <w:t xml:space="preserve"> – a parent section with</w:t>
            </w:r>
            <w:r w:rsidR="002221BF" w:rsidRPr="005611B3">
              <w:rPr>
                <w:rFonts w:ascii="Outfit" w:eastAsia="Aptos" w:hAnsi="Outfit" w:cstheme="minorHAnsi"/>
                <w:color w:val="000C30"/>
                <w:sz w:val="22"/>
                <w:szCs w:val="22"/>
              </w:rPr>
              <w:t xml:space="preserve"> advice, guidance and support</w:t>
            </w:r>
            <w:r w:rsidR="00CA76FC" w:rsidRPr="005611B3">
              <w:rPr>
                <w:rFonts w:ascii="Outfit" w:eastAsia="Aptos" w:hAnsi="Outfit" w:cstheme="minorHAnsi"/>
                <w:color w:val="000C30"/>
                <w:sz w:val="22"/>
                <w:szCs w:val="22"/>
              </w:rPr>
              <w:t xml:space="preserve"> – also </w:t>
            </w:r>
            <w:r w:rsidR="00C37738" w:rsidRPr="005611B3">
              <w:rPr>
                <w:rFonts w:ascii="Outfit" w:hAnsi="Outfit"/>
                <w:sz w:val="22"/>
                <w:szCs w:val="22"/>
              </w:rPr>
              <w:t xml:space="preserve">Anna Freud Self Care </w:t>
            </w:r>
            <w:hyperlink r:id="rId36" w:history="1">
              <w:r w:rsidR="00C37738" w:rsidRPr="005611B3">
                <w:rPr>
                  <w:rStyle w:val="Hyperlink"/>
                  <w:rFonts w:ascii="Outfit" w:hAnsi="Outfit"/>
                  <w:sz w:val="22"/>
                  <w:szCs w:val="22"/>
                </w:rPr>
                <w:t>resources for children and young people</w:t>
              </w:r>
            </w:hyperlink>
            <w:r w:rsidR="00C37738" w:rsidRPr="005611B3">
              <w:rPr>
                <w:rFonts w:ascii="Outfit" w:hAnsi="Outfit"/>
                <w:sz w:val="22"/>
                <w:szCs w:val="22"/>
              </w:rPr>
              <w:t xml:space="preserve"> </w:t>
            </w:r>
          </w:p>
          <w:p w14:paraId="141DE04A" w14:textId="7DD106FD" w:rsidR="00AE56DE" w:rsidRPr="005611B3" w:rsidRDefault="00AE56DE" w:rsidP="00BC0A52">
            <w:pPr>
              <w:pStyle w:val="ListParagraph"/>
              <w:numPr>
                <w:ilvl w:val="0"/>
                <w:numId w:val="1"/>
              </w:numPr>
              <w:rPr>
                <w:rFonts w:ascii="Outfit" w:eastAsia="Aptos" w:hAnsi="Outfit" w:cstheme="minorHAnsi"/>
                <w:color w:val="000C30"/>
                <w:sz w:val="22"/>
                <w:szCs w:val="22"/>
              </w:rPr>
            </w:pPr>
            <w:r w:rsidRPr="005611B3">
              <w:rPr>
                <w:rFonts w:ascii="Outfit" w:eastAsia="Aptos" w:hAnsi="Outfit" w:cstheme="minorHAnsi"/>
                <w:color w:val="000C30"/>
                <w:sz w:val="22"/>
                <w:szCs w:val="22"/>
              </w:rPr>
              <w:t>Visit your local library to explore a range of age-appropriate fiction and non-fiction books linked to the Healthy Me theme.</w:t>
            </w:r>
          </w:p>
        </w:tc>
      </w:tr>
      <w:tr w:rsidR="00AE56DE" w:rsidRPr="00C04B97" w14:paraId="7187D4AF" w14:textId="77777777" w:rsidTr="00BC0A52">
        <w:trPr>
          <w:trHeight w:val="900"/>
        </w:trPr>
        <w:tc>
          <w:tcPr>
            <w:tcW w:w="613" w:type="dxa"/>
            <w:vMerge/>
            <w:tcBorders>
              <w:bottom w:val="single" w:sz="4" w:space="0" w:color="auto"/>
            </w:tcBorders>
          </w:tcPr>
          <w:p w14:paraId="743F60B6"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tcPr>
          <w:p w14:paraId="013F395A" w14:textId="2E8F2C96" w:rsidR="002221BF" w:rsidRPr="005611B3" w:rsidRDefault="00AE56DE">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tc>
      </w:tr>
    </w:tbl>
    <w:p w14:paraId="59DDA542" w14:textId="77777777" w:rsidR="00291B14" w:rsidRPr="00C04B97" w:rsidRDefault="00291B14" w:rsidP="00BC0A52">
      <w:pPr>
        <w:spacing w:before="240"/>
        <w:rPr>
          <w:rFonts w:ascii="Outfit" w:hAnsi="Outfit" w:cs="Segoe UI"/>
          <w:color w:val="5B2B69"/>
          <w:sz w:val="24"/>
          <w:szCs w:val="24"/>
        </w:rPr>
      </w:pPr>
    </w:p>
    <w:sectPr w:rsidR="00291B14" w:rsidRPr="00C04B97" w:rsidSect="00E864F5">
      <w:headerReference w:type="even" r:id="rId37"/>
      <w:headerReference w:type="default" r:id="rId38"/>
      <w:footerReference w:type="even" r:id="rId39"/>
      <w:footerReference w:type="default" r:id="rId40"/>
      <w:headerReference w:type="first" r:id="rId41"/>
      <w:footerReference w:type="first" r:id="rId42"/>
      <w:pgSz w:w="16838" w:h="11906" w:orient="landscape"/>
      <w:pgMar w:top="188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5B86" w14:textId="77777777" w:rsidR="006C051D" w:rsidRDefault="006C051D" w:rsidP="0098167D">
      <w:pPr>
        <w:spacing w:after="0" w:line="240" w:lineRule="auto"/>
      </w:pPr>
      <w:r>
        <w:separator/>
      </w:r>
    </w:p>
  </w:endnote>
  <w:endnote w:type="continuationSeparator" w:id="0">
    <w:p w14:paraId="20B9E51C" w14:textId="77777777" w:rsidR="006C051D" w:rsidRDefault="006C051D"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MPQAV Y+ Arial MT">
    <w:altName w:val="Arial"/>
    <w:panose1 w:val="020B06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BBA3" w14:textId="3B23CFEF" w:rsidR="00945200" w:rsidRDefault="00945200">
    <w:pPr>
      <w:pStyle w:val="Footer"/>
    </w:pPr>
    <w:r>
      <w:rPr>
        <w:b/>
        <w:bCs/>
        <w:noProof/>
      </w:rPr>
      <mc:AlternateContent>
        <mc:Choice Requires="wps">
          <w:drawing>
            <wp:anchor distT="0" distB="0" distL="114300" distR="114300" simplePos="0" relativeHeight="251664386" behindDoc="0" locked="0" layoutInCell="1" allowOverlap="1" wp14:anchorId="67ECE6BA" wp14:editId="641421C6">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CE6BA" id="_x0000_t202" coordsize="21600,21600" o:spt="202" path="m,l,21600r21600,l21600,xe">
              <v:stroke joinstyle="miter"/>
              <v:path gradientshapeok="t" o:connecttype="rect"/>
            </v:shapetype>
            <v:shape id="Text Box 12" o:spid="_x0000_s1026" type="#_x0000_t202" style="position:absolute;margin-left:0;margin-top:.9pt;width:2in;height:23.55pt;z-index:2516643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filled="f" stroked="f" strokeweight=".5pt">
              <v:textbo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E01"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42AF3A55" wp14:editId="3B69227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F3A55" id="_x0000_t202" coordsize="21600,21600" o:spt="202" path="m,l,21600r21600,l21600,xe">
              <v:stroke joinstyle="miter"/>
              <v:path gradientshapeok="t" o:connecttype="rect"/>
            </v:shapetype>
            <v:shape id="_x0000_s1027" type="#_x0000_t202" style="position:absolute;margin-left:0;margin-top:-3.7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filled="f" stroked="f" strokeweight=".5pt">
              <v:textbo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1A" w14:textId="658665F5" w:rsidR="00063B46" w:rsidRPr="00663999" w:rsidRDefault="00663999"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9A52" w14:textId="77777777" w:rsidR="006C051D" w:rsidRDefault="006C051D" w:rsidP="0098167D">
      <w:pPr>
        <w:spacing w:after="0" w:line="240" w:lineRule="auto"/>
      </w:pPr>
      <w:r>
        <w:separator/>
      </w:r>
    </w:p>
  </w:footnote>
  <w:footnote w:type="continuationSeparator" w:id="0">
    <w:p w14:paraId="58816171" w14:textId="77777777" w:rsidR="006C051D" w:rsidRDefault="006C051D"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11C" w14:textId="2CC4C63D" w:rsidR="00E864F5" w:rsidRPr="00E864F5" w:rsidRDefault="00E864F5"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62338" behindDoc="0" locked="0" layoutInCell="1" allowOverlap="1" wp14:anchorId="03853C2B" wp14:editId="7C3E8B90">
          <wp:simplePos x="0" y="0"/>
          <wp:positionH relativeFrom="column">
            <wp:posOffset>-706056</wp:posOffset>
          </wp:positionH>
          <wp:positionV relativeFrom="paragraph">
            <wp:posOffset>-253444</wp:posOffset>
          </wp:positionV>
          <wp:extent cx="1840375" cy="920188"/>
          <wp:effectExtent l="0" t="0" r="0" b="0"/>
          <wp:wrapNone/>
          <wp:docPr id="430201092"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‘Healthy Me’ puzzle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B13" w14:textId="77777777" w:rsidR="00CD5D05" w:rsidRPr="004876F4" w:rsidRDefault="00CD5D05" w:rsidP="00CD5D05">
    <w:pPr>
      <w:jc w:val="center"/>
      <w:rPr>
        <w:rFonts w:ascii="Outfit" w:hAnsi="Outfit"/>
        <w:b/>
        <w:bCs/>
        <w:color w:val="000C30"/>
      </w:rPr>
    </w:pPr>
    <w:r>
      <w:rPr>
        <w:noProof/>
        <w:color w:val="FFFFFF" w:themeColor="background1"/>
      </w:rPr>
      <w:drawing>
        <wp:anchor distT="0" distB="0" distL="114300" distR="114300" simplePos="0" relativeHeight="251660290" behindDoc="0" locked="0" layoutInCell="1" allowOverlap="1" wp14:anchorId="45EAC470" wp14:editId="5A7EE30A">
          <wp:simplePos x="0" y="0"/>
          <wp:positionH relativeFrom="column">
            <wp:posOffset>-671332</wp:posOffset>
          </wp:positionH>
          <wp:positionV relativeFrom="paragraph">
            <wp:posOffset>-346043</wp:posOffset>
          </wp:positionV>
          <wp:extent cx="1990846" cy="995423"/>
          <wp:effectExtent l="0" t="0" r="0" b="0"/>
          <wp:wrapNone/>
          <wp:docPr id="642831924"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28ACCC4F" w14:textId="4D98C057" w:rsidR="0098167D" w:rsidRDefault="0098167D"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7CC" w14:textId="0DF8253A" w:rsidR="006B1269" w:rsidRPr="004876F4" w:rsidRDefault="006B1269" w:rsidP="004876F4">
    <w:pPr>
      <w:jc w:val="center"/>
      <w:rPr>
        <w:rFonts w:ascii="Outfit" w:hAnsi="Outfit"/>
        <w:b/>
        <w:bCs/>
        <w:color w:val="000C30"/>
      </w:rPr>
    </w:pPr>
    <w:r>
      <w:rPr>
        <w:noProof/>
        <w:color w:val="FFFFFF" w:themeColor="background1"/>
      </w:rPr>
      <w:drawing>
        <wp:anchor distT="0" distB="0" distL="114300" distR="114300" simplePos="0" relativeHeight="251658242" behindDoc="0" locked="0" layoutInCell="1" allowOverlap="1" wp14:anchorId="3C94C9BE" wp14:editId="6BE64ED1">
          <wp:simplePos x="0" y="0"/>
          <wp:positionH relativeFrom="column">
            <wp:posOffset>-671332</wp:posOffset>
          </wp:positionH>
          <wp:positionV relativeFrom="paragraph">
            <wp:posOffset>-346043</wp:posOffset>
          </wp:positionV>
          <wp:extent cx="1990846" cy="995423"/>
          <wp:effectExtent l="0" t="0" r="0" b="0"/>
          <wp:wrapNone/>
          <wp:docPr id="693903513"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39DE8417" w14:textId="70C9399C" w:rsidR="00063B46" w:rsidRDefault="0006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030"/>
    <w:multiLevelType w:val="multilevel"/>
    <w:tmpl w:val="53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95FB4"/>
    <w:multiLevelType w:val="multilevel"/>
    <w:tmpl w:val="B00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6D6"/>
    <w:multiLevelType w:val="multilevel"/>
    <w:tmpl w:val="6D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91CB0"/>
    <w:multiLevelType w:val="multilevel"/>
    <w:tmpl w:val="7CB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C1A32"/>
    <w:multiLevelType w:val="multilevel"/>
    <w:tmpl w:val="2A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E359F"/>
    <w:multiLevelType w:val="multilevel"/>
    <w:tmpl w:val="C83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45241"/>
    <w:multiLevelType w:val="multilevel"/>
    <w:tmpl w:val="B0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F709A"/>
    <w:multiLevelType w:val="multilevel"/>
    <w:tmpl w:val="088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AD7271"/>
    <w:multiLevelType w:val="multilevel"/>
    <w:tmpl w:val="5DD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0C4339"/>
    <w:multiLevelType w:val="multilevel"/>
    <w:tmpl w:val="65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7F4740"/>
    <w:multiLevelType w:val="multilevel"/>
    <w:tmpl w:val="30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963077"/>
    <w:multiLevelType w:val="multilevel"/>
    <w:tmpl w:val="143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D4D4A"/>
    <w:multiLevelType w:val="multilevel"/>
    <w:tmpl w:val="A4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8C7D6B"/>
    <w:multiLevelType w:val="multilevel"/>
    <w:tmpl w:val="8B6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6D34B2"/>
    <w:multiLevelType w:val="multilevel"/>
    <w:tmpl w:val="B4E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7531CE"/>
    <w:multiLevelType w:val="multilevel"/>
    <w:tmpl w:val="BAA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470922"/>
    <w:multiLevelType w:val="multilevel"/>
    <w:tmpl w:val="FE3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3945CD"/>
    <w:multiLevelType w:val="multilevel"/>
    <w:tmpl w:val="3F4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D12068"/>
    <w:multiLevelType w:val="multilevel"/>
    <w:tmpl w:val="EB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930F73"/>
    <w:multiLevelType w:val="multilevel"/>
    <w:tmpl w:val="9E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B1197D"/>
    <w:multiLevelType w:val="hybridMultilevel"/>
    <w:tmpl w:val="802CB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DFF72D5"/>
    <w:multiLevelType w:val="multilevel"/>
    <w:tmpl w:val="5AA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0A2670"/>
    <w:multiLevelType w:val="hybridMultilevel"/>
    <w:tmpl w:val="A2AC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F1F145E"/>
    <w:multiLevelType w:val="multilevel"/>
    <w:tmpl w:val="FE1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F33EED"/>
    <w:multiLevelType w:val="multilevel"/>
    <w:tmpl w:val="8A3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696724"/>
    <w:multiLevelType w:val="hybridMultilevel"/>
    <w:tmpl w:val="30EEA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3425240"/>
    <w:multiLevelType w:val="multilevel"/>
    <w:tmpl w:val="38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E96AB9"/>
    <w:multiLevelType w:val="multilevel"/>
    <w:tmpl w:val="FB3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ED02A2"/>
    <w:multiLevelType w:val="multilevel"/>
    <w:tmpl w:val="720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D139C0"/>
    <w:multiLevelType w:val="multilevel"/>
    <w:tmpl w:val="5F7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877A03"/>
    <w:multiLevelType w:val="hybridMultilevel"/>
    <w:tmpl w:val="29728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327A9"/>
    <w:multiLevelType w:val="multilevel"/>
    <w:tmpl w:val="54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AB6037"/>
    <w:multiLevelType w:val="multilevel"/>
    <w:tmpl w:val="AC5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B11D71"/>
    <w:multiLevelType w:val="hybridMultilevel"/>
    <w:tmpl w:val="726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41B67"/>
    <w:multiLevelType w:val="multilevel"/>
    <w:tmpl w:val="DB9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D83B45"/>
    <w:multiLevelType w:val="multilevel"/>
    <w:tmpl w:val="E6F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7C34F2"/>
    <w:multiLevelType w:val="multilevel"/>
    <w:tmpl w:val="E80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BB0579"/>
    <w:multiLevelType w:val="multilevel"/>
    <w:tmpl w:val="65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116B62"/>
    <w:multiLevelType w:val="multilevel"/>
    <w:tmpl w:val="ACF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266864"/>
    <w:multiLevelType w:val="hybridMultilevel"/>
    <w:tmpl w:val="3DBEF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36D7087"/>
    <w:multiLevelType w:val="multilevel"/>
    <w:tmpl w:val="91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261983"/>
    <w:multiLevelType w:val="hybridMultilevel"/>
    <w:tmpl w:val="C450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7C1A04"/>
    <w:multiLevelType w:val="hybridMultilevel"/>
    <w:tmpl w:val="A8B6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5FA3AFA"/>
    <w:multiLevelType w:val="multilevel"/>
    <w:tmpl w:val="81F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890684"/>
    <w:multiLevelType w:val="multilevel"/>
    <w:tmpl w:val="6C1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8C731B3"/>
    <w:multiLevelType w:val="multilevel"/>
    <w:tmpl w:val="99D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847850"/>
    <w:multiLevelType w:val="multilevel"/>
    <w:tmpl w:val="B1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E8713C"/>
    <w:multiLevelType w:val="multilevel"/>
    <w:tmpl w:val="A6C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FAA7D2B"/>
    <w:multiLevelType w:val="multilevel"/>
    <w:tmpl w:val="5E6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4B7912"/>
    <w:multiLevelType w:val="hybridMultilevel"/>
    <w:tmpl w:val="1478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F667C2"/>
    <w:multiLevelType w:val="multilevel"/>
    <w:tmpl w:val="80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D43A5A"/>
    <w:multiLevelType w:val="multilevel"/>
    <w:tmpl w:val="AB0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DE7DE7"/>
    <w:multiLevelType w:val="multilevel"/>
    <w:tmpl w:val="C06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7F2CBE"/>
    <w:multiLevelType w:val="multilevel"/>
    <w:tmpl w:val="53C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CA03EE3"/>
    <w:multiLevelType w:val="multilevel"/>
    <w:tmpl w:val="7C0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B2742F"/>
    <w:multiLevelType w:val="multilevel"/>
    <w:tmpl w:val="FB8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572293"/>
    <w:multiLevelType w:val="multilevel"/>
    <w:tmpl w:val="49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A95FE2"/>
    <w:multiLevelType w:val="multilevel"/>
    <w:tmpl w:val="465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733853"/>
    <w:multiLevelType w:val="multilevel"/>
    <w:tmpl w:val="F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C16CCF"/>
    <w:multiLevelType w:val="multilevel"/>
    <w:tmpl w:val="13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837019"/>
    <w:multiLevelType w:val="multilevel"/>
    <w:tmpl w:val="689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6F467F"/>
    <w:multiLevelType w:val="multilevel"/>
    <w:tmpl w:val="6A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5D5097"/>
    <w:multiLevelType w:val="multilevel"/>
    <w:tmpl w:val="04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760357"/>
    <w:multiLevelType w:val="multilevel"/>
    <w:tmpl w:val="9A4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2FE7086"/>
    <w:multiLevelType w:val="multilevel"/>
    <w:tmpl w:val="1ED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0327FC"/>
    <w:multiLevelType w:val="multilevel"/>
    <w:tmpl w:val="6FE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C67E5C"/>
    <w:multiLevelType w:val="multilevel"/>
    <w:tmpl w:val="E0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4165E51"/>
    <w:multiLevelType w:val="hybridMultilevel"/>
    <w:tmpl w:val="290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5250917"/>
    <w:multiLevelType w:val="multilevel"/>
    <w:tmpl w:val="F20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5F5478C"/>
    <w:multiLevelType w:val="multilevel"/>
    <w:tmpl w:val="26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02071C"/>
    <w:multiLevelType w:val="multilevel"/>
    <w:tmpl w:val="F9F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3E1AE7"/>
    <w:multiLevelType w:val="multilevel"/>
    <w:tmpl w:val="6A0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C2E671F"/>
    <w:multiLevelType w:val="hybridMultilevel"/>
    <w:tmpl w:val="9B10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D232EAF"/>
    <w:multiLevelType w:val="multilevel"/>
    <w:tmpl w:val="51A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D124C2"/>
    <w:multiLevelType w:val="multilevel"/>
    <w:tmpl w:val="BBF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AC7460"/>
    <w:multiLevelType w:val="multilevel"/>
    <w:tmpl w:val="9DB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0327E21"/>
    <w:multiLevelType w:val="multilevel"/>
    <w:tmpl w:val="138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0D3512"/>
    <w:multiLevelType w:val="multilevel"/>
    <w:tmpl w:val="7E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AA16A7"/>
    <w:multiLevelType w:val="multilevel"/>
    <w:tmpl w:val="8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350C87"/>
    <w:multiLevelType w:val="multilevel"/>
    <w:tmpl w:val="6E7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7F006EF"/>
    <w:multiLevelType w:val="multilevel"/>
    <w:tmpl w:val="41F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A197025"/>
    <w:multiLevelType w:val="multilevel"/>
    <w:tmpl w:val="03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D00F8C"/>
    <w:multiLevelType w:val="multilevel"/>
    <w:tmpl w:val="3E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151321">
    <w:abstractNumId w:val="21"/>
  </w:num>
  <w:num w:numId="2" w16cid:durableId="1839925670">
    <w:abstractNumId w:val="50"/>
  </w:num>
  <w:num w:numId="3" w16cid:durableId="1745685817">
    <w:abstractNumId w:val="74"/>
  </w:num>
  <w:num w:numId="4" w16cid:durableId="1097679009">
    <w:abstractNumId w:val="31"/>
  </w:num>
  <w:num w:numId="5" w16cid:durableId="683827479">
    <w:abstractNumId w:val="87"/>
  </w:num>
  <w:num w:numId="6" w16cid:durableId="1828210424">
    <w:abstractNumId w:val="73"/>
  </w:num>
  <w:num w:numId="7" w16cid:durableId="816262937">
    <w:abstractNumId w:val="2"/>
  </w:num>
  <w:num w:numId="8" w16cid:durableId="2020690013">
    <w:abstractNumId w:val="4"/>
  </w:num>
  <w:num w:numId="9" w16cid:durableId="653338648">
    <w:abstractNumId w:val="55"/>
  </w:num>
  <w:num w:numId="10" w16cid:durableId="1226716886">
    <w:abstractNumId w:val="72"/>
  </w:num>
  <w:num w:numId="11" w16cid:durableId="964232916">
    <w:abstractNumId w:val="85"/>
  </w:num>
  <w:num w:numId="12" w16cid:durableId="306326374">
    <w:abstractNumId w:val="28"/>
  </w:num>
  <w:num w:numId="13" w16cid:durableId="1627006626">
    <w:abstractNumId w:val="24"/>
  </w:num>
  <w:num w:numId="14" w16cid:durableId="241262603">
    <w:abstractNumId w:val="75"/>
  </w:num>
  <w:num w:numId="15" w16cid:durableId="1058624324">
    <w:abstractNumId w:val="45"/>
  </w:num>
  <w:num w:numId="16" w16cid:durableId="595097155">
    <w:abstractNumId w:val="11"/>
  </w:num>
  <w:num w:numId="17" w16cid:durableId="1742026113">
    <w:abstractNumId w:val="35"/>
  </w:num>
  <w:num w:numId="18" w16cid:durableId="495654321">
    <w:abstractNumId w:val="58"/>
  </w:num>
  <w:num w:numId="19" w16cid:durableId="311755238">
    <w:abstractNumId w:val="14"/>
  </w:num>
  <w:num w:numId="20" w16cid:durableId="787629955">
    <w:abstractNumId w:val="26"/>
  </w:num>
  <w:num w:numId="21" w16cid:durableId="465047301">
    <w:abstractNumId w:val="3"/>
  </w:num>
  <w:num w:numId="22" w16cid:durableId="1903716736">
    <w:abstractNumId w:val="70"/>
  </w:num>
  <w:num w:numId="23" w16cid:durableId="64111112">
    <w:abstractNumId w:val="22"/>
  </w:num>
  <w:num w:numId="24" w16cid:durableId="126439378">
    <w:abstractNumId w:val="77"/>
  </w:num>
  <w:num w:numId="25" w16cid:durableId="1406562502">
    <w:abstractNumId w:val="0"/>
  </w:num>
  <w:num w:numId="26" w16cid:durableId="1197424839">
    <w:abstractNumId w:val="18"/>
  </w:num>
  <w:num w:numId="27" w16cid:durableId="1735816344">
    <w:abstractNumId w:val="57"/>
  </w:num>
  <w:num w:numId="28" w16cid:durableId="469176356">
    <w:abstractNumId w:val="51"/>
  </w:num>
  <w:num w:numId="29" w16cid:durableId="678584249">
    <w:abstractNumId w:val="66"/>
  </w:num>
  <w:num w:numId="30" w16cid:durableId="1410034102">
    <w:abstractNumId w:val="7"/>
  </w:num>
  <w:num w:numId="31" w16cid:durableId="1274433307">
    <w:abstractNumId w:val="39"/>
  </w:num>
  <w:num w:numId="32" w16cid:durableId="1397968366">
    <w:abstractNumId w:val="1"/>
  </w:num>
  <w:num w:numId="33" w16cid:durableId="1371371373">
    <w:abstractNumId w:val="61"/>
  </w:num>
  <w:num w:numId="34" w16cid:durableId="381834657">
    <w:abstractNumId w:val="9"/>
  </w:num>
  <w:num w:numId="35" w16cid:durableId="369191419">
    <w:abstractNumId w:val="53"/>
  </w:num>
  <w:num w:numId="36" w16cid:durableId="1106460624">
    <w:abstractNumId w:val="15"/>
  </w:num>
  <w:num w:numId="37" w16cid:durableId="2001734334">
    <w:abstractNumId w:val="60"/>
  </w:num>
  <w:num w:numId="38" w16cid:durableId="392314508">
    <w:abstractNumId w:val="54"/>
  </w:num>
  <w:num w:numId="39" w16cid:durableId="970093212">
    <w:abstractNumId w:val="49"/>
  </w:num>
  <w:num w:numId="40" w16cid:durableId="1244608742">
    <w:abstractNumId w:val="27"/>
  </w:num>
  <w:num w:numId="41" w16cid:durableId="585727628">
    <w:abstractNumId w:val="5"/>
  </w:num>
  <w:num w:numId="42" w16cid:durableId="511729175">
    <w:abstractNumId w:val="12"/>
  </w:num>
  <w:num w:numId="43" w16cid:durableId="390933717">
    <w:abstractNumId w:val="67"/>
  </w:num>
  <w:num w:numId="44" w16cid:durableId="1755323019">
    <w:abstractNumId w:val="19"/>
  </w:num>
  <w:num w:numId="45" w16cid:durableId="518932658">
    <w:abstractNumId w:val="25"/>
  </w:num>
  <w:num w:numId="46" w16cid:durableId="1702244120">
    <w:abstractNumId w:val="16"/>
  </w:num>
  <w:num w:numId="47" w16cid:durableId="1278563236">
    <w:abstractNumId w:val="78"/>
  </w:num>
  <w:num w:numId="48" w16cid:durableId="1125586766">
    <w:abstractNumId w:val="82"/>
  </w:num>
  <w:num w:numId="49" w16cid:durableId="2031757390">
    <w:abstractNumId w:val="37"/>
  </w:num>
  <w:num w:numId="50" w16cid:durableId="1764060474">
    <w:abstractNumId w:val="69"/>
  </w:num>
  <w:num w:numId="51" w16cid:durableId="368531287">
    <w:abstractNumId w:val="46"/>
  </w:num>
  <w:num w:numId="52" w16cid:durableId="758529247">
    <w:abstractNumId w:val="64"/>
  </w:num>
  <w:num w:numId="53" w16cid:durableId="951320638">
    <w:abstractNumId w:val="83"/>
  </w:num>
  <w:num w:numId="54" w16cid:durableId="1694653330">
    <w:abstractNumId w:val="6"/>
  </w:num>
  <w:num w:numId="55" w16cid:durableId="1900943610">
    <w:abstractNumId w:val="30"/>
  </w:num>
  <w:num w:numId="56" w16cid:durableId="1096169985">
    <w:abstractNumId w:val="79"/>
  </w:num>
  <w:num w:numId="57" w16cid:durableId="650211730">
    <w:abstractNumId w:val="42"/>
  </w:num>
  <w:num w:numId="58" w16cid:durableId="831258786">
    <w:abstractNumId w:val="80"/>
  </w:num>
  <w:num w:numId="59" w16cid:durableId="1067917791">
    <w:abstractNumId w:val="36"/>
  </w:num>
  <w:num w:numId="60" w16cid:durableId="337849448">
    <w:abstractNumId w:val="20"/>
  </w:num>
  <w:num w:numId="61" w16cid:durableId="1445298022">
    <w:abstractNumId w:val="41"/>
  </w:num>
  <w:num w:numId="62" w16cid:durableId="126897581">
    <w:abstractNumId w:val="44"/>
  </w:num>
  <w:num w:numId="63" w16cid:durableId="2024017989">
    <w:abstractNumId w:val="29"/>
  </w:num>
  <w:num w:numId="64" w16cid:durableId="1941596619">
    <w:abstractNumId w:val="71"/>
  </w:num>
  <w:num w:numId="65" w16cid:durableId="78605108">
    <w:abstractNumId w:val="48"/>
  </w:num>
  <w:num w:numId="66" w16cid:durableId="125513477">
    <w:abstractNumId w:val="86"/>
  </w:num>
  <w:num w:numId="67" w16cid:durableId="1545750247">
    <w:abstractNumId w:val="8"/>
  </w:num>
  <w:num w:numId="68" w16cid:durableId="108818709">
    <w:abstractNumId w:val="52"/>
  </w:num>
  <w:num w:numId="69" w16cid:durableId="301430624">
    <w:abstractNumId w:val="10"/>
  </w:num>
  <w:num w:numId="70" w16cid:durableId="1919747801">
    <w:abstractNumId w:val="63"/>
  </w:num>
  <w:num w:numId="71" w16cid:durableId="1959018931">
    <w:abstractNumId w:val="65"/>
  </w:num>
  <w:num w:numId="72" w16cid:durableId="2125466037">
    <w:abstractNumId w:val="32"/>
  </w:num>
  <w:num w:numId="73" w16cid:durableId="33309886">
    <w:abstractNumId w:val="13"/>
  </w:num>
  <w:num w:numId="74" w16cid:durableId="167214241">
    <w:abstractNumId w:val="59"/>
  </w:num>
  <w:num w:numId="75" w16cid:durableId="1796830717">
    <w:abstractNumId w:val="84"/>
  </w:num>
  <w:num w:numId="76" w16cid:durableId="1442721157">
    <w:abstractNumId w:val="47"/>
  </w:num>
  <w:num w:numId="77" w16cid:durableId="1874614797">
    <w:abstractNumId w:val="33"/>
  </w:num>
  <w:num w:numId="78" w16cid:durableId="869219663">
    <w:abstractNumId w:val="76"/>
  </w:num>
  <w:num w:numId="79" w16cid:durableId="1253202139">
    <w:abstractNumId w:val="38"/>
  </w:num>
  <w:num w:numId="80" w16cid:durableId="252400861">
    <w:abstractNumId w:val="17"/>
  </w:num>
  <w:num w:numId="81" w16cid:durableId="1246918479">
    <w:abstractNumId w:val="62"/>
  </w:num>
  <w:num w:numId="82" w16cid:durableId="1765564356">
    <w:abstractNumId w:val="56"/>
  </w:num>
  <w:num w:numId="83" w16cid:durableId="73431039">
    <w:abstractNumId w:val="43"/>
  </w:num>
  <w:num w:numId="84" w16cid:durableId="1649431424">
    <w:abstractNumId w:val="23"/>
  </w:num>
  <w:num w:numId="85" w16cid:durableId="1779789897">
    <w:abstractNumId w:val="68"/>
  </w:num>
  <w:num w:numId="86" w16cid:durableId="928736584">
    <w:abstractNumId w:val="81"/>
  </w:num>
  <w:num w:numId="87" w16cid:durableId="1087071636">
    <w:abstractNumId w:val="34"/>
  </w:num>
  <w:num w:numId="88" w16cid:durableId="1657101586">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C3"/>
    <w:rsid w:val="00011C5A"/>
    <w:rsid w:val="000200DD"/>
    <w:rsid w:val="00030B5B"/>
    <w:rsid w:val="00063B46"/>
    <w:rsid w:val="000669D9"/>
    <w:rsid w:val="0006711B"/>
    <w:rsid w:val="000B7F0A"/>
    <w:rsid w:val="000E3926"/>
    <w:rsid w:val="000F16FE"/>
    <w:rsid w:val="001008B4"/>
    <w:rsid w:val="00110F5C"/>
    <w:rsid w:val="001139F8"/>
    <w:rsid w:val="00115F84"/>
    <w:rsid w:val="0013110E"/>
    <w:rsid w:val="00132023"/>
    <w:rsid w:val="0014262A"/>
    <w:rsid w:val="00142886"/>
    <w:rsid w:val="001554F3"/>
    <w:rsid w:val="00197099"/>
    <w:rsid w:val="001A109D"/>
    <w:rsid w:val="001F0A53"/>
    <w:rsid w:val="002022D7"/>
    <w:rsid w:val="00212C16"/>
    <w:rsid w:val="002221BF"/>
    <w:rsid w:val="00230D22"/>
    <w:rsid w:val="00231641"/>
    <w:rsid w:val="00233DF2"/>
    <w:rsid w:val="00246F26"/>
    <w:rsid w:val="00254AEA"/>
    <w:rsid w:val="00274E73"/>
    <w:rsid w:val="00291B14"/>
    <w:rsid w:val="00295874"/>
    <w:rsid w:val="002A08A5"/>
    <w:rsid w:val="002A7C9B"/>
    <w:rsid w:val="002B2057"/>
    <w:rsid w:val="002C0EC3"/>
    <w:rsid w:val="002C54AE"/>
    <w:rsid w:val="002E7539"/>
    <w:rsid w:val="002F3F19"/>
    <w:rsid w:val="002F7AA0"/>
    <w:rsid w:val="0031598B"/>
    <w:rsid w:val="003229DA"/>
    <w:rsid w:val="00370AA3"/>
    <w:rsid w:val="00385C47"/>
    <w:rsid w:val="00397056"/>
    <w:rsid w:val="003B1A66"/>
    <w:rsid w:val="003B2200"/>
    <w:rsid w:val="003C11E1"/>
    <w:rsid w:val="003D3553"/>
    <w:rsid w:val="003E4372"/>
    <w:rsid w:val="00415A6B"/>
    <w:rsid w:val="004242BE"/>
    <w:rsid w:val="004314A3"/>
    <w:rsid w:val="00437016"/>
    <w:rsid w:val="00444706"/>
    <w:rsid w:val="004677C3"/>
    <w:rsid w:val="0047680E"/>
    <w:rsid w:val="00485C68"/>
    <w:rsid w:val="004876F4"/>
    <w:rsid w:val="004A5F2E"/>
    <w:rsid w:val="004D152A"/>
    <w:rsid w:val="004F74DE"/>
    <w:rsid w:val="00503E03"/>
    <w:rsid w:val="00521005"/>
    <w:rsid w:val="00553236"/>
    <w:rsid w:val="005611B3"/>
    <w:rsid w:val="005613B5"/>
    <w:rsid w:val="00564F89"/>
    <w:rsid w:val="0056756E"/>
    <w:rsid w:val="005732CD"/>
    <w:rsid w:val="00576F00"/>
    <w:rsid w:val="005B2117"/>
    <w:rsid w:val="005B5265"/>
    <w:rsid w:val="005F09A1"/>
    <w:rsid w:val="005F3446"/>
    <w:rsid w:val="00613C1B"/>
    <w:rsid w:val="00621C14"/>
    <w:rsid w:val="00625890"/>
    <w:rsid w:val="006523C8"/>
    <w:rsid w:val="00663999"/>
    <w:rsid w:val="0067454B"/>
    <w:rsid w:val="00681776"/>
    <w:rsid w:val="006B1269"/>
    <w:rsid w:val="006B7EC3"/>
    <w:rsid w:val="006C051D"/>
    <w:rsid w:val="006D2716"/>
    <w:rsid w:val="006D6C7B"/>
    <w:rsid w:val="006E2464"/>
    <w:rsid w:val="007101A3"/>
    <w:rsid w:val="00725CD9"/>
    <w:rsid w:val="00733B8F"/>
    <w:rsid w:val="0075634D"/>
    <w:rsid w:val="007563C7"/>
    <w:rsid w:val="0077345C"/>
    <w:rsid w:val="00774BDD"/>
    <w:rsid w:val="00784450"/>
    <w:rsid w:val="007A259F"/>
    <w:rsid w:val="007A2A89"/>
    <w:rsid w:val="007C4D91"/>
    <w:rsid w:val="007D2877"/>
    <w:rsid w:val="007D2D6E"/>
    <w:rsid w:val="007D67DD"/>
    <w:rsid w:val="007D681E"/>
    <w:rsid w:val="007E3EC7"/>
    <w:rsid w:val="008121D1"/>
    <w:rsid w:val="00814FAC"/>
    <w:rsid w:val="00836754"/>
    <w:rsid w:val="0084357E"/>
    <w:rsid w:val="00872392"/>
    <w:rsid w:val="00893423"/>
    <w:rsid w:val="008D1A53"/>
    <w:rsid w:val="008E18B5"/>
    <w:rsid w:val="00927298"/>
    <w:rsid w:val="00932FF1"/>
    <w:rsid w:val="00942952"/>
    <w:rsid w:val="00945200"/>
    <w:rsid w:val="00954ED8"/>
    <w:rsid w:val="009651E8"/>
    <w:rsid w:val="0098167D"/>
    <w:rsid w:val="00982629"/>
    <w:rsid w:val="00992C58"/>
    <w:rsid w:val="009A6322"/>
    <w:rsid w:val="009B1080"/>
    <w:rsid w:val="009C2039"/>
    <w:rsid w:val="009E5637"/>
    <w:rsid w:val="009F3499"/>
    <w:rsid w:val="009F554C"/>
    <w:rsid w:val="00A0052F"/>
    <w:rsid w:val="00A04461"/>
    <w:rsid w:val="00A13CC7"/>
    <w:rsid w:val="00A238E7"/>
    <w:rsid w:val="00A40521"/>
    <w:rsid w:val="00A5013B"/>
    <w:rsid w:val="00A559D1"/>
    <w:rsid w:val="00A6421C"/>
    <w:rsid w:val="00A70235"/>
    <w:rsid w:val="00A8672F"/>
    <w:rsid w:val="00AB1BF4"/>
    <w:rsid w:val="00AD72E0"/>
    <w:rsid w:val="00AD7302"/>
    <w:rsid w:val="00AE56DE"/>
    <w:rsid w:val="00B02A09"/>
    <w:rsid w:val="00B03020"/>
    <w:rsid w:val="00B10359"/>
    <w:rsid w:val="00B147B5"/>
    <w:rsid w:val="00B17E7B"/>
    <w:rsid w:val="00B34379"/>
    <w:rsid w:val="00B34EB4"/>
    <w:rsid w:val="00B4038A"/>
    <w:rsid w:val="00B40B0A"/>
    <w:rsid w:val="00B6287F"/>
    <w:rsid w:val="00B6532C"/>
    <w:rsid w:val="00B82667"/>
    <w:rsid w:val="00BA1B1D"/>
    <w:rsid w:val="00BA7322"/>
    <w:rsid w:val="00BC0A52"/>
    <w:rsid w:val="00BD0746"/>
    <w:rsid w:val="00BD793D"/>
    <w:rsid w:val="00BF7231"/>
    <w:rsid w:val="00C04B97"/>
    <w:rsid w:val="00C111BB"/>
    <w:rsid w:val="00C21664"/>
    <w:rsid w:val="00C33108"/>
    <w:rsid w:val="00C37738"/>
    <w:rsid w:val="00C40783"/>
    <w:rsid w:val="00C4442C"/>
    <w:rsid w:val="00C47B0C"/>
    <w:rsid w:val="00C53CDC"/>
    <w:rsid w:val="00C7721C"/>
    <w:rsid w:val="00C81C4B"/>
    <w:rsid w:val="00C87083"/>
    <w:rsid w:val="00C9415A"/>
    <w:rsid w:val="00CA2CB4"/>
    <w:rsid w:val="00CA64E3"/>
    <w:rsid w:val="00CA76FC"/>
    <w:rsid w:val="00CB5ADF"/>
    <w:rsid w:val="00CC08EB"/>
    <w:rsid w:val="00CD0417"/>
    <w:rsid w:val="00CD5D05"/>
    <w:rsid w:val="00CD784C"/>
    <w:rsid w:val="00CE3F10"/>
    <w:rsid w:val="00CE50F4"/>
    <w:rsid w:val="00CF3160"/>
    <w:rsid w:val="00CF3B06"/>
    <w:rsid w:val="00CF79D4"/>
    <w:rsid w:val="00D1140E"/>
    <w:rsid w:val="00D16474"/>
    <w:rsid w:val="00D51BEC"/>
    <w:rsid w:val="00D72DE7"/>
    <w:rsid w:val="00DB08D5"/>
    <w:rsid w:val="00DC4BD3"/>
    <w:rsid w:val="00DC554E"/>
    <w:rsid w:val="00DF277A"/>
    <w:rsid w:val="00E10A6B"/>
    <w:rsid w:val="00E22DD9"/>
    <w:rsid w:val="00E331FA"/>
    <w:rsid w:val="00E5043F"/>
    <w:rsid w:val="00E53389"/>
    <w:rsid w:val="00E55317"/>
    <w:rsid w:val="00E624D2"/>
    <w:rsid w:val="00E864F5"/>
    <w:rsid w:val="00EA2058"/>
    <w:rsid w:val="00EC2E01"/>
    <w:rsid w:val="00EE4153"/>
    <w:rsid w:val="00F146B9"/>
    <w:rsid w:val="00F16BCA"/>
    <w:rsid w:val="00F25E93"/>
    <w:rsid w:val="00F3735C"/>
    <w:rsid w:val="00F4767A"/>
    <w:rsid w:val="00F506B8"/>
    <w:rsid w:val="00F537E3"/>
    <w:rsid w:val="00F617A1"/>
    <w:rsid w:val="00F67B0C"/>
    <w:rsid w:val="00F73119"/>
    <w:rsid w:val="00F96D1F"/>
    <w:rsid w:val="00FC094B"/>
    <w:rsid w:val="00FD3EED"/>
    <w:rsid w:val="00FE62C9"/>
    <w:rsid w:val="00FF1F3F"/>
    <w:rsid w:val="00FF64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D016"/>
  <w15:chartTrackingRefBased/>
  <w15:docId w15:val="{FC64FF5E-22A5-4220-A379-25A42CE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DE"/>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40E"/>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F617A1"/>
    <w:rPr>
      <w:color w:val="467886" w:themeColor="hyperlink"/>
      <w:u w:val="single"/>
    </w:rPr>
  </w:style>
  <w:style w:type="character" w:styleId="UnresolvedMention">
    <w:name w:val="Unresolved Mention"/>
    <w:basedOn w:val="DefaultParagraphFont"/>
    <w:uiPriority w:val="99"/>
    <w:semiHidden/>
    <w:unhideWhenUsed/>
    <w:rsid w:val="00F617A1"/>
    <w:rPr>
      <w:color w:val="605E5C"/>
      <w:shd w:val="clear" w:color="auto" w:fill="E1DFDD"/>
    </w:rPr>
  </w:style>
  <w:style w:type="paragraph" w:customStyle="1" w:styleId="Pa2">
    <w:name w:val="Pa2"/>
    <w:basedOn w:val="Normal"/>
    <w:next w:val="Normal"/>
    <w:uiPriority w:val="99"/>
    <w:rsid w:val="00625890"/>
    <w:pPr>
      <w:autoSpaceDE w:val="0"/>
      <w:autoSpaceDN w:val="0"/>
      <w:adjustRightInd w:val="0"/>
      <w:spacing w:after="0" w:line="241" w:lineRule="atLeast"/>
    </w:pPr>
    <w:rPr>
      <w:rFonts w:ascii="MPQAV Y+ Arial MT" w:hAnsi="MPQAV Y+ Arial MT"/>
      <w:kern w:val="0"/>
      <w:sz w:val="24"/>
      <w:szCs w:val="24"/>
      <w14:ligatures w14:val="none"/>
    </w:rPr>
  </w:style>
  <w:style w:type="paragraph" w:styleId="NormalWeb">
    <w:name w:val="Normal (Web)"/>
    <w:basedOn w:val="Normal"/>
    <w:uiPriority w:val="99"/>
    <w:semiHidden/>
    <w:unhideWhenUsed/>
    <w:rsid w:val="00992C58"/>
    <w:rPr>
      <w:rFonts w:ascii="Times New Roman" w:hAnsi="Times New Roman" w:cs="Times New Roman"/>
      <w:sz w:val="24"/>
      <w:szCs w:val="24"/>
    </w:rPr>
  </w:style>
  <w:style w:type="paragraph" w:customStyle="1" w:styleId="Pa3">
    <w:name w:val="Pa3"/>
    <w:basedOn w:val="Normal"/>
    <w:next w:val="Normal"/>
    <w:uiPriority w:val="99"/>
    <w:rsid w:val="00E10A6B"/>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4242BE"/>
    <w:pPr>
      <w:autoSpaceDE w:val="0"/>
      <w:autoSpaceDN w:val="0"/>
      <w:adjustRightInd w:val="0"/>
    </w:pPr>
    <w:rPr>
      <w:rFonts w:ascii="Century Gothic" w:hAnsi="Century Gothic" w:cs="Century Gothic"/>
      <w:color w:val="000000"/>
      <w:kern w:val="0"/>
      <w14:ligatures w14:val="none"/>
    </w:rPr>
  </w:style>
  <w:style w:type="character" w:styleId="FollowedHyperlink">
    <w:name w:val="FollowedHyperlink"/>
    <w:basedOn w:val="DefaultParagraphFont"/>
    <w:uiPriority w:val="99"/>
    <w:semiHidden/>
    <w:unhideWhenUsed/>
    <w:rsid w:val="00A13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healthier-families/" TargetMode="External"/><Relationship Id="rId18" Type="http://schemas.openxmlformats.org/officeDocument/2006/relationships/hyperlink" Target="https://rnli.org/youth-education/education-resources" TargetMode="External"/><Relationship Id="rId26" Type="http://schemas.openxmlformats.org/officeDocument/2006/relationships/hyperlink" Target="https://www.nhs.uk/healthier-families/" TargetMode="External"/><Relationship Id="rId39" Type="http://schemas.openxmlformats.org/officeDocument/2006/relationships/footer" Target="footer1.xml"/><Relationship Id="rId21" Type="http://schemas.openxmlformats.org/officeDocument/2006/relationships/hyperlink" Target="https://www.gosh.nhs.uk/conditions-and-treatments/general-health-advice-children/exercise-centre/" TargetMode="External"/><Relationship Id="rId34" Type="http://schemas.openxmlformats.org/officeDocument/2006/relationships/hyperlink" Target="https://www.nspcc.org.uk/advice-for-families/"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hs.uk/best-start-in-life/" TargetMode="External"/><Relationship Id="rId20" Type="http://schemas.openxmlformats.org/officeDocument/2006/relationships/hyperlink" Target="https://www.nhs.uk/healthier-families/" TargetMode="External"/><Relationship Id="rId29" Type="http://schemas.openxmlformats.org/officeDocument/2006/relationships/hyperlink" Target="https://firstaidchampions.redcross.org.uk/en/primary/guidance-and-support/home-learning-pathwa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healthier-families/" TargetMode="External"/><Relationship Id="rId24" Type="http://schemas.openxmlformats.org/officeDocument/2006/relationships/hyperlink" Target="https://swimsafe.org.uk/?_gl=1*e07tte*_gcl_au*MTM4Mzg1NjI4MS4xNzcxNDgyNzAy*_ga*MTkxMzk4MTIzNS4xNzcxNDgyNzAx*_ga_W4D0MLBXSF*czE3NzE0ODI3MDAkbzEkZzEkdDE3NzE0ODI4MzMkajI2JGwwJGgzNjI5NTgxNDE.*_fplc*c1FpazdlSFVGRmFFWGV6UGFmQTFGbSUyRlFTelNkOTFEdnZiSFYlMkZ3QkZneHVtOEZyeGVEZFNaZXlCMTNjaTZRN1RCbGxmSHZTOWNqREprRUlQMk1uQ0tDOCUyQjlGd2lHZGROQ04wR0lDVEdVZndLUUV3RWVvZmxndU5PbmhzbjlRJTNEJTNE" TargetMode="External"/><Relationship Id="rId32" Type="http://schemas.openxmlformats.org/officeDocument/2006/relationships/hyperlink" Target="https://www.nspcc.org.uk/advice-for-famili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Things%20that%20might%20be%20dangerous" TargetMode="External"/><Relationship Id="rId23" Type="http://schemas.openxmlformats.org/officeDocument/2006/relationships/hyperlink" Target="https://canalrivertrust.org.uk/explorers/families" TargetMode="External"/><Relationship Id="rId28" Type="http://schemas.openxmlformats.org/officeDocument/2006/relationships/hyperlink" Target="https://www.bbc.co.uk/newsround/av/25920770" TargetMode="External"/><Relationship Id="rId36" Type="http://schemas.openxmlformats.org/officeDocument/2006/relationships/hyperlink" Target="https://www.annafreud.org/resources/children-and-young-peoples-wellbeing/self-care/" TargetMode="External"/><Relationship Id="rId10" Type="http://schemas.openxmlformats.org/officeDocument/2006/relationships/hyperlink" Target="https://www.nhs.uk/best-start-in-life/" TargetMode="External"/><Relationship Id="rId19" Type="http://schemas.openxmlformats.org/officeDocument/2006/relationships/hyperlink" Target="https://www.rospa.com/road-safety/road-safety-resources/free-road-safety-information" TargetMode="External"/><Relationship Id="rId31" Type="http://schemas.openxmlformats.org/officeDocument/2006/relationships/hyperlink" Target="https://firstaidchampions.redcross.org.uk/en/primary/guidance-and-support/home-learning-pathway/"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ink.gov.uk/education-resources/" TargetMode="External"/><Relationship Id="rId22" Type="http://schemas.openxmlformats.org/officeDocument/2006/relationships/hyperlink" Target="https://staywise.co.uk/public/primary" TargetMode="External"/><Relationship Id="rId27" Type="http://schemas.openxmlformats.org/officeDocument/2006/relationships/hyperlink" Target="https://staywise.co.uk/public/primary" TargetMode="External"/><Relationship Id="rId30" Type="http://schemas.openxmlformats.org/officeDocument/2006/relationships/hyperlink" Target="https://www.nhs.uk/healthier-families/" TargetMode="External"/><Relationship Id="rId35" Type="http://schemas.openxmlformats.org/officeDocument/2006/relationships/hyperlink" Target="https://www.youngminds.org.uk/parent/"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hs.uk/best-start-in-life/" TargetMode="External"/><Relationship Id="rId17" Type="http://schemas.openxmlformats.org/officeDocument/2006/relationships/hyperlink" Target="https://www.nhs.uk/healthier-families/" TargetMode="External"/><Relationship Id="rId25" Type="http://schemas.openxmlformats.org/officeDocument/2006/relationships/hyperlink" Target="https://firstaidchampions.redcross.org.uk/en/primary/guidance-and-support/home-learning-pathway/" TargetMode="External"/><Relationship Id="rId33" Type="http://schemas.openxmlformats.org/officeDocument/2006/relationships/hyperlink" Target="https://www.nhs.uk/healthier-families/"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Jones\Downloads\Landscape%20Template%201%20-%20Front%20Cover,%20Tables%20&amp;%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2.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4d337b1e-1990-4f1f-bb12-9b58d8ebb9bc"/>
    <ds:schemaRef ds:uri="da0c51d5-a480-40da-a1e6-02891f1c7149"/>
  </ds:schemaRefs>
</ds:datastoreItem>
</file>

<file path=customXml/itemProps3.xml><?xml version="1.0" encoding="utf-8"?>
<ds:datastoreItem xmlns:ds="http://schemas.openxmlformats.org/officeDocument/2006/customXml" ds:itemID="{9F8D2561-5012-4009-9E0C-903F40DE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C:\Users\Amy.Jones\Downloads\Landscape Template 1 - Front Cover, Tables &amp; Text.dotx</Template>
  <TotalTime>331</TotalTime>
  <Pages>14</Pages>
  <Words>5258</Words>
  <Characters>26767</Characters>
  <Application>Microsoft Office Word</Application>
  <DocSecurity>0</DocSecurity>
  <Lines>764</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Neil Matthews</cp:lastModifiedBy>
  <cp:revision>158</cp:revision>
  <dcterms:created xsi:type="dcterms:W3CDTF">2026-02-18T10:50:00Z</dcterms:created>
  <dcterms:modified xsi:type="dcterms:W3CDTF">2026-02-19T12:44:00Z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828600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