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FA" w:rsidRDefault="003C35FA" w:rsidP="003C35FA">
      <w:pPr>
        <w:pStyle w:val="Heading1"/>
        <w:jc w:val="center"/>
      </w:pPr>
      <w:bookmarkStart w:id="0" w:name="_Toc386700752"/>
      <w:bookmarkStart w:id="1" w:name="_GoBack"/>
      <w:r>
        <w:t>P</w:t>
      </w:r>
      <w:r>
        <w:t>arental agreement for setting to administer medicine</w:t>
      </w:r>
      <w:bookmarkEnd w:id="0"/>
    </w:p>
    <w:bookmarkEnd w:id="1"/>
    <w:p w:rsidR="003C35FA" w:rsidRPr="00495CDF" w:rsidRDefault="003C35FA" w:rsidP="003C35FA">
      <w:proofErr w:type="spellStart"/>
      <w:r>
        <w:t>Aldbury</w:t>
      </w:r>
      <w:proofErr w:type="spellEnd"/>
      <w:r>
        <w:t xml:space="preserve"> Primary School </w:t>
      </w:r>
      <w:r w:rsidRPr="00495CDF">
        <w:t xml:space="preserve">will not give your child medicine unless you complete and sign this form, and </w:t>
      </w:r>
      <w:r>
        <w:t>we have</w:t>
      </w:r>
      <w:r w:rsidRPr="00495CDF">
        <w:t xml:space="preserve"> a policy that the staff can administer medicine.</w:t>
      </w:r>
    </w:p>
    <w:p w:rsidR="003C35FA" w:rsidRPr="00495CDF" w:rsidRDefault="003C35FA" w:rsidP="003C35FA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3C35FA" w:rsidRPr="00495CDF" w:rsidTr="00B817D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895173" w:rsidRDefault="003C35FA" w:rsidP="00B817D7">
            <w:pPr>
              <w:spacing w:after="0" w:line="240" w:lineRule="auto"/>
              <w:rPr>
                <w:rFonts w:cs="Arial"/>
              </w:rPr>
            </w:pPr>
            <w:r w:rsidRPr="00895173">
              <w:rPr>
                <w:rFonts w:cs="Arial"/>
              </w:rPr>
              <w:t>Date for review to be initiated by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5FA" w:rsidRPr="00495CDF" w:rsidTr="00B817D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cs="Arial"/>
              </w:rPr>
            </w:pPr>
            <w:r w:rsidRPr="00895173">
              <w:rPr>
                <w:rFonts w:cs="Arial"/>
              </w:rPr>
              <w:t>Name of schoo</w:t>
            </w:r>
            <w:r w:rsidRPr="00495CDF">
              <w:rPr>
                <w:rFonts w:cs="Arial"/>
              </w:rPr>
              <w:t>l/setting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5FA" w:rsidRPr="00495CDF" w:rsidTr="00B817D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5FA" w:rsidRPr="00495CDF" w:rsidTr="00B817D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5FA" w:rsidRPr="00495CDF" w:rsidTr="00B817D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5FA" w:rsidRPr="00495CDF" w:rsidTr="00B817D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5FA" w:rsidRPr="00495CDF" w:rsidTr="00B817D7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3C35FA" w:rsidRDefault="003C35FA" w:rsidP="00B817D7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:rsidR="003C35FA" w:rsidRPr="00495CDF" w:rsidRDefault="003C35FA" w:rsidP="00B817D7">
            <w:pPr>
              <w:spacing w:after="0" w:line="240" w:lineRule="auto"/>
              <w:rPr>
                <w:rFonts w:cs="Arial"/>
                <w:b/>
                <w:bCs/>
              </w:rPr>
            </w:pPr>
            <w:r w:rsidRPr="00495CDF">
              <w:rPr>
                <w:rFonts w:cs="Arial"/>
                <w:b/>
                <w:bCs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3C35FA" w:rsidRPr="00495CDF" w:rsidTr="00B817D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Name/type of medicine</w:t>
            </w:r>
          </w:p>
          <w:p w:rsidR="003C35FA" w:rsidRPr="00495CDF" w:rsidRDefault="003C35FA" w:rsidP="00B817D7">
            <w:pPr>
              <w:spacing w:after="0" w:line="240" w:lineRule="auto"/>
              <w:rPr>
                <w:rFonts w:cs="Arial"/>
                <w:i/>
                <w:iCs/>
              </w:rPr>
            </w:pPr>
            <w:r w:rsidRPr="00495CDF">
              <w:rPr>
                <w:rFonts w:cs="Arial"/>
                <w:i/>
                <w:iCs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5FA" w:rsidRPr="00495CDF" w:rsidTr="00B817D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5FA" w:rsidRPr="00495CDF" w:rsidTr="00B817D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5FA" w:rsidRPr="00495CDF" w:rsidTr="00B817D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5FA" w:rsidRPr="00495CDF" w:rsidTr="00B817D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35FA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35FA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35FA" w:rsidRPr="00495CDF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5FA" w:rsidRPr="00495CDF" w:rsidTr="00B817D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35FA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35FA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35FA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35FA" w:rsidRPr="00495CDF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5FA" w:rsidRPr="00495CDF" w:rsidTr="00B817D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5FA" w:rsidRPr="00495CDF" w:rsidTr="00B817D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35FA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35FA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35FA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35FA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35FA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35FA" w:rsidRPr="00495CDF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5FA" w:rsidRPr="00495CDF" w:rsidTr="00B817D7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NB: M</w:t>
            </w:r>
            <w:r w:rsidRPr="00495CDF">
              <w:rPr>
                <w:rFonts w:cs="Arial"/>
                <w:b/>
                <w:bCs/>
              </w:rPr>
              <w:t>edicines must be in the original container as dispensed by the pharmacy</w:t>
            </w:r>
          </w:p>
          <w:p w:rsidR="003C35FA" w:rsidRPr="00495CDF" w:rsidRDefault="003C35FA" w:rsidP="00B817D7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:rsidR="003C35FA" w:rsidRDefault="003C35FA" w:rsidP="00B817D7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:rsidR="003C35FA" w:rsidRDefault="003C35FA" w:rsidP="00B817D7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:rsidR="003C35FA" w:rsidRDefault="003C35FA" w:rsidP="00B817D7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:rsidR="003C35FA" w:rsidRPr="00495CDF" w:rsidRDefault="003C35FA" w:rsidP="00B817D7">
            <w:pPr>
              <w:spacing w:after="0" w:line="240" w:lineRule="auto"/>
              <w:rPr>
                <w:rFonts w:cs="Arial"/>
                <w:b/>
                <w:bCs/>
              </w:rPr>
            </w:pPr>
            <w:r w:rsidRPr="00495CDF">
              <w:rPr>
                <w:rFonts w:cs="Arial"/>
                <w:b/>
                <w:bCs/>
              </w:rPr>
              <w:lastRenderedPageBreak/>
              <w:t>Contact Details</w:t>
            </w:r>
          </w:p>
        </w:tc>
      </w:tr>
      <w:tr w:rsidR="003C35FA" w:rsidRPr="00495CDF" w:rsidTr="00B817D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lastRenderedPageBreak/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5FA" w:rsidRPr="00495CDF" w:rsidTr="00B817D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5FA" w:rsidRPr="00495CDF" w:rsidTr="00B817D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5FA" w:rsidRPr="00495CDF" w:rsidTr="00B817D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5FA" w:rsidRPr="00495CDF" w:rsidTr="00B817D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I understand that I must deliver the medicine personally to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35FA" w:rsidRPr="00495CDF" w:rsidRDefault="003C35FA" w:rsidP="00B817D7">
            <w:pPr>
              <w:spacing w:after="0" w:line="240" w:lineRule="auto"/>
              <w:rPr>
                <w:rFonts w:ascii="Times New Roman" w:hAnsi="Times New Roman"/>
              </w:rPr>
            </w:pPr>
            <w:r w:rsidRPr="00495CDF">
              <w:rPr>
                <w:rFonts w:ascii="Times New Roman" w:hAnsi="Times New Roman"/>
              </w:rPr>
              <w:t>[</w:t>
            </w:r>
            <w:r w:rsidRPr="00495CDF">
              <w:rPr>
                <w:rFonts w:cs="Arial"/>
              </w:rPr>
              <w:t>agreed member of staff</w:t>
            </w:r>
            <w:r w:rsidRPr="00495CDF">
              <w:rPr>
                <w:rFonts w:ascii="Times New Roman" w:hAnsi="Times New Roman"/>
              </w:rPr>
              <w:t>]</w:t>
            </w:r>
          </w:p>
        </w:tc>
      </w:tr>
    </w:tbl>
    <w:p w:rsidR="003C35FA" w:rsidRPr="00495CDF" w:rsidRDefault="003C35FA" w:rsidP="003C35FA">
      <w:pPr>
        <w:spacing w:after="0" w:line="240" w:lineRule="auto"/>
        <w:rPr>
          <w:rFonts w:cs="Arial"/>
          <w:sz w:val="18"/>
          <w:szCs w:val="18"/>
        </w:rPr>
      </w:pPr>
    </w:p>
    <w:p w:rsidR="003C35FA" w:rsidRPr="00495CDF" w:rsidRDefault="003C35FA" w:rsidP="003C35FA">
      <w:r w:rsidRPr="00495CDF"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:rsidR="003C35FA" w:rsidRPr="00495CDF" w:rsidRDefault="003C35FA" w:rsidP="003C35FA">
      <w:pPr>
        <w:spacing w:after="0" w:line="240" w:lineRule="auto"/>
        <w:rPr>
          <w:rFonts w:cs="Arial"/>
          <w:sz w:val="22"/>
        </w:rPr>
      </w:pPr>
    </w:p>
    <w:p w:rsidR="003C35FA" w:rsidRPr="00495CDF" w:rsidRDefault="003C35FA" w:rsidP="003C35FA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cs="Arial"/>
        </w:rPr>
      </w:pPr>
      <w:r w:rsidRPr="00495CDF">
        <w:rPr>
          <w:rFonts w:cs="Arial"/>
        </w:rPr>
        <w:t>Signature(s)</w:t>
      </w:r>
      <w:r w:rsidRPr="00495CDF">
        <w:rPr>
          <w:rFonts w:cs="Arial"/>
        </w:rPr>
        <w:tab/>
      </w:r>
      <w:r w:rsidRPr="00495CDF">
        <w:rPr>
          <w:rFonts w:cs="Arial"/>
        </w:rPr>
        <w:tab/>
        <w:t xml:space="preserve">              Date</w:t>
      </w:r>
      <w:r w:rsidRPr="00495CDF">
        <w:rPr>
          <w:rFonts w:cs="Arial"/>
        </w:rPr>
        <w:tab/>
      </w:r>
    </w:p>
    <w:p w:rsidR="006579CC" w:rsidRDefault="003C35FA"/>
    <w:sectPr w:rsidR="006579C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5FA" w:rsidRDefault="003C35FA" w:rsidP="003C35FA">
      <w:pPr>
        <w:spacing w:after="0" w:line="240" w:lineRule="auto"/>
      </w:pPr>
      <w:r>
        <w:separator/>
      </w:r>
    </w:p>
  </w:endnote>
  <w:endnote w:type="continuationSeparator" w:id="0">
    <w:p w:rsidR="003C35FA" w:rsidRDefault="003C35FA" w:rsidP="003C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5FA" w:rsidRDefault="003C35FA" w:rsidP="003C35FA">
      <w:pPr>
        <w:spacing w:after="0" w:line="240" w:lineRule="auto"/>
      </w:pPr>
      <w:r>
        <w:separator/>
      </w:r>
    </w:p>
  </w:footnote>
  <w:footnote w:type="continuationSeparator" w:id="0">
    <w:p w:rsidR="003C35FA" w:rsidRDefault="003C35FA" w:rsidP="003C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5FA" w:rsidRDefault="003C35FA" w:rsidP="003C35FA">
    <w:pPr>
      <w:pStyle w:val="Header"/>
      <w:jc w:val="center"/>
    </w:pPr>
    <w:r>
      <w:t>ALDBURY PRIMARY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FA"/>
    <w:rsid w:val="00211CDD"/>
    <w:rsid w:val="003C35FA"/>
    <w:rsid w:val="00BB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1DBAA4-2D70-4CC8-91BC-3E790CD0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3C35FA"/>
    <w:pPr>
      <w:spacing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C35FA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35FA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C3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5F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C3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5FA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7F27559A</Template>
  <TotalTime>3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JOSullivan</dc:creator>
  <cp:keywords/>
  <dc:description/>
  <cp:lastModifiedBy>JOSullivan</cp:lastModifiedBy>
  <cp:revision>1</cp:revision>
  <dcterms:created xsi:type="dcterms:W3CDTF">2016-06-08T10:54:00Z</dcterms:created>
  <dcterms:modified xsi:type="dcterms:W3CDTF">2016-06-08T10:57:00Z</dcterms:modified>
</cp:coreProperties>
</file>